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61ED" w14:textId="48D43FE4" w:rsidR="0072620F" w:rsidRPr="009122BB" w:rsidRDefault="00B26670" w:rsidP="00AA2940">
      <w:pPr>
        <w:pStyle w:val="4Heading1"/>
        <w:rPr>
          <w:noProof/>
        </w:rPr>
      </w:pPr>
      <w:bookmarkStart w:id="0" w:name="_GoBack"/>
      <w:bookmarkEnd w:id="0"/>
      <w:r w:rsidRPr="00AA2940">
        <w:rPr>
          <w:noProof/>
          <w:sz w:val="56"/>
          <w:lang w:eastAsia="en-GB"/>
        </w:rPr>
        <w:drawing>
          <wp:anchor distT="0" distB="0" distL="114300" distR="114300" simplePos="0" relativeHeight="251659264" behindDoc="1" locked="0" layoutInCell="1" allowOverlap="1" wp14:anchorId="3FC12844" wp14:editId="2E1FA79C">
            <wp:simplePos x="0" y="0"/>
            <wp:positionH relativeFrom="column">
              <wp:posOffset>4945380</wp:posOffset>
            </wp:positionH>
            <wp:positionV relativeFrom="paragraph">
              <wp:posOffset>-116840</wp:posOffset>
            </wp:positionV>
            <wp:extent cx="1421765" cy="1395730"/>
            <wp:effectExtent l="0" t="0" r="0" b="0"/>
            <wp:wrapTight wrapText="bothSides">
              <wp:wrapPolygon edited="0">
                <wp:start x="0" y="0"/>
                <wp:lineTo x="0" y="21227"/>
                <wp:lineTo x="21417" y="21227"/>
                <wp:lineTo x="21417" y="0"/>
                <wp:lineTo x="0" y="0"/>
              </wp:wrapPolygon>
            </wp:wrapTight>
            <wp:docPr id="7" name="Picture 7" descr="C:\Users\jhughes\OneDrive - St Margaret Ward RC Primary School(1)\Downloaded images\School Logo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hughes\OneDrive - St Margaret Ward RC Primary School(1)\Downloaded images\School Logo high r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061" w:rsidRPr="00AA2940">
        <w:rPr>
          <w:noProof/>
          <w:sz w:val="56"/>
        </w:rPr>
        <w:t xml:space="preserve">Job description: </w:t>
      </w:r>
      <w:r w:rsidR="00B30B72" w:rsidRPr="00AA2940">
        <w:rPr>
          <w:noProof/>
          <w:sz w:val="56"/>
        </w:rPr>
        <w:t xml:space="preserve">teacher </w:t>
      </w:r>
    </w:p>
    <w:p w14:paraId="69277F5C" w14:textId="77777777" w:rsidR="009A267F" w:rsidRDefault="004E0079" w:rsidP="009A267F">
      <w:pPr>
        <w:pStyle w:val="Heading1"/>
      </w:pPr>
      <w:r>
        <w:t>Main purpose</w:t>
      </w:r>
    </w:p>
    <w:p w14:paraId="2B4DEA74" w14:textId="77777777" w:rsidR="00B30B72" w:rsidRPr="00B30B72" w:rsidRDefault="00B30B72" w:rsidP="00B30B72">
      <w:pPr>
        <w:pStyle w:val="1bodycopy10pt"/>
        <w:rPr>
          <w:rFonts w:ascii="Times New Roman" w:hAnsi="Times New Roman"/>
          <w:lang w:val="en-GB" w:eastAsia="en-GB"/>
        </w:rPr>
      </w:pPr>
      <w:r w:rsidRPr="00B30B72">
        <w:rPr>
          <w:lang w:val="en-GB" w:eastAsia="en-GB"/>
        </w:rPr>
        <w:t>The teacher will:</w:t>
      </w:r>
    </w:p>
    <w:p w14:paraId="67282B8C" w14:textId="77777777" w:rsidR="005E3B32" w:rsidRDefault="005E3B32" w:rsidP="00B30B72">
      <w:pPr>
        <w:pStyle w:val="4Bulletedcopyblue"/>
        <w:rPr>
          <w:lang w:val="en-GB" w:eastAsia="en-GB"/>
        </w:rPr>
      </w:pPr>
      <w:r>
        <w:rPr>
          <w:lang w:val="en-GB" w:eastAsia="en-GB"/>
        </w:rPr>
        <w:t>Live out our school values o</w:t>
      </w:r>
      <w:r w:rsidR="00B51B6E">
        <w:rPr>
          <w:lang w:val="en-GB" w:eastAsia="en-GB"/>
        </w:rPr>
        <w:t>f AMBITION, KINDNESS, TEAMWORK and RESPECT in their work and conduct.</w:t>
      </w:r>
      <w:r>
        <w:rPr>
          <w:lang w:val="en-GB" w:eastAsia="en-GB"/>
        </w:rPr>
        <w:t xml:space="preserve"> </w:t>
      </w:r>
    </w:p>
    <w:p w14:paraId="0B1B77AC" w14:textId="77777777" w:rsidR="00B51B6E" w:rsidRDefault="00B30B72" w:rsidP="00B51B6E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Fulfil the professional responsibilities of a teacher, as set out in the Schoo</w:t>
      </w:r>
      <w:r w:rsidR="00317011">
        <w:rPr>
          <w:lang w:val="en-GB" w:eastAsia="en-GB"/>
        </w:rPr>
        <w:t>l Teachers’ Pay and Conditions d</w:t>
      </w:r>
      <w:r w:rsidRPr="00B30B72">
        <w:rPr>
          <w:lang w:val="en-GB" w:eastAsia="en-GB"/>
        </w:rPr>
        <w:t>ocument</w:t>
      </w:r>
      <w:r w:rsidR="008D02C7">
        <w:rPr>
          <w:lang w:val="en-GB" w:eastAsia="en-GB"/>
        </w:rPr>
        <w:t xml:space="preserve"> (STPCD)</w:t>
      </w:r>
    </w:p>
    <w:p w14:paraId="37CAC4D9" w14:textId="77777777" w:rsidR="00B30B72" w:rsidRPr="00B51B6E" w:rsidRDefault="00B30B72" w:rsidP="00B51B6E">
      <w:pPr>
        <w:pStyle w:val="4Bulletedcopyblue"/>
        <w:rPr>
          <w:lang w:val="en-GB" w:eastAsia="en-GB"/>
        </w:rPr>
      </w:pPr>
      <w:r w:rsidRPr="00B51B6E">
        <w:rPr>
          <w:lang w:val="en-GB" w:eastAsia="en-GB"/>
        </w:rPr>
        <w:t>Meet the expectations set out in the Teachers’ Standards</w:t>
      </w:r>
    </w:p>
    <w:p w14:paraId="78EE779E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Take specific responsibility and accountability for the day-to-day management and organisation of</w:t>
      </w:r>
      <w:r w:rsidR="003151FA">
        <w:rPr>
          <w:lang w:val="en-GB" w:eastAsia="en-GB"/>
        </w:rPr>
        <w:t xml:space="preserve"> their</w:t>
      </w:r>
      <w:r w:rsidRPr="00B30B72">
        <w:rPr>
          <w:lang w:val="en-GB" w:eastAsia="en-GB"/>
        </w:rPr>
        <w:t xml:space="preserve"> </w:t>
      </w:r>
      <w:r w:rsidR="005E3B32">
        <w:rPr>
          <w:lang w:val="en-GB" w:eastAsia="en-GB"/>
        </w:rPr>
        <w:t>subject area</w:t>
      </w:r>
      <w:r w:rsidR="00B51B6E">
        <w:rPr>
          <w:lang w:val="en-GB" w:eastAsia="en-GB"/>
        </w:rPr>
        <w:t>(</w:t>
      </w:r>
      <w:r w:rsidR="005E3B32">
        <w:rPr>
          <w:lang w:val="en-GB" w:eastAsia="en-GB"/>
        </w:rPr>
        <w:t>s</w:t>
      </w:r>
      <w:r w:rsidR="00B51B6E">
        <w:rPr>
          <w:lang w:val="en-GB" w:eastAsia="en-GB"/>
        </w:rPr>
        <w:t>)</w:t>
      </w:r>
    </w:p>
    <w:p w14:paraId="6F6FF0D7" w14:textId="77777777" w:rsidR="00B30B72" w:rsidRDefault="00B30B72" w:rsidP="001C0FB7">
      <w:pPr>
        <w:pStyle w:val="4Bulletedcopyblue"/>
      </w:pPr>
      <w:r w:rsidRPr="00B30B72">
        <w:rPr>
          <w:lang w:val="en-GB" w:eastAsia="en-GB"/>
        </w:rPr>
        <w:t>Assist in the smooth running of the school at all times</w:t>
      </w:r>
    </w:p>
    <w:p w14:paraId="34775F78" w14:textId="77777777" w:rsidR="004E0079" w:rsidRPr="00BE2BC0" w:rsidRDefault="004E0079" w:rsidP="00BE2BC0">
      <w:pPr>
        <w:pStyle w:val="1bodycopy10pt"/>
      </w:pPr>
    </w:p>
    <w:p w14:paraId="62963FB4" w14:textId="77777777" w:rsidR="00AD3666" w:rsidRDefault="004E0079" w:rsidP="00AD3666">
      <w:pPr>
        <w:pStyle w:val="Heading1"/>
      </w:pPr>
      <w:r>
        <w:t>Duties and responsibilities</w:t>
      </w:r>
    </w:p>
    <w:p w14:paraId="3916D6AD" w14:textId="77777777" w:rsidR="00BF4E3B" w:rsidRDefault="00B30B72" w:rsidP="00BF4E3B">
      <w:pPr>
        <w:pStyle w:val="Subhead2"/>
      </w:pPr>
      <w:r>
        <w:t>Teaching</w:t>
      </w:r>
    </w:p>
    <w:p w14:paraId="3C366F1C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Plan and teach well-structured lessons to assigned classes, following the school’s plans, curriculum and schemes of work</w:t>
      </w:r>
    </w:p>
    <w:p w14:paraId="0F514ADC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Assess, monitor, record and report on the learning needs, progress and achievements of assigned pupils, making accurate and productive use of assessment</w:t>
      </w:r>
    </w:p>
    <w:p w14:paraId="3CB18A8D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Adapt teaching to respond to the strengths and needs of pupils</w:t>
      </w:r>
    </w:p>
    <w:p w14:paraId="021D18A5" w14:textId="77777777" w:rsidR="00B30B72" w:rsidRPr="00B30B72" w:rsidRDefault="008B0AAC" w:rsidP="00B30B72">
      <w:pPr>
        <w:pStyle w:val="4Bulletedcopyblue"/>
        <w:rPr>
          <w:lang w:val="en-GB" w:eastAsia="en-GB"/>
        </w:rPr>
      </w:pPr>
      <w:r>
        <w:rPr>
          <w:lang w:val="en-GB" w:eastAsia="en-GB"/>
        </w:rPr>
        <w:t>Set high expectations that</w:t>
      </w:r>
      <w:r w:rsidR="00B30B72" w:rsidRPr="00B30B72">
        <w:rPr>
          <w:lang w:val="en-GB" w:eastAsia="en-GB"/>
        </w:rPr>
        <w:t xml:space="preserve"> inspire, motivate and challenge pupils</w:t>
      </w:r>
    </w:p>
    <w:p w14:paraId="3147281E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Promote good progress and outcomes by pupils</w:t>
      </w:r>
    </w:p>
    <w:p w14:paraId="11DAC6E5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Demonstrate good subject and curriculum knowledge</w:t>
      </w:r>
    </w:p>
    <w:p w14:paraId="13672DC6" w14:textId="2E2711A1" w:rsidR="00064508" w:rsidRPr="00064508" w:rsidRDefault="00184272" w:rsidP="00064508">
      <w:pPr>
        <w:pStyle w:val="4Bulletedcopyblue"/>
        <w:rPr>
          <w:lang w:val="en-GB" w:eastAsia="en-GB"/>
        </w:rPr>
      </w:pPr>
      <w:r>
        <w:rPr>
          <w:lang w:val="en-GB" w:eastAsia="en-GB"/>
        </w:rPr>
        <w:t xml:space="preserve">Show knowledge of the </w:t>
      </w:r>
      <w:r w:rsidR="00064508" w:rsidRPr="00064508">
        <w:rPr>
          <w:lang w:val="en-GB" w:eastAsia="en-GB"/>
        </w:rPr>
        <w:t>curriculum</w:t>
      </w:r>
      <w:r>
        <w:rPr>
          <w:lang w:val="en-GB" w:eastAsia="en-GB"/>
        </w:rPr>
        <w:t xml:space="preserve"> as a subject leader</w:t>
      </w:r>
      <w:r w:rsidR="00093F80">
        <w:rPr>
          <w:lang w:val="en-GB" w:eastAsia="en-GB"/>
        </w:rPr>
        <w:t xml:space="preserve"> (if applicable)</w:t>
      </w:r>
      <w:r w:rsidR="00064508" w:rsidRPr="00064508">
        <w:rPr>
          <w:lang w:val="en-GB" w:eastAsia="en-GB"/>
        </w:rPr>
        <w:t>, including latest requirements and developments</w:t>
      </w:r>
    </w:p>
    <w:p w14:paraId="7853C3F1" w14:textId="77777777" w:rsidR="00BF4E3B" w:rsidRPr="00064508" w:rsidRDefault="00BF4E3B" w:rsidP="00064508">
      <w:pPr>
        <w:pStyle w:val="4Bulletedcopyblue"/>
        <w:numPr>
          <w:ilvl w:val="0"/>
          <w:numId w:val="0"/>
        </w:numPr>
        <w:ind w:left="340"/>
        <w:rPr>
          <w:lang w:val="en-GB" w:eastAsia="en-GB"/>
        </w:rPr>
      </w:pPr>
    </w:p>
    <w:p w14:paraId="1DA00AE7" w14:textId="77777777" w:rsidR="00BF4E3B" w:rsidRDefault="00B30B72" w:rsidP="00BF4E3B">
      <w:pPr>
        <w:pStyle w:val="Subhead2"/>
      </w:pPr>
      <w:r>
        <w:t xml:space="preserve">Whole-school </w:t>
      </w:r>
      <w:proofErr w:type="spellStart"/>
      <w:r w:rsidR="00C32F37">
        <w:t>organis</w:t>
      </w:r>
      <w:r>
        <w:t>ation</w:t>
      </w:r>
      <w:proofErr w:type="spellEnd"/>
      <w:r>
        <w:t>, strategy and development</w:t>
      </w:r>
    </w:p>
    <w:p w14:paraId="1FCEF80B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Contribute to the development, implementation and evaluation of the school’s policies, practices and procedures, so as to support the school’s values and vision</w:t>
      </w:r>
      <w:r w:rsidRPr="00B30B72">
        <w:rPr>
          <w:rFonts w:ascii="Times New Roman" w:hAnsi="Times New Roman"/>
          <w:sz w:val="14"/>
          <w:szCs w:val="14"/>
          <w:lang w:val="en-GB" w:eastAsia="en-GB"/>
        </w:rPr>
        <w:t>   </w:t>
      </w:r>
    </w:p>
    <w:p w14:paraId="620E7ED8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Make a positive contribution to the wider life and ethos of the school</w:t>
      </w:r>
    </w:p>
    <w:p w14:paraId="6125198B" w14:textId="77777777" w:rsid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Work with others on curriculum and pupil development to secure co-ordinated outcomes</w:t>
      </w:r>
    </w:p>
    <w:p w14:paraId="6751CF66" w14:textId="68F93FAE" w:rsidR="00064508" w:rsidRPr="00064508" w:rsidRDefault="00064508" w:rsidP="00064508">
      <w:pPr>
        <w:pStyle w:val="4Bulletedcopyblue"/>
        <w:rPr>
          <w:lang w:val="en-GB" w:eastAsia="en-GB"/>
        </w:rPr>
      </w:pPr>
      <w:r w:rsidRPr="00064508">
        <w:rPr>
          <w:lang w:val="en-GB" w:eastAsia="en-GB"/>
        </w:rPr>
        <w:t>Ensure te</w:t>
      </w:r>
      <w:r w:rsidR="00184272">
        <w:rPr>
          <w:lang w:val="en-GB" w:eastAsia="en-GB"/>
        </w:rPr>
        <w:t>aching and learning within their subject area</w:t>
      </w:r>
      <w:r w:rsidRPr="00064508">
        <w:rPr>
          <w:lang w:val="en-GB" w:eastAsia="en-GB"/>
        </w:rPr>
        <w:t xml:space="preserve"> is aligned with policies, identifying any procedural issues and providing workable solutions</w:t>
      </w:r>
    </w:p>
    <w:p w14:paraId="488E5718" w14:textId="77777777" w:rsidR="00064508" w:rsidRDefault="00064508" w:rsidP="00BF4E3B">
      <w:pPr>
        <w:pStyle w:val="Subhead2"/>
      </w:pPr>
    </w:p>
    <w:p w14:paraId="17B001CC" w14:textId="77777777" w:rsidR="00BF4E3B" w:rsidRDefault="00B30B72" w:rsidP="00BF4E3B">
      <w:pPr>
        <w:pStyle w:val="Subhead2"/>
      </w:pPr>
      <w:r>
        <w:t>Health, safety and discipline</w:t>
      </w:r>
    </w:p>
    <w:p w14:paraId="5641ACED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Promote the safety and wellbeing of pupils</w:t>
      </w:r>
    </w:p>
    <w:p w14:paraId="3093D451" w14:textId="77777777" w:rsidR="00BF4E3B" w:rsidRPr="00064508" w:rsidRDefault="00B30B72" w:rsidP="00064508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Maintain good order and discipline among pupils, managing behaviour effectively to ensure a good and safe learning environment</w:t>
      </w:r>
      <w:r w:rsidR="00907684">
        <w:rPr>
          <w:lang w:val="en-GB" w:eastAsia="en-GB"/>
        </w:rPr>
        <w:br/>
      </w:r>
    </w:p>
    <w:p w14:paraId="3245078F" w14:textId="77777777" w:rsidR="00B30B72" w:rsidRPr="00B30B72" w:rsidRDefault="00B30B72" w:rsidP="00B30B72">
      <w:pPr>
        <w:pStyle w:val="Subhead2"/>
      </w:pPr>
      <w:r w:rsidRPr="00B30B72">
        <w:t>Professional development</w:t>
      </w:r>
    </w:p>
    <w:p w14:paraId="1D3FD484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Take part in the school’s appraisal procedures</w:t>
      </w:r>
    </w:p>
    <w:p w14:paraId="34C87E15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Take part in further training and development in order to improve own teaching</w:t>
      </w:r>
    </w:p>
    <w:p w14:paraId="0A99B2F7" w14:textId="77777777" w:rsid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Where appropriate, take part in the appraisal and professional development of others</w:t>
      </w:r>
    </w:p>
    <w:p w14:paraId="45735E36" w14:textId="77777777" w:rsidR="00064508" w:rsidRPr="00064508" w:rsidRDefault="00064508" w:rsidP="00064508">
      <w:pPr>
        <w:pStyle w:val="4Bulletedcopyblue"/>
        <w:rPr>
          <w:lang w:val="en-GB" w:eastAsia="en-GB"/>
        </w:rPr>
      </w:pPr>
      <w:r w:rsidRPr="00064508">
        <w:rPr>
          <w:lang w:val="en-GB" w:eastAsia="en-GB"/>
        </w:rPr>
        <w:t>Take part in professional development within your subject / Key Stage, sharing ways to improve subject teaching with others</w:t>
      </w:r>
    </w:p>
    <w:p w14:paraId="75F20519" w14:textId="77777777" w:rsidR="00064508" w:rsidRDefault="00064508" w:rsidP="00064508">
      <w:pPr>
        <w:pStyle w:val="4Bulletedcopyblue"/>
        <w:rPr>
          <w:lang w:val="en-GB" w:eastAsia="en-GB"/>
        </w:rPr>
      </w:pPr>
      <w:r w:rsidRPr="00064508">
        <w:rPr>
          <w:lang w:val="en-GB" w:eastAsia="en-GB"/>
        </w:rPr>
        <w:lastRenderedPageBreak/>
        <w:t>Lead other teachers in maintaining subject knowledge and latest pedagogical developments</w:t>
      </w:r>
    </w:p>
    <w:p w14:paraId="60BA74DC" w14:textId="77777777" w:rsidR="00AA2940" w:rsidRPr="00064508" w:rsidRDefault="00AA2940" w:rsidP="00AA2940">
      <w:pPr>
        <w:pStyle w:val="4Bulletedcopyblue"/>
        <w:numPr>
          <w:ilvl w:val="0"/>
          <w:numId w:val="0"/>
        </w:numPr>
        <w:ind w:left="340"/>
        <w:rPr>
          <w:lang w:val="en-GB" w:eastAsia="en-GB"/>
        </w:rPr>
      </w:pPr>
    </w:p>
    <w:p w14:paraId="6C220199" w14:textId="77777777" w:rsidR="00B30B72" w:rsidRPr="00B30B72" w:rsidRDefault="00B30B72" w:rsidP="00B30B72">
      <w:pPr>
        <w:pStyle w:val="Subhead2"/>
        <w:rPr>
          <w:rFonts w:ascii="Times New Roman" w:hAnsi="Times New Roman"/>
          <w:lang w:val="en-GB" w:eastAsia="en-GB"/>
        </w:rPr>
      </w:pPr>
      <w:r w:rsidRPr="00B30B72">
        <w:rPr>
          <w:lang w:val="en-GB" w:eastAsia="en-GB"/>
        </w:rPr>
        <w:t>Communication</w:t>
      </w:r>
    </w:p>
    <w:p w14:paraId="6FA43713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Communicate effectively with pupils, parents and carers</w:t>
      </w:r>
      <w:r w:rsidR="00907684">
        <w:rPr>
          <w:lang w:val="en-GB" w:eastAsia="en-GB"/>
        </w:rPr>
        <w:br/>
      </w:r>
    </w:p>
    <w:p w14:paraId="09E1D4B5" w14:textId="77777777" w:rsidR="00B30B72" w:rsidRPr="00B30B72" w:rsidRDefault="00B30B72" w:rsidP="00B30B72">
      <w:pPr>
        <w:pStyle w:val="Subhead2"/>
        <w:rPr>
          <w:rFonts w:ascii="Times New Roman" w:hAnsi="Times New Roman"/>
          <w:lang w:val="en-GB" w:eastAsia="en-GB"/>
        </w:rPr>
      </w:pPr>
      <w:r w:rsidRPr="00B30B72">
        <w:rPr>
          <w:lang w:val="en-GB" w:eastAsia="en-GB"/>
        </w:rPr>
        <w:t>Working with colleagues and other relevant professionals</w:t>
      </w:r>
    </w:p>
    <w:p w14:paraId="37A9E086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Collaborate and work with colleagues and other relevant professionals within and beyond the school</w:t>
      </w:r>
    </w:p>
    <w:p w14:paraId="0B173413" w14:textId="77777777" w:rsidR="003C727D" w:rsidRPr="00064508" w:rsidRDefault="00B30B72" w:rsidP="00064508">
      <w:pPr>
        <w:pStyle w:val="4Bulletedcopyblue"/>
      </w:pPr>
      <w:r w:rsidRPr="00B30B72">
        <w:rPr>
          <w:lang w:val="en-GB" w:eastAsia="en-GB"/>
        </w:rPr>
        <w:t xml:space="preserve">Develop effective professional relationships with colleagues </w:t>
      </w:r>
    </w:p>
    <w:p w14:paraId="143563A5" w14:textId="77777777" w:rsidR="00064508" w:rsidRPr="00BF4E3B" w:rsidRDefault="00064508" w:rsidP="00064508">
      <w:pPr>
        <w:pStyle w:val="4Bulletedcopyblue"/>
        <w:numPr>
          <w:ilvl w:val="0"/>
          <w:numId w:val="0"/>
        </w:numPr>
        <w:ind w:left="340"/>
      </w:pPr>
    </w:p>
    <w:p w14:paraId="5F3C60E5" w14:textId="77777777" w:rsidR="00B30B72" w:rsidRPr="00B30B72" w:rsidRDefault="00B30B72" w:rsidP="00B30B72">
      <w:pPr>
        <w:pStyle w:val="Subhead2"/>
        <w:rPr>
          <w:rFonts w:ascii="Times New Roman" w:hAnsi="Times New Roman"/>
          <w:lang w:val="en-GB" w:eastAsia="en-GB"/>
        </w:rPr>
      </w:pPr>
      <w:r w:rsidRPr="00B30B72">
        <w:rPr>
          <w:lang w:val="en-GB" w:eastAsia="en-GB"/>
        </w:rPr>
        <w:t> Personal and professional conduct</w:t>
      </w:r>
    </w:p>
    <w:p w14:paraId="2A5E149F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Uphold public trust in the profession and maintain high standards of ethics and behaviour, within and outside school</w:t>
      </w:r>
    </w:p>
    <w:p w14:paraId="7649F305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Have proper and professional regard for the ethos, policies and practices of the school, and maintain high standards of attendance and punctuality</w:t>
      </w:r>
    </w:p>
    <w:p w14:paraId="0DFD102A" w14:textId="77777777" w:rsidR="00B30B72" w:rsidRPr="00B30B72" w:rsidRDefault="00B30B72" w:rsidP="00B30B72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Understand and act within the statutory frameworks setting out their professional duties and responsibilities</w:t>
      </w:r>
      <w:r w:rsidR="00907684">
        <w:rPr>
          <w:lang w:val="en-GB" w:eastAsia="en-GB"/>
        </w:rPr>
        <w:br/>
      </w:r>
    </w:p>
    <w:p w14:paraId="4061CCC9" w14:textId="77777777" w:rsidR="00B30B72" w:rsidRDefault="003C727D" w:rsidP="003C727D">
      <w:pPr>
        <w:spacing w:before="240" w:after="240"/>
      </w:pPr>
      <w:r>
        <w:rPr>
          <w:lang w:val="en-GB" w:eastAsia="en-GB"/>
        </w:rPr>
        <w:t>T</w:t>
      </w:r>
      <w:r w:rsidR="00B30B72" w:rsidRPr="00B30B72">
        <w:rPr>
          <w:lang w:val="en-GB" w:eastAsia="en-GB"/>
        </w:rPr>
        <w:t>he teacher will be required to safeguard and promote the welfare of children and young people, and follow school policies and the staff code of conduct.</w:t>
      </w:r>
    </w:p>
    <w:p w14:paraId="02FA1756" w14:textId="77777777" w:rsidR="004E0079" w:rsidRDefault="002A282E" w:rsidP="003C727D">
      <w:pPr>
        <w:pStyle w:val="1bodycopy10pt"/>
      </w:pPr>
      <w:r>
        <w:t>Please note</w:t>
      </w:r>
      <w:r w:rsidR="00907684">
        <w:t>, t</w:t>
      </w:r>
      <w:r>
        <w:t xml:space="preserve">his is illustrative of the general nature and level of responsibility of the work to be undertaken, commensurate with the grade. It is not a comprehensive list of all tasks that the </w:t>
      </w:r>
      <w:proofErr w:type="spellStart"/>
      <w:r>
        <w:t>postholder</w:t>
      </w:r>
      <w:proofErr w:type="spellEnd"/>
      <w:r>
        <w:t xml:space="preserve"> will carry out. </w:t>
      </w:r>
    </w:p>
    <w:p w14:paraId="4F5DE953" w14:textId="77777777" w:rsidR="0015351D" w:rsidRPr="00BE2BC0" w:rsidRDefault="0015351D" w:rsidP="00BE2BC0">
      <w:pPr>
        <w:pStyle w:val="1bodycopy10pt"/>
      </w:pPr>
    </w:p>
    <w:p w14:paraId="60CD0000" w14:textId="77777777" w:rsidR="009C6703" w:rsidRDefault="009C6703" w:rsidP="00740AC8">
      <w:pPr>
        <w:pStyle w:val="1bodycopy10pt"/>
      </w:pPr>
    </w:p>
    <w:p w14:paraId="3385F198" w14:textId="77777777" w:rsidR="004E0079" w:rsidRDefault="00AA2940" w:rsidP="004E0079">
      <w:pPr>
        <w:pStyle w:val="Heading1"/>
      </w:pPr>
      <w:r>
        <w:br w:type="page"/>
      </w:r>
      <w:r w:rsidR="007A48F9">
        <w:lastRenderedPageBreak/>
        <w:t>Person Specification</w:t>
      </w:r>
    </w:p>
    <w:p w14:paraId="349215C8" w14:textId="77777777" w:rsidR="007A48F9" w:rsidRPr="007A48F9" w:rsidRDefault="007A48F9" w:rsidP="007A48F9">
      <w:pPr>
        <w:pStyle w:val="1bodycopy10pt"/>
        <w:rPr>
          <w:lang w:val="en-GB"/>
        </w:rPr>
      </w:pPr>
      <w:r>
        <w:rPr>
          <w:lang w:val="en-GB"/>
        </w:rPr>
        <w:t>Essential, unless state</w:t>
      </w:r>
      <w:r w:rsidR="00D275EA">
        <w:rPr>
          <w:lang w:val="en-GB"/>
        </w:rPr>
        <w:t>d otherwise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14:paraId="0ECB5833" w14:textId="77777777" w:rsidTr="00044A46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635A7105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1FAEC514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14:paraId="537A8D5C" w14:textId="77777777" w:rsidTr="00044A46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2A035E64" w14:textId="77777777"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="009C6703" w:rsidRPr="00522F69">
              <w:rPr>
                <w:b/>
              </w:rPr>
              <w:br/>
            </w:r>
            <w:r w:rsidRPr="00522F69"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5E48EF34" w14:textId="77777777" w:rsidR="0015351D" w:rsidRDefault="0015351D" w:rsidP="00C76F5C">
            <w:pPr>
              <w:pStyle w:val="4Bulletedcopyblue"/>
              <w:rPr>
                <w:lang w:val="en-GB" w:eastAsia="en-GB"/>
              </w:rPr>
            </w:pPr>
            <w:r w:rsidRPr="0015351D">
              <w:rPr>
                <w:lang w:val="en-GB" w:eastAsia="en-GB"/>
              </w:rPr>
              <w:t>Qualified teacher status</w:t>
            </w:r>
          </w:p>
          <w:p w14:paraId="2F0D85AB" w14:textId="1033D4C5" w:rsidR="00044A46" w:rsidRPr="00044A46" w:rsidRDefault="00044A46" w:rsidP="00044A46">
            <w:pPr>
              <w:pStyle w:val="4Bulletedcopyblue"/>
            </w:pPr>
            <w:r w:rsidRPr="00044A46">
              <w:t>Successfu</w:t>
            </w:r>
            <w:r w:rsidR="00B83082">
              <w:t xml:space="preserve">l </w:t>
            </w:r>
            <w:r w:rsidRPr="00044A46">
              <w:t>teaching experience</w:t>
            </w:r>
            <w:r w:rsidR="007A48F9">
              <w:t xml:space="preserve"> in KS</w:t>
            </w:r>
            <w:r w:rsidR="00093F80">
              <w:t>1 or KS</w:t>
            </w:r>
            <w:r w:rsidR="007A48F9">
              <w:t>2</w:t>
            </w:r>
          </w:p>
          <w:p w14:paraId="34CDBA8D" w14:textId="77777777" w:rsidR="004E0079" w:rsidRPr="007A48F9" w:rsidRDefault="0015351D" w:rsidP="007A48F9">
            <w:pPr>
              <w:pStyle w:val="4Bulletedcopyblue"/>
              <w:rPr>
                <w:lang w:val="en-GB" w:eastAsia="en-GB"/>
              </w:rPr>
            </w:pPr>
            <w:r w:rsidRPr="0015351D">
              <w:rPr>
                <w:lang w:val="en-GB" w:eastAsia="en-GB"/>
              </w:rPr>
              <w:t>Evidence of professional development relevant to this role</w:t>
            </w:r>
          </w:p>
        </w:tc>
      </w:tr>
      <w:tr w:rsidR="007A48F9" w14:paraId="37E15872" w14:textId="77777777" w:rsidTr="00044A46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1F8DEFF8" w14:textId="77777777" w:rsidR="007A48F9" w:rsidRPr="00522F69" w:rsidRDefault="007A48F9" w:rsidP="007A48F9">
            <w:pPr>
              <w:pStyle w:val="Tablebodycopy"/>
              <w:rPr>
                <w:b/>
              </w:rPr>
            </w:pPr>
            <w:r>
              <w:rPr>
                <w:b/>
              </w:rPr>
              <w:t>Values and Catholic ethos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233BC600" w14:textId="77777777" w:rsidR="007A48F9" w:rsidRPr="007A48F9" w:rsidRDefault="007A48F9" w:rsidP="007A48F9">
            <w:pPr>
              <w:pStyle w:val="4Bulletedcopyblue"/>
              <w:rPr>
                <w:lang w:val="en-GB" w:eastAsia="en-GB"/>
              </w:rPr>
            </w:pPr>
            <w:r w:rsidRPr="007A48F9">
              <w:rPr>
                <w:lang w:val="en-GB" w:eastAsia="en-GB"/>
              </w:rPr>
              <w:t>Knowledge and understanding of the distinctive nature of a Catholic School</w:t>
            </w:r>
          </w:p>
          <w:p w14:paraId="4727BDB9" w14:textId="77777777" w:rsidR="007A48F9" w:rsidRPr="007A48F9" w:rsidRDefault="007A48F9" w:rsidP="007A48F9">
            <w:pPr>
              <w:pStyle w:val="4Bulletedcopyblue"/>
              <w:rPr>
                <w:lang w:val="en-GB" w:eastAsia="en-GB"/>
              </w:rPr>
            </w:pPr>
            <w:r w:rsidRPr="007A48F9">
              <w:rPr>
                <w:lang w:val="en-GB" w:eastAsia="en-GB"/>
              </w:rPr>
              <w:t>To know our school mission statement and values and understand how to put them into practice as part of their role</w:t>
            </w:r>
          </w:p>
          <w:p w14:paraId="5AA6463C" w14:textId="77777777" w:rsidR="007A48F9" w:rsidRPr="00D275EA" w:rsidRDefault="007A48F9" w:rsidP="00D275EA">
            <w:pPr>
              <w:pStyle w:val="4Bulletedcopyblue"/>
              <w:rPr>
                <w:lang w:val="en-GB" w:eastAsia="en-GB"/>
              </w:rPr>
            </w:pPr>
            <w:r w:rsidRPr="007A48F9">
              <w:rPr>
                <w:lang w:val="en-GB" w:eastAsia="en-GB"/>
              </w:rPr>
              <w:t>An ability to actively support and promote spirituality and the school’s Catholi</w:t>
            </w:r>
            <w:r w:rsidR="00D275EA">
              <w:rPr>
                <w:lang w:val="en-GB" w:eastAsia="en-GB"/>
              </w:rPr>
              <w:t>c aims positively</w:t>
            </w:r>
          </w:p>
        </w:tc>
      </w:tr>
      <w:tr w:rsidR="004E0079" w14:paraId="0CEDD0BE" w14:textId="77777777" w:rsidTr="00044A46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5B0ACF6D" w14:textId="77777777" w:rsidR="004E0079" w:rsidRPr="00522F69" w:rsidRDefault="001571A9" w:rsidP="001571A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</w:t>
            </w:r>
            <w:r w:rsidR="007A48F9">
              <w:rPr>
                <w:b/>
              </w:rPr>
              <w:t xml:space="preserve">ls, </w:t>
            </w:r>
            <w:r w:rsidRPr="00522F69">
              <w:rPr>
                <w:b/>
              </w:rPr>
              <w:t>knowledge</w:t>
            </w:r>
            <w:r w:rsidR="007A48F9">
              <w:rPr>
                <w:b/>
              </w:rPr>
              <w:t xml:space="preserve"> and 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48C46369" w14:textId="77777777" w:rsidR="00044A46" w:rsidRDefault="00044A46" w:rsidP="001C0FB7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Good </w:t>
            </w:r>
            <w:r w:rsidR="0015351D" w:rsidRPr="00044A46">
              <w:rPr>
                <w:lang w:val="en-GB" w:eastAsia="en-GB"/>
              </w:rPr>
              <w:t xml:space="preserve">knowledge of legislation and guidance on curriculum requirements </w:t>
            </w:r>
          </w:p>
          <w:p w14:paraId="312692AE" w14:textId="482FD233" w:rsidR="0015351D" w:rsidRPr="00044A46" w:rsidRDefault="0015351D" w:rsidP="001C0FB7">
            <w:pPr>
              <w:pStyle w:val="4Bulletedcopyblue"/>
              <w:rPr>
                <w:lang w:val="en-GB" w:eastAsia="en-GB"/>
              </w:rPr>
            </w:pPr>
            <w:r w:rsidRPr="00044A46">
              <w:rPr>
                <w:lang w:val="en-GB" w:eastAsia="en-GB"/>
              </w:rPr>
              <w:t>Outstanding classroom practice, constantly showing a positive and resilient approach to pupils and staff</w:t>
            </w:r>
          </w:p>
          <w:p w14:paraId="2FD5E764" w14:textId="77777777" w:rsidR="00D275EA" w:rsidRDefault="00D275EA" w:rsidP="00C76F5C">
            <w:pPr>
              <w:pStyle w:val="4Bulletedcopyblue"/>
              <w:rPr>
                <w:lang w:val="en-GB" w:eastAsia="en-GB"/>
              </w:rPr>
            </w:pPr>
            <w:r w:rsidRPr="007A48F9">
              <w:rPr>
                <w:lang w:val="en-GB" w:eastAsia="en-GB"/>
              </w:rPr>
              <w:t>Teaching experi</w:t>
            </w:r>
            <w:r>
              <w:rPr>
                <w:lang w:val="en-GB" w:eastAsia="en-GB"/>
              </w:rPr>
              <w:t>ence in more than one key stage</w:t>
            </w:r>
          </w:p>
          <w:p w14:paraId="3C1ABA6D" w14:textId="77777777" w:rsidR="007A48F9" w:rsidRDefault="007A48F9" w:rsidP="00C76F5C">
            <w:pPr>
              <w:pStyle w:val="4Bulletedcopyblue"/>
              <w:rPr>
                <w:lang w:val="en-GB" w:eastAsia="en-GB"/>
              </w:rPr>
            </w:pPr>
            <w:r>
              <w:t xml:space="preserve">Knowledge and understanding of best practice in </w:t>
            </w:r>
            <w:proofErr w:type="spellStart"/>
            <w:r>
              <w:t>maths</w:t>
            </w:r>
            <w:proofErr w:type="spellEnd"/>
            <w:r>
              <w:t xml:space="preserve">  </w:t>
            </w:r>
          </w:p>
          <w:p w14:paraId="686EABEE" w14:textId="77777777" w:rsidR="00044A46" w:rsidRDefault="00044A46" w:rsidP="00044A46">
            <w:pPr>
              <w:pStyle w:val="4Bulletedcopyblue"/>
              <w:rPr>
                <w:rFonts w:eastAsia="Times New Roman"/>
                <w:szCs w:val="24"/>
                <w:lang w:val="en-GB" w:eastAsia="en-GB"/>
              </w:rPr>
            </w:pPr>
            <w:r>
              <w:t>Knowledge of effective teaching and learning strategies</w:t>
            </w:r>
          </w:p>
          <w:p w14:paraId="78C6BC79" w14:textId="77777777" w:rsidR="00044A46" w:rsidRDefault="00044A46" w:rsidP="00044A46">
            <w:pPr>
              <w:pStyle w:val="4Bulletedcopyblue"/>
            </w:pPr>
            <w:r>
              <w:t>A good understanding of how children learn</w:t>
            </w:r>
          </w:p>
          <w:p w14:paraId="7B396730" w14:textId="77777777" w:rsidR="00044A46" w:rsidRDefault="00044A46" w:rsidP="00044A46">
            <w:pPr>
              <w:pStyle w:val="4Bulletedcopyblue"/>
            </w:pPr>
            <w:r>
              <w:t>Ability to adapt teaching to meet pupils’ needs</w:t>
            </w:r>
          </w:p>
          <w:p w14:paraId="643898BE" w14:textId="77777777" w:rsidR="00044A46" w:rsidRDefault="00044A46" w:rsidP="00044A46">
            <w:pPr>
              <w:pStyle w:val="4Bulletedcopyblue"/>
            </w:pPr>
            <w:r>
              <w:t>Ability to build effective working relationships with pupils</w:t>
            </w:r>
          </w:p>
          <w:p w14:paraId="6A48980C" w14:textId="77777777" w:rsidR="00044A46" w:rsidRDefault="00044A46" w:rsidP="00044A46">
            <w:pPr>
              <w:pStyle w:val="4Bulletedcopyblue"/>
            </w:pPr>
            <w:r>
              <w:t>Knowledge of guidance and requirements around safeguarding children</w:t>
            </w:r>
          </w:p>
          <w:p w14:paraId="7DFDFB31" w14:textId="77777777" w:rsidR="00044A46" w:rsidRDefault="00044A46" w:rsidP="00044A46">
            <w:pPr>
              <w:pStyle w:val="4Bulletedcopyblue"/>
            </w:pPr>
            <w:r>
              <w:t xml:space="preserve">Knowledge of effective </w:t>
            </w:r>
            <w:proofErr w:type="spellStart"/>
            <w:r>
              <w:t>behaviour</w:t>
            </w:r>
            <w:proofErr w:type="spellEnd"/>
            <w:r>
              <w:t xml:space="preserve"> management strategies</w:t>
            </w:r>
          </w:p>
          <w:p w14:paraId="139A8A27" w14:textId="77777777" w:rsidR="007A48F9" w:rsidRDefault="0015351D" w:rsidP="00465B69">
            <w:pPr>
              <w:pStyle w:val="4Bulletedcopyblue"/>
              <w:rPr>
                <w:lang w:val="en-GB" w:eastAsia="en-GB"/>
              </w:rPr>
            </w:pPr>
            <w:r w:rsidRPr="007A48F9">
              <w:rPr>
                <w:lang w:val="en-GB" w:eastAsia="en-GB"/>
              </w:rPr>
              <w:t>Good IT skills</w:t>
            </w:r>
          </w:p>
          <w:p w14:paraId="2AB2BDAE" w14:textId="77777777" w:rsidR="00D275EA" w:rsidRDefault="00D275EA" w:rsidP="00D275EA">
            <w:pPr>
              <w:pStyle w:val="4Bulletedcopyblue"/>
              <w:numPr>
                <w:ilvl w:val="0"/>
                <w:numId w:val="0"/>
              </w:numPr>
              <w:ind w:left="340"/>
              <w:rPr>
                <w:lang w:val="en-GB" w:eastAsia="en-GB"/>
              </w:rPr>
            </w:pPr>
          </w:p>
          <w:p w14:paraId="262388F0" w14:textId="77777777" w:rsidR="00D275EA" w:rsidRPr="00D275EA" w:rsidRDefault="00D275EA" w:rsidP="00D275EA">
            <w:pPr>
              <w:pStyle w:val="4Bulletedcopyblue"/>
              <w:rPr>
                <w:lang w:val="en-GB" w:eastAsia="en-GB"/>
              </w:rPr>
            </w:pPr>
            <w:r w:rsidRPr="00055488">
              <w:rPr>
                <w:lang w:val="en-GB" w:eastAsia="en-GB"/>
              </w:rPr>
              <w:t>Excellent communication and organisational skills</w:t>
            </w:r>
          </w:p>
          <w:p w14:paraId="3C493907" w14:textId="77777777" w:rsidR="0015351D" w:rsidRPr="007A48F9" w:rsidRDefault="0015351D" w:rsidP="00465B69">
            <w:pPr>
              <w:pStyle w:val="4Bulletedcopyblue"/>
              <w:rPr>
                <w:lang w:val="en-GB" w:eastAsia="en-GB"/>
              </w:rPr>
            </w:pPr>
            <w:r w:rsidRPr="007A48F9">
              <w:rPr>
                <w:lang w:val="en-GB" w:eastAsia="en-GB"/>
              </w:rPr>
              <w:t>Effective communication and interpersonal skills</w:t>
            </w:r>
          </w:p>
          <w:p w14:paraId="601D9337" w14:textId="77777777" w:rsidR="0015351D" w:rsidRPr="0015351D" w:rsidRDefault="0015351D" w:rsidP="00C76F5C">
            <w:pPr>
              <w:pStyle w:val="4Bulletedcopyblue"/>
              <w:rPr>
                <w:lang w:val="en-GB" w:eastAsia="en-GB"/>
              </w:rPr>
            </w:pPr>
            <w:r w:rsidRPr="0015351D">
              <w:rPr>
                <w:lang w:val="en-GB" w:eastAsia="en-GB"/>
              </w:rPr>
              <w:t>Ability to communicate a vision and inspire others</w:t>
            </w:r>
          </w:p>
          <w:p w14:paraId="69A57E5E" w14:textId="77777777" w:rsidR="004E0079" w:rsidRPr="007A48F9" w:rsidRDefault="0015351D" w:rsidP="007A48F9">
            <w:pPr>
              <w:pStyle w:val="4Bulletedcopyblue"/>
              <w:rPr>
                <w:lang w:val="en-GB" w:eastAsia="en-GB"/>
              </w:rPr>
            </w:pPr>
            <w:r w:rsidRPr="0015351D">
              <w:rPr>
                <w:lang w:val="en-GB" w:eastAsia="en-GB"/>
              </w:rPr>
              <w:t>Ability to build effective working relationships with staff and other stakeholders</w:t>
            </w:r>
          </w:p>
        </w:tc>
      </w:tr>
      <w:tr w:rsidR="001571A9" w14:paraId="0939FDBC" w14:textId="77777777" w:rsidTr="00044A46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1A6DAE6A" w14:textId="77777777" w:rsidR="001571A9" w:rsidRPr="00522F69" w:rsidRDefault="001571A9" w:rsidP="001571A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CC8E47B" w14:textId="77777777" w:rsidR="0015351D" w:rsidRPr="0015351D" w:rsidRDefault="0015351D" w:rsidP="00C76F5C">
            <w:pPr>
              <w:pStyle w:val="4Bulletedcopyblue"/>
              <w:rPr>
                <w:lang w:val="en-GB" w:eastAsia="en-GB"/>
              </w:rPr>
            </w:pPr>
            <w:r w:rsidRPr="0015351D">
              <w:rPr>
                <w:lang w:val="en-GB" w:eastAsia="en-GB"/>
              </w:rPr>
              <w:t>High expectations for all pupils and belief in bringing out</w:t>
            </w:r>
            <w:r w:rsidR="00CF697A">
              <w:rPr>
                <w:lang w:val="en-GB" w:eastAsia="en-GB"/>
              </w:rPr>
              <w:t xml:space="preserve"> the</w:t>
            </w:r>
            <w:r w:rsidRPr="0015351D">
              <w:rPr>
                <w:lang w:val="en-GB" w:eastAsia="en-GB"/>
              </w:rPr>
              <w:t xml:space="preserve"> best in all</w:t>
            </w:r>
          </w:p>
          <w:p w14:paraId="41F249EE" w14:textId="77777777" w:rsidR="0015351D" w:rsidRPr="0015351D" w:rsidRDefault="00CF697A" w:rsidP="00C76F5C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u</w:t>
            </w:r>
            <w:r w:rsidR="0015351D" w:rsidRPr="0015351D">
              <w:rPr>
                <w:lang w:val="en-GB" w:eastAsia="en-GB"/>
              </w:rPr>
              <w:t>phold</w:t>
            </w:r>
            <w:r>
              <w:rPr>
                <w:lang w:val="en-GB" w:eastAsia="en-GB"/>
              </w:rPr>
              <w:t>ing</w:t>
            </w:r>
            <w:r w:rsidR="0015351D" w:rsidRPr="0015351D">
              <w:rPr>
                <w:lang w:val="en-GB" w:eastAsia="en-GB"/>
              </w:rPr>
              <w:t xml:space="preserve"> and promot</w:t>
            </w:r>
            <w:r>
              <w:rPr>
                <w:lang w:val="en-GB" w:eastAsia="en-GB"/>
              </w:rPr>
              <w:t>ing</w:t>
            </w:r>
            <w:r w:rsidR="0015351D" w:rsidRPr="0015351D">
              <w:rPr>
                <w:lang w:val="en-GB" w:eastAsia="en-GB"/>
              </w:rPr>
              <w:t xml:space="preserve"> the ethos and values of the school</w:t>
            </w:r>
          </w:p>
          <w:p w14:paraId="070B040F" w14:textId="77777777" w:rsidR="0015351D" w:rsidRPr="0015351D" w:rsidRDefault="00CF697A" w:rsidP="00C76F5C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Commitment </w:t>
            </w:r>
            <w:r w:rsidR="00B83082">
              <w:rPr>
                <w:lang w:val="en-GB" w:eastAsia="en-GB"/>
              </w:rPr>
              <w:t xml:space="preserve">to always </w:t>
            </w:r>
            <w:r>
              <w:rPr>
                <w:lang w:val="en-GB" w:eastAsia="en-GB"/>
              </w:rPr>
              <w:t>a</w:t>
            </w:r>
            <w:r w:rsidR="0015351D" w:rsidRPr="0015351D">
              <w:rPr>
                <w:lang w:val="en-GB" w:eastAsia="en-GB"/>
              </w:rPr>
              <w:t>ct with integrity, honesty, loyalty and fairness to safeguard the assets, financial integrity and reputation of the school</w:t>
            </w:r>
          </w:p>
          <w:p w14:paraId="4CA769B2" w14:textId="77777777" w:rsidR="0015351D" w:rsidRPr="0015351D" w:rsidRDefault="0015351D" w:rsidP="00C76F5C">
            <w:pPr>
              <w:pStyle w:val="4Bulletedcopyblue"/>
              <w:rPr>
                <w:lang w:val="en-GB" w:eastAsia="en-GB"/>
              </w:rPr>
            </w:pPr>
            <w:r w:rsidRPr="0015351D">
              <w:rPr>
                <w:lang w:val="en-GB" w:eastAsia="en-GB"/>
              </w:rPr>
              <w:t>Ability to work under pressure and prioritise effectively</w:t>
            </w:r>
          </w:p>
          <w:p w14:paraId="4D8EBEFC" w14:textId="77777777" w:rsidR="0015351D" w:rsidRPr="0015351D" w:rsidRDefault="00CF697A" w:rsidP="00C76F5C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m</w:t>
            </w:r>
            <w:r w:rsidR="0015351D" w:rsidRPr="0015351D">
              <w:rPr>
                <w:lang w:val="en-GB" w:eastAsia="en-GB"/>
              </w:rPr>
              <w:t>aintain</w:t>
            </w:r>
            <w:r>
              <w:rPr>
                <w:lang w:val="en-GB" w:eastAsia="en-GB"/>
              </w:rPr>
              <w:t>ing</w:t>
            </w:r>
            <w:r w:rsidR="0015351D" w:rsidRPr="0015351D">
              <w:rPr>
                <w:lang w:val="en-GB" w:eastAsia="en-GB"/>
              </w:rPr>
              <w:t xml:space="preserve"> confidentiality at all times</w:t>
            </w:r>
          </w:p>
          <w:p w14:paraId="7841A3E8" w14:textId="77777777" w:rsidR="001571A9" w:rsidRPr="007A48F9" w:rsidRDefault="007A48F9" w:rsidP="007A48F9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equality</w:t>
            </w:r>
          </w:p>
        </w:tc>
      </w:tr>
    </w:tbl>
    <w:p w14:paraId="10C7D1EB" w14:textId="77777777" w:rsidR="001571A9" w:rsidRPr="00D275EA" w:rsidRDefault="001571A9" w:rsidP="00D275EA">
      <w:pPr>
        <w:pStyle w:val="1bodycopy10pt"/>
        <w:rPr>
          <w:rStyle w:val="1bodycopy10ptChar"/>
        </w:rPr>
      </w:pPr>
      <w:r>
        <w:t>Notes:</w:t>
      </w:r>
      <w:r w:rsidR="00D275EA">
        <w:t xml:space="preserve"> </w:t>
      </w:r>
      <w:r w:rsidRPr="00D275EA">
        <w:rPr>
          <w:rStyle w:val="1bodycopy10ptChar"/>
        </w:rPr>
        <w:t xml:space="preserve">This job description may be amended at any time in consultation with the </w:t>
      </w:r>
      <w:proofErr w:type="spellStart"/>
      <w:r w:rsidRPr="00D275EA">
        <w:rPr>
          <w:rStyle w:val="1bodycopy10ptChar"/>
        </w:rPr>
        <w:t>postholder</w:t>
      </w:r>
      <w:proofErr w:type="spellEnd"/>
      <w:r w:rsidRPr="00D275EA">
        <w:rPr>
          <w:rStyle w:val="1bodycopy10ptChar"/>
        </w:rPr>
        <w:t xml:space="preserve">. </w:t>
      </w:r>
    </w:p>
    <w:p w14:paraId="5CCCD5D3" w14:textId="77777777" w:rsidR="009C6703" w:rsidRPr="001571A9" w:rsidRDefault="009C6703" w:rsidP="001571A9">
      <w:pPr>
        <w:pStyle w:val="1bodycopy10pt"/>
      </w:pPr>
    </w:p>
    <w:p w14:paraId="3933D4FF" w14:textId="77777777" w:rsidR="001571A9" w:rsidRPr="001571A9" w:rsidRDefault="001571A9" w:rsidP="009C6703">
      <w:pPr>
        <w:pStyle w:val="1bodycopy10pt"/>
        <w:spacing w:before="120" w:after="240"/>
      </w:pPr>
      <w:proofErr w:type="spellStart"/>
      <w:r w:rsidRPr="001571A9">
        <w:rPr>
          <w:rStyle w:val="Sub-headingChar"/>
          <w:rFonts w:cs="Times New Roman"/>
        </w:rPr>
        <w:t>Headteacher</w:t>
      </w:r>
      <w:proofErr w:type="spellEnd"/>
      <w:r w:rsidRPr="001571A9">
        <w:rPr>
          <w:rStyle w:val="Sub-headingChar"/>
          <w:rFonts w:cs="Times New Roman"/>
        </w:rPr>
        <w:t>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147F1035" w14:textId="77777777" w:rsidR="005C07D2" w:rsidRPr="005C07D2" w:rsidRDefault="001571A9" w:rsidP="009C6703">
      <w:pPr>
        <w:pStyle w:val="1bodycopy10pt"/>
        <w:spacing w:before="120" w:after="240"/>
        <w:rPr>
          <w:rStyle w:val="Sub-headingChar"/>
          <w:rFonts w:cs="Times New Roman"/>
          <w:b w:val="0"/>
        </w:rPr>
      </w:pPr>
      <w:r w:rsidRPr="001571A9">
        <w:rPr>
          <w:rStyle w:val="Sub-headingChar"/>
          <w:rFonts w:cs="Times New Roman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14:paraId="699D855D" w14:textId="77777777" w:rsidR="00B4738B" w:rsidRDefault="00B4738B" w:rsidP="009C6703">
      <w:pPr>
        <w:pStyle w:val="1bodycopy10pt"/>
        <w:spacing w:before="120" w:after="240"/>
        <w:rPr>
          <w:rStyle w:val="Sub-headingChar"/>
          <w:rFonts w:cs="Times New Roman"/>
        </w:rPr>
      </w:pPr>
    </w:p>
    <w:p w14:paraId="5B121EE5" w14:textId="77777777" w:rsidR="001571A9" w:rsidRPr="001571A9" w:rsidRDefault="001571A9" w:rsidP="009C6703">
      <w:pPr>
        <w:pStyle w:val="1bodycopy10pt"/>
        <w:spacing w:before="120" w:after="240"/>
      </w:pPr>
      <w:proofErr w:type="spellStart"/>
      <w:r w:rsidRPr="001571A9">
        <w:rPr>
          <w:rStyle w:val="Sub-headingChar"/>
          <w:rFonts w:cs="Times New Roman"/>
        </w:rPr>
        <w:t>Postholder’s</w:t>
      </w:r>
      <w:proofErr w:type="spellEnd"/>
      <w:r w:rsidRPr="001571A9">
        <w:rPr>
          <w:rStyle w:val="Sub-headingChar"/>
          <w:rFonts w:cs="Times New Roman"/>
        </w:rPr>
        <w:t xml:space="preserve">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6138166C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="001571A9" w:rsidRPr="001571A9" w:rsidSect="00BE2BC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0D80F" w14:textId="77777777" w:rsidR="00057F42" w:rsidRDefault="00057F42" w:rsidP="00626EDA">
      <w:r>
        <w:separator/>
      </w:r>
    </w:p>
  </w:endnote>
  <w:endnote w:type="continuationSeparator" w:id="0">
    <w:p w14:paraId="51A8EB99" w14:textId="77777777" w:rsidR="00057F42" w:rsidRDefault="00057F42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14:paraId="697D6679" w14:textId="77777777" w:rsidTr="00FE3F15">
      <w:tc>
        <w:tcPr>
          <w:tcW w:w="6379" w:type="dxa"/>
          <w:shd w:val="clear" w:color="auto" w:fill="auto"/>
        </w:tcPr>
        <w:p w14:paraId="310CB66B" w14:textId="77777777" w:rsidR="001B55E2" w:rsidRPr="00A62B49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14:paraId="4FBEE5A9" w14:textId="77777777" w:rsidR="001B55E2" w:rsidRPr="00177722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0AD1273F" w14:textId="3364DC80" w:rsidR="001B55E2" w:rsidRPr="00512916" w:rsidRDefault="001B55E2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0E3BCF"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606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EF551" w14:textId="449732EA" w:rsidR="004F51F3" w:rsidRDefault="004F51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B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981E08" w14:textId="7C245F51" w:rsidR="001B55E2" w:rsidRPr="00510ED3" w:rsidRDefault="001B55E2" w:rsidP="00510ED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51929" w14:textId="77777777" w:rsidR="00057F42" w:rsidRDefault="00057F42" w:rsidP="00626EDA">
      <w:r>
        <w:separator/>
      </w:r>
    </w:p>
  </w:footnote>
  <w:footnote w:type="continuationSeparator" w:id="0">
    <w:p w14:paraId="679D105D" w14:textId="77777777" w:rsidR="00057F42" w:rsidRDefault="00057F42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501A8" w14:textId="45501D81" w:rsidR="001B55E2" w:rsidRDefault="00B26670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9D1D1CB" wp14:editId="3AA7756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BCF">
      <w:rPr>
        <w:noProof/>
      </w:rPr>
      <w:pict w14:anchorId="016A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EE4E" w14:textId="77777777" w:rsidR="001B55E2" w:rsidRDefault="001B55E2"/>
  <w:p w14:paraId="1022245E" w14:textId="77777777" w:rsidR="001B55E2" w:rsidRDefault="001B55E2"/>
  <w:p w14:paraId="08D9F18F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D6914" w14:textId="77777777" w:rsidR="001B55E2" w:rsidRDefault="001B55E2"/>
  <w:p w14:paraId="0F34EC46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6pt;height:30pt" o:bullet="t">
        <v:imagedata r:id="rId1" o:title="Tick"/>
      </v:shape>
    </w:pict>
  </w:numPicBullet>
  <w:numPicBullet w:numPicBulletId="1">
    <w:pict>
      <v:shape id="_x0000_i1035" type="#_x0000_t75" style="width:30pt;height:30pt" o:bullet="t">
        <v:imagedata r:id="rId2" o:title="Cross"/>
      </v:shape>
    </w:pict>
  </w:numPicBullet>
  <w:numPicBullet w:numPicBulletId="2">
    <w:pict>
      <v:shape id="_x0000_i1036" type="#_x0000_t75" style="width:209.25pt;height:332.25pt" o:bullet="t">
        <v:imagedata r:id="rId3" o:title="art1EF6"/>
      </v:shape>
    </w:pict>
  </w:numPicBullet>
  <w:numPicBullet w:numPicBulletId="3">
    <w:pict>
      <v:shape id="_x0000_i1037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03BB7"/>
    <w:multiLevelType w:val="multilevel"/>
    <w:tmpl w:val="564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E7A7C"/>
    <w:multiLevelType w:val="multilevel"/>
    <w:tmpl w:val="520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0C9F686E"/>
    <w:multiLevelType w:val="multilevel"/>
    <w:tmpl w:val="16A2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8C31B3E"/>
    <w:multiLevelType w:val="multilevel"/>
    <w:tmpl w:val="AB60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E21F2"/>
    <w:multiLevelType w:val="multilevel"/>
    <w:tmpl w:val="DCA8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43E5D"/>
    <w:multiLevelType w:val="multilevel"/>
    <w:tmpl w:val="5CB6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26F6D"/>
    <w:multiLevelType w:val="multilevel"/>
    <w:tmpl w:val="D99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904ED"/>
    <w:multiLevelType w:val="multilevel"/>
    <w:tmpl w:val="5DEE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36273615"/>
    <w:multiLevelType w:val="multilevel"/>
    <w:tmpl w:val="E98C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E3FF5"/>
    <w:multiLevelType w:val="multilevel"/>
    <w:tmpl w:val="BD7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B4395"/>
    <w:multiLevelType w:val="multilevel"/>
    <w:tmpl w:val="FAE4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E138A"/>
    <w:multiLevelType w:val="multilevel"/>
    <w:tmpl w:val="B800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82F93"/>
    <w:multiLevelType w:val="multilevel"/>
    <w:tmpl w:val="985E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5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 w15:restartNumberingAfterBreak="0">
    <w:nsid w:val="6356194F"/>
    <w:multiLevelType w:val="multilevel"/>
    <w:tmpl w:val="3F00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293C24"/>
    <w:multiLevelType w:val="multilevel"/>
    <w:tmpl w:val="BD20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C6DF7"/>
    <w:multiLevelType w:val="multilevel"/>
    <w:tmpl w:val="C3B2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23425"/>
    <w:multiLevelType w:val="multilevel"/>
    <w:tmpl w:val="4AE4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21"/>
  </w:num>
  <w:num w:numId="4">
    <w:abstractNumId w:val="31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4"/>
  </w:num>
  <w:num w:numId="10">
    <w:abstractNumId w:val="21"/>
  </w:num>
  <w:num w:numId="11">
    <w:abstractNumId w:val="3"/>
  </w:num>
  <w:num w:numId="12">
    <w:abstractNumId w:val="34"/>
  </w:num>
  <w:num w:numId="13">
    <w:abstractNumId w:val="30"/>
  </w:num>
  <w:num w:numId="14">
    <w:abstractNumId w:val="31"/>
  </w:num>
  <w:num w:numId="15">
    <w:abstractNumId w:val="2"/>
  </w:num>
  <w:num w:numId="16">
    <w:abstractNumId w:val="6"/>
  </w:num>
  <w:num w:numId="17">
    <w:abstractNumId w:val="23"/>
  </w:num>
  <w:num w:numId="18">
    <w:abstractNumId w:val="18"/>
  </w:num>
  <w:num w:numId="19">
    <w:abstractNumId w:val="28"/>
  </w:num>
  <w:num w:numId="20">
    <w:abstractNumId w:val="0"/>
  </w:num>
  <w:num w:numId="21">
    <w:abstractNumId w:val="8"/>
  </w:num>
  <w:num w:numId="22">
    <w:abstractNumId w:val="15"/>
  </w:num>
  <w:num w:numId="23">
    <w:abstractNumId w:val="24"/>
  </w:num>
  <w:num w:numId="24">
    <w:abstractNumId w:val="25"/>
  </w:num>
  <w:num w:numId="25">
    <w:abstractNumId w:val="33"/>
  </w:num>
  <w:num w:numId="26">
    <w:abstractNumId w:val="34"/>
  </w:num>
  <w:num w:numId="27">
    <w:abstractNumId w:val="34"/>
  </w:num>
  <w:num w:numId="28">
    <w:abstractNumId w:val="22"/>
  </w:num>
  <w:num w:numId="29">
    <w:abstractNumId w:val="16"/>
  </w:num>
  <w:num w:numId="30">
    <w:abstractNumId w:val="27"/>
  </w:num>
  <w:num w:numId="31">
    <w:abstractNumId w:val="7"/>
  </w:num>
  <w:num w:numId="32">
    <w:abstractNumId w:val="5"/>
  </w:num>
  <w:num w:numId="33">
    <w:abstractNumId w:val="13"/>
  </w:num>
  <w:num w:numId="34">
    <w:abstractNumId w:val="9"/>
  </w:num>
  <w:num w:numId="35">
    <w:abstractNumId w:val="26"/>
  </w:num>
  <w:num w:numId="36">
    <w:abstractNumId w:val="12"/>
  </w:num>
  <w:num w:numId="37">
    <w:abstractNumId w:val="17"/>
  </w:num>
  <w:num w:numId="38">
    <w:abstractNumId w:val="11"/>
  </w:num>
  <w:num w:numId="39">
    <w:abstractNumId w:val="19"/>
  </w:num>
  <w:num w:numId="40">
    <w:abstractNumId w:val="32"/>
  </w:num>
  <w:num w:numId="41">
    <w:abstractNumId w:val="4"/>
  </w:num>
  <w:num w:numId="42">
    <w:abstractNumId w:val="29"/>
  </w:num>
  <w:num w:numId="43">
    <w:abstractNumId w:val="20"/>
  </w:num>
  <w:num w:numId="4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F"/>
    <w:rsid w:val="000023D3"/>
    <w:rsid w:val="00015B1A"/>
    <w:rsid w:val="0002254B"/>
    <w:rsid w:val="00026691"/>
    <w:rsid w:val="00035146"/>
    <w:rsid w:val="00044A46"/>
    <w:rsid w:val="00055488"/>
    <w:rsid w:val="00057F42"/>
    <w:rsid w:val="00064508"/>
    <w:rsid w:val="00082050"/>
    <w:rsid w:val="00093F80"/>
    <w:rsid w:val="000A569F"/>
    <w:rsid w:val="000B77E5"/>
    <w:rsid w:val="000E3BCF"/>
    <w:rsid w:val="000F5932"/>
    <w:rsid w:val="001201E4"/>
    <w:rsid w:val="001357C9"/>
    <w:rsid w:val="0015351D"/>
    <w:rsid w:val="001571A9"/>
    <w:rsid w:val="0017045F"/>
    <w:rsid w:val="00184272"/>
    <w:rsid w:val="00185F7D"/>
    <w:rsid w:val="001978C4"/>
    <w:rsid w:val="001A7BA7"/>
    <w:rsid w:val="001B55E2"/>
    <w:rsid w:val="001C0FB7"/>
    <w:rsid w:val="001E3CA3"/>
    <w:rsid w:val="00235450"/>
    <w:rsid w:val="00275D5E"/>
    <w:rsid w:val="00297050"/>
    <w:rsid w:val="002A282E"/>
    <w:rsid w:val="002D2DCF"/>
    <w:rsid w:val="002E16E7"/>
    <w:rsid w:val="002F4E11"/>
    <w:rsid w:val="002F6CA8"/>
    <w:rsid w:val="003015F1"/>
    <w:rsid w:val="003151FA"/>
    <w:rsid w:val="00317011"/>
    <w:rsid w:val="00326044"/>
    <w:rsid w:val="0033656D"/>
    <w:rsid w:val="003365A2"/>
    <w:rsid w:val="0035508F"/>
    <w:rsid w:val="00375061"/>
    <w:rsid w:val="003B1D1E"/>
    <w:rsid w:val="003B2EB4"/>
    <w:rsid w:val="003C1D02"/>
    <w:rsid w:val="003C727D"/>
    <w:rsid w:val="003F2BD9"/>
    <w:rsid w:val="003F6230"/>
    <w:rsid w:val="003F7A7B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E1C5C"/>
    <w:rsid w:val="004F463D"/>
    <w:rsid w:val="004F50AC"/>
    <w:rsid w:val="004F51F3"/>
    <w:rsid w:val="00510ED3"/>
    <w:rsid w:val="00512916"/>
    <w:rsid w:val="005156A1"/>
    <w:rsid w:val="00516798"/>
    <w:rsid w:val="00522F69"/>
    <w:rsid w:val="00531C8C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E3B32"/>
    <w:rsid w:val="0062626B"/>
    <w:rsid w:val="00626EDA"/>
    <w:rsid w:val="00680CD2"/>
    <w:rsid w:val="006932D2"/>
    <w:rsid w:val="006C2A84"/>
    <w:rsid w:val="006D0288"/>
    <w:rsid w:val="006F569D"/>
    <w:rsid w:val="006F7E8A"/>
    <w:rsid w:val="007070A1"/>
    <w:rsid w:val="0071061F"/>
    <w:rsid w:val="0072620F"/>
    <w:rsid w:val="00735B7D"/>
    <w:rsid w:val="00740AC8"/>
    <w:rsid w:val="00761117"/>
    <w:rsid w:val="007A48F9"/>
    <w:rsid w:val="007C5AC9"/>
    <w:rsid w:val="007C6BE1"/>
    <w:rsid w:val="007D268D"/>
    <w:rsid w:val="007E217D"/>
    <w:rsid w:val="007E6128"/>
    <w:rsid w:val="007F2F4C"/>
    <w:rsid w:val="007F788B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941E7"/>
    <w:rsid w:val="008B0AAC"/>
    <w:rsid w:val="008C1253"/>
    <w:rsid w:val="008D02C7"/>
    <w:rsid w:val="008F744A"/>
    <w:rsid w:val="00907684"/>
    <w:rsid w:val="009122BB"/>
    <w:rsid w:val="0091541F"/>
    <w:rsid w:val="0094394D"/>
    <w:rsid w:val="0095245B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466EE"/>
    <w:rsid w:val="00A62B49"/>
    <w:rsid w:val="00A72F3F"/>
    <w:rsid w:val="00AA2940"/>
    <w:rsid w:val="00AA6E73"/>
    <w:rsid w:val="00AD3666"/>
    <w:rsid w:val="00AD407A"/>
    <w:rsid w:val="00AD4706"/>
    <w:rsid w:val="00AE6547"/>
    <w:rsid w:val="00B26670"/>
    <w:rsid w:val="00B30B72"/>
    <w:rsid w:val="00B4263C"/>
    <w:rsid w:val="00B4738B"/>
    <w:rsid w:val="00B51B6E"/>
    <w:rsid w:val="00B5559F"/>
    <w:rsid w:val="00B61796"/>
    <w:rsid w:val="00B6679E"/>
    <w:rsid w:val="00B717A9"/>
    <w:rsid w:val="00B83082"/>
    <w:rsid w:val="00B846C2"/>
    <w:rsid w:val="00B95F60"/>
    <w:rsid w:val="00BE2BC0"/>
    <w:rsid w:val="00BE3E54"/>
    <w:rsid w:val="00BF4E3B"/>
    <w:rsid w:val="00C10061"/>
    <w:rsid w:val="00C32F37"/>
    <w:rsid w:val="00C4731F"/>
    <w:rsid w:val="00C51C6A"/>
    <w:rsid w:val="00C76032"/>
    <w:rsid w:val="00C76F5C"/>
    <w:rsid w:val="00C8314B"/>
    <w:rsid w:val="00C91F46"/>
    <w:rsid w:val="00CC52A8"/>
    <w:rsid w:val="00CC53BA"/>
    <w:rsid w:val="00CD23C4"/>
    <w:rsid w:val="00CD2BC6"/>
    <w:rsid w:val="00CE6705"/>
    <w:rsid w:val="00CF553F"/>
    <w:rsid w:val="00CF697A"/>
    <w:rsid w:val="00D11C7E"/>
    <w:rsid w:val="00D15765"/>
    <w:rsid w:val="00D275EA"/>
    <w:rsid w:val="00D508B4"/>
    <w:rsid w:val="00D60576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24FDF"/>
    <w:rsid w:val="00E3210F"/>
    <w:rsid w:val="00E647DF"/>
    <w:rsid w:val="00E763E4"/>
    <w:rsid w:val="00E82606"/>
    <w:rsid w:val="00E9136B"/>
    <w:rsid w:val="00EF22F0"/>
    <w:rsid w:val="00EF631F"/>
    <w:rsid w:val="00F02A4E"/>
    <w:rsid w:val="00F139E0"/>
    <w:rsid w:val="00F519DC"/>
    <w:rsid w:val="00F82220"/>
    <w:rsid w:val="00F84228"/>
    <w:rsid w:val="00F9563C"/>
    <w:rsid w:val="00F97695"/>
    <w:rsid w:val="00FA4EC5"/>
    <w:rsid w:val="00FD2707"/>
    <w:rsid w:val="00FE3F15"/>
    <w:rsid w:val="00FE4FB6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D5C1F8"/>
  <w15:chartTrackingRefBased/>
  <w15:docId w15:val="{5E300A16-EC49-47BF-B95E-5421368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F4E3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Default">
    <w:name w:val="Default"/>
    <w:rsid w:val="00761117"/>
    <w:pPr>
      <w:autoSpaceDE w:val="0"/>
      <w:autoSpaceDN w:val="0"/>
      <w:adjustRightInd w:val="0"/>
    </w:pPr>
    <w:rPr>
      <w:rFonts w:eastAsia="Calibr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18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17" Type="http://schemas.openxmlformats.org/officeDocument/2006/relationships/fontTable" Target="fontTable.xml" /><Relationship Id="rId16" Type="http://schemas.openxmlformats.org/officeDocument/2006/relationships/footer" Target="footer2.xml" /><Relationship Id="rId6" Type="http://schemas.openxmlformats.org/officeDocument/2006/relationships/styles" Target="styles.xml" /><Relationship Id="rId11" Type="http://schemas.openxmlformats.org/officeDocument/2006/relationships/image" Target="media/image5.jpeg" /><Relationship Id="rId5" Type="http://schemas.openxmlformats.org/officeDocument/2006/relationships/numbering" Target="numbering.xml" /><Relationship Id="rId15" Type="http://schemas.openxmlformats.org/officeDocument/2006/relationships/header" Target="header3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(5).dot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Links>
    <vt:vector size="6" baseType="variant"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Naidoo</dc:creator>
  <cp:keywords/>
  <dc:description/>
  <cp:lastModifiedBy>tracy</cp:lastModifiedBy>
  <cp:revision>2</cp:revision>
  <cp:lastPrinted>2018-10-02T14:43:00Z</cp:lastPrinted>
  <dcterms:created xsi:type="dcterms:W3CDTF">2026-03-13T11:28:00Z</dcterms:created>
  <dcterms:modified xsi:type="dcterms:W3CDTF">2026-03-13T11:28:00Z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0x010100678B516F16D93B43A55B578E64400158</vt:lpwstr>
  </property>
</Properties>
</file>