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5D6053" w14:textId="77777777" w:rsidR="00690729" w:rsidRDefault="00690729">
      <w:pPr>
        <w:pStyle w:val="Title"/>
        <w:rPr>
          <w:rFonts w:ascii="Calibri" w:hAnsi="Calibri" w:cs="Calibri"/>
          <w:u w:val="none"/>
        </w:rPr>
      </w:pPr>
      <w:bookmarkStart w:id="0" w:name="_GoBack"/>
      <w:bookmarkEnd w:id="0"/>
      <w:r>
        <w:rPr>
          <w:rFonts w:ascii="Calibri" w:hAnsi="Calibri" w:cs="Calibri"/>
          <w:u w:val="none"/>
        </w:rPr>
        <w:t>Person Specification – Teaching Assistant</w:t>
      </w:r>
    </w:p>
    <w:p w14:paraId="41453CE0" w14:textId="77777777" w:rsidR="00690729" w:rsidRDefault="00690729">
      <w:pPr>
        <w:jc w:val="center"/>
        <w:rPr>
          <w:b/>
          <w:bCs/>
          <w:sz w:val="28"/>
          <w:u w:val="single"/>
        </w:rPr>
      </w:pPr>
    </w:p>
    <w:p w14:paraId="183D265C" w14:textId="77777777" w:rsidR="00690729" w:rsidRDefault="00690729">
      <w:pPr>
        <w:jc w:val="center"/>
        <w:rPr>
          <w:b/>
          <w:bCs/>
          <w:sz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1"/>
        <w:gridCol w:w="4006"/>
        <w:gridCol w:w="2969"/>
      </w:tblGrid>
      <w:tr w:rsidR="00690729" w14:paraId="62883993" w14:textId="77777777">
        <w:tc>
          <w:tcPr>
            <w:tcW w:w="1368" w:type="dxa"/>
          </w:tcPr>
          <w:p w14:paraId="7CF547BF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0" w:type="dxa"/>
          </w:tcPr>
          <w:p w14:paraId="68CE70A8" w14:textId="77777777" w:rsidR="00690729" w:rsidRDefault="00690729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Description</w:t>
            </w:r>
          </w:p>
        </w:tc>
        <w:tc>
          <w:tcPr>
            <w:tcW w:w="3014" w:type="dxa"/>
          </w:tcPr>
          <w:p w14:paraId="52C4CA0D" w14:textId="77777777" w:rsidR="00690729" w:rsidRDefault="00690729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Assessed by</w:t>
            </w:r>
          </w:p>
        </w:tc>
      </w:tr>
      <w:tr w:rsidR="00690729" w14:paraId="2D7DAA30" w14:textId="77777777">
        <w:tc>
          <w:tcPr>
            <w:tcW w:w="1368" w:type="dxa"/>
          </w:tcPr>
          <w:p w14:paraId="1F15A8FA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  <w:p w14:paraId="1D0039DE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CB8B239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1.1</w:t>
            </w:r>
          </w:p>
          <w:p w14:paraId="4499ED81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0393B90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EAEEB04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77ABAEA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1.2</w:t>
            </w:r>
          </w:p>
          <w:p w14:paraId="6A618144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9A8FAE0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40" w:type="dxa"/>
          </w:tcPr>
          <w:p w14:paraId="22AD2FCE" w14:textId="77777777" w:rsidR="00690729" w:rsidRDefault="00690729">
            <w:pPr>
              <w:pStyle w:val="Heading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Qualifications and experience</w:t>
            </w:r>
          </w:p>
          <w:p w14:paraId="690FAFCD" w14:textId="77777777" w:rsidR="00690729" w:rsidRDefault="00690729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  <w:p w14:paraId="19D82DA2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 have an appropriate level of qualification for the job, as agreed with the school requirements.</w:t>
            </w:r>
          </w:p>
          <w:p w14:paraId="155B5162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B4DD28C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 have relevant experience of working with children.</w:t>
            </w:r>
          </w:p>
          <w:p w14:paraId="23933CAC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4" w:type="dxa"/>
          </w:tcPr>
          <w:p w14:paraId="628B570B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697228E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156818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Application</w:t>
            </w:r>
          </w:p>
          <w:p w14:paraId="334737A3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2E36AA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F3F86A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38DE07B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Application/Interview</w:t>
            </w:r>
          </w:p>
          <w:p w14:paraId="24E9D70E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9EBFE0A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0729" w14:paraId="297AA962" w14:textId="77777777">
        <w:tc>
          <w:tcPr>
            <w:tcW w:w="1368" w:type="dxa"/>
          </w:tcPr>
          <w:p w14:paraId="48F6C423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  <w:p w14:paraId="3DCF3E3E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293ADF5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2.1</w:t>
            </w:r>
          </w:p>
          <w:p w14:paraId="06857D41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A22D3A5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51E4126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2.2</w:t>
            </w:r>
          </w:p>
          <w:p w14:paraId="64B63155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8F849D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8DF42BD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2.3</w:t>
            </w:r>
          </w:p>
          <w:p w14:paraId="58104658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3677736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35512E8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2.4</w:t>
            </w:r>
          </w:p>
          <w:p w14:paraId="61C32246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606C906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D5AACBF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AA1CC64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2.5</w:t>
            </w:r>
          </w:p>
          <w:p w14:paraId="6C2AEA39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5687B00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4439739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00D58F2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2.6</w:t>
            </w:r>
          </w:p>
          <w:p w14:paraId="5B1A23B0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4D806BC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E870E13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2.7</w:t>
            </w:r>
          </w:p>
        </w:tc>
        <w:tc>
          <w:tcPr>
            <w:tcW w:w="4140" w:type="dxa"/>
          </w:tcPr>
          <w:p w14:paraId="5E33B615" w14:textId="77777777" w:rsidR="00690729" w:rsidRDefault="00690729">
            <w:pPr>
              <w:pStyle w:val="Heading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Skills, knowledge and ability</w:t>
            </w:r>
          </w:p>
          <w:p w14:paraId="00DD32E7" w14:textId="77777777" w:rsidR="00690729" w:rsidRDefault="00690729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40F67147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Good communication skills, both in written and oral form.</w:t>
            </w:r>
          </w:p>
          <w:p w14:paraId="496494D3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2AE3466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 be able to establish good relationships with children.</w:t>
            </w:r>
          </w:p>
          <w:p w14:paraId="601D0D69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598659C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 be able to analyse and see a range of information for various uses.</w:t>
            </w:r>
          </w:p>
          <w:p w14:paraId="527F0429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DCF87B6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 demonstrate confidence and adaptability in challenging circumstances.</w:t>
            </w:r>
          </w:p>
          <w:p w14:paraId="4D9643C2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8B24005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94ED1CB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 be able to liaise with parents comfortably and in a professional manner.</w:t>
            </w:r>
          </w:p>
          <w:p w14:paraId="2FD30149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CE50B43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9EDD698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 be able to organise and carry out a varied work schedule.</w:t>
            </w:r>
          </w:p>
          <w:p w14:paraId="044E431D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971645C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 be able to work with fellow professionals and colleagues to reach agreed outcomes.</w:t>
            </w:r>
          </w:p>
          <w:p w14:paraId="1E23F970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4" w:type="dxa"/>
          </w:tcPr>
          <w:p w14:paraId="6524F342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595264F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5EB7DCA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Application/Interview</w:t>
            </w:r>
          </w:p>
          <w:p w14:paraId="46458719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45CA651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1656245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Application/Interview</w:t>
            </w:r>
          </w:p>
          <w:p w14:paraId="4977B9D2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1209571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A11D5F6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Application/Interview</w:t>
            </w:r>
          </w:p>
          <w:p w14:paraId="094A03E8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7847DF8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0E1971E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Application/Interview</w:t>
            </w:r>
          </w:p>
          <w:p w14:paraId="596F35D6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A7127B7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20D4A36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2E4ABF8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Application/Interview</w:t>
            </w:r>
          </w:p>
          <w:p w14:paraId="29A62556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5F30F5C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8A12253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8AEA531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Application/Interview</w:t>
            </w:r>
          </w:p>
          <w:p w14:paraId="7F0416DF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AEE738E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8D3E2E2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Application/Interview</w:t>
            </w:r>
          </w:p>
          <w:p w14:paraId="43B3B8D7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0C6E78C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9ADBEB9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90729" w14:paraId="3DF6BB54" w14:textId="77777777">
        <w:tc>
          <w:tcPr>
            <w:tcW w:w="1368" w:type="dxa"/>
          </w:tcPr>
          <w:p w14:paraId="61C0D6D6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  <w:p w14:paraId="3DFEBF76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103E509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3.1</w:t>
            </w:r>
          </w:p>
        </w:tc>
        <w:tc>
          <w:tcPr>
            <w:tcW w:w="4140" w:type="dxa"/>
          </w:tcPr>
          <w:p w14:paraId="3D767BF0" w14:textId="77777777" w:rsidR="00690729" w:rsidRDefault="00690729">
            <w:pPr>
              <w:pStyle w:val="Heading2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Commitment</w:t>
            </w:r>
          </w:p>
          <w:p w14:paraId="057D6ECC" w14:textId="77777777" w:rsidR="00690729" w:rsidRDefault="00690729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38103BF6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To demonstrate a commitment to Equal Opportunities and other key school and City Council policies.</w:t>
            </w:r>
          </w:p>
          <w:p w14:paraId="61D91A84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4" w:type="dxa"/>
          </w:tcPr>
          <w:p w14:paraId="60DB2519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22B268B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C728301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Application/Interview</w:t>
            </w:r>
          </w:p>
          <w:p w14:paraId="30189568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A287AAB" w14:textId="77777777" w:rsidR="00690729" w:rsidRDefault="0069072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D7D4AC0" w14:textId="77777777" w:rsidR="00690729" w:rsidRDefault="00690729">
      <w:pPr>
        <w:rPr>
          <w:sz w:val="22"/>
          <w:szCs w:val="22"/>
        </w:rPr>
      </w:pPr>
    </w:p>
    <w:sectPr w:rsidR="00690729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87DDA8" w14:textId="77777777" w:rsidR="00690729" w:rsidRDefault="00690729">
      <w:r>
        <w:separator/>
      </w:r>
    </w:p>
  </w:endnote>
  <w:endnote w:type="continuationSeparator" w:id="0">
    <w:p w14:paraId="6230B5B7" w14:textId="77777777" w:rsidR="00690729" w:rsidRDefault="0069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BDA65" w14:textId="77777777" w:rsidR="00690729" w:rsidRDefault="00690729">
      <w:r>
        <w:separator/>
      </w:r>
    </w:p>
  </w:footnote>
  <w:footnote w:type="continuationSeparator" w:id="0">
    <w:p w14:paraId="47256A84" w14:textId="77777777" w:rsidR="00690729" w:rsidRDefault="00690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774BF" w14:textId="77777777" w:rsidR="00690729" w:rsidRDefault="00690729">
    <w:pPr>
      <w:pStyle w:val="Header"/>
      <w:jc w:val="center"/>
      <w:rPr>
        <w:rFonts w:ascii="Calibri" w:hAnsi="Calibri" w:cs="Calibri"/>
      </w:rPr>
    </w:pPr>
    <w:r>
      <w:rPr>
        <w:rFonts w:ascii="Calibri" w:hAnsi="Calibri" w:cs="Calibri"/>
      </w:rPr>
      <w:t>Castle Hill High School</w:t>
    </w:r>
  </w:p>
  <w:p w14:paraId="20968148" w14:textId="77777777" w:rsidR="00690729" w:rsidRDefault="006907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E3"/>
    <w:rsid w:val="00690729"/>
    <w:rsid w:val="00952FE3"/>
    <w:rsid w:val="00B15C28"/>
    <w:rsid w:val="00C4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F762AA"/>
  <w15:chartTrackingRefBased/>
  <w15:docId w15:val="{37ABCAFE-5D67-43C0-ADDE-B145E617D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50FAA19</Template>
  <TotalTime>0</TotalTime>
  <Pages>1</Pages>
  <Words>156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 Specification – Teaching Assistant</vt:lpstr>
    </vt:vector>
  </TitlesOfParts>
  <Company>MCCEDU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– Teaching Assistant</dc:title>
  <dc:subject/>
  <dc:creator>Angela</dc:creator>
  <cp:keywords/>
  <dc:description/>
  <cp:lastModifiedBy>Miss Davies</cp:lastModifiedBy>
  <cp:revision>2</cp:revision>
  <cp:lastPrinted>2004-11-30T13:03:00Z</cp:lastPrinted>
  <dcterms:created xsi:type="dcterms:W3CDTF">2025-05-19T14:51:00Z</dcterms:created>
  <dcterms:modified xsi:type="dcterms:W3CDTF">2025-05-19T14:51:00Z</dcterms:modified>
</cp:coreProperties>
</file>