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ED636" w14:textId="4A7F4F0C" w:rsidR="0030762F" w:rsidRPr="008D05AB" w:rsidRDefault="00FB6878" w:rsidP="003074C3">
      <w:pPr>
        <w:pStyle w:val="Heading1"/>
        <w:spacing w:before="360" w:after="240"/>
        <w:rPr>
          <w:lang w:val="en-US"/>
        </w:rPr>
      </w:pPr>
      <w:r>
        <w:rPr>
          <w:noProof/>
          <w:lang w:val="en-US"/>
        </w:rPr>
        <w:drawing>
          <wp:anchor distT="0" distB="0" distL="114300" distR="114300" simplePos="0" relativeHeight="251658240" behindDoc="0" locked="0" layoutInCell="1" allowOverlap="1" wp14:anchorId="61A45DDE" wp14:editId="79B1E636">
            <wp:simplePos x="0" y="0"/>
            <wp:positionH relativeFrom="column">
              <wp:posOffset>-866775</wp:posOffset>
            </wp:positionH>
            <wp:positionV relativeFrom="paragraph">
              <wp:posOffset>-904875</wp:posOffset>
            </wp:positionV>
            <wp:extent cx="7684135" cy="990589"/>
            <wp:effectExtent l="0" t="0" r="0" b="635"/>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t="13322" b="17407"/>
                    <a:stretch/>
                  </pic:blipFill>
                  <pic:spPr bwMode="auto">
                    <a:xfrm>
                      <a:off x="0" y="0"/>
                      <a:ext cx="7684135" cy="9905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3665E">
        <w:rPr>
          <w:noProof/>
          <w:lang w:val="en-US"/>
        </w:rPr>
        <w:t>Project Manager</w:t>
      </w:r>
      <w:r w:rsidR="00B3274E">
        <w:rPr>
          <w:noProof/>
          <w:lang w:val="en-US"/>
        </w:rPr>
        <w:t xml:space="preserve"> DDaT</w:t>
      </w:r>
    </w:p>
    <w:tbl>
      <w:tblPr>
        <w:tblStyle w:val="TableGrid"/>
        <w:tblW w:w="10349" w:type="dxa"/>
        <w:tblInd w:w="-426" w:type="dxa"/>
        <w:tblLook w:val="04A0" w:firstRow="1" w:lastRow="0" w:firstColumn="1" w:lastColumn="0" w:noHBand="0" w:noVBand="1"/>
      </w:tblPr>
      <w:tblGrid>
        <w:gridCol w:w="1555"/>
        <w:gridCol w:w="1894"/>
        <w:gridCol w:w="1725"/>
        <w:gridCol w:w="1725"/>
        <w:gridCol w:w="1725"/>
        <w:gridCol w:w="1725"/>
      </w:tblGrid>
      <w:tr w:rsidR="008D05AB" w14:paraId="6A7B1C28" w14:textId="77777777" w:rsidTr="002B03A3">
        <w:tc>
          <w:tcPr>
            <w:tcW w:w="1555" w:type="dxa"/>
            <w:tcMar>
              <w:top w:w="57" w:type="dxa"/>
              <w:left w:w="57" w:type="dxa"/>
              <w:bottom w:w="57" w:type="dxa"/>
              <w:right w:w="57" w:type="dxa"/>
            </w:tcMar>
          </w:tcPr>
          <w:p w14:paraId="29ACBE4B" w14:textId="77777777" w:rsidR="0030762F" w:rsidRPr="0030762F" w:rsidRDefault="0030762F" w:rsidP="0030762F">
            <w:pPr>
              <w:rPr>
                <w:rFonts w:cs="Arial"/>
                <w:b/>
                <w:bCs/>
                <w:color w:val="E30478"/>
                <w:szCs w:val="24"/>
                <w:lang w:val="en-US"/>
              </w:rPr>
            </w:pPr>
            <w:r w:rsidRPr="0030762F">
              <w:rPr>
                <w:rFonts w:cs="Arial"/>
                <w:b/>
                <w:bCs/>
                <w:color w:val="E30478"/>
                <w:szCs w:val="24"/>
                <w:lang w:val="en-US"/>
              </w:rPr>
              <w:t>Service</w:t>
            </w:r>
          </w:p>
        </w:tc>
        <w:tc>
          <w:tcPr>
            <w:tcW w:w="1894" w:type="dxa"/>
            <w:tcMar>
              <w:top w:w="57" w:type="dxa"/>
              <w:left w:w="57" w:type="dxa"/>
              <w:bottom w:w="57" w:type="dxa"/>
              <w:right w:w="57" w:type="dxa"/>
            </w:tcMar>
          </w:tcPr>
          <w:p w14:paraId="630D13A4" w14:textId="77777777" w:rsidR="0030762F" w:rsidRPr="0030762F" w:rsidRDefault="0030762F" w:rsidP="0030762F">
            <w:pPr>
              <w:rPr>
                <w:rFonts w:cs="Arial"/>
                <w:b/>
                <w:bCs/>
                <w:color w:val="E30478"/>
                <w:szCs w:val="24"/>
                <w:lang w:val="en-US"/>
              </w:rPr>
            </w:pPr>
            <w:r w:rsidRPr="0030762F">
              <w:rPr>
                <w:rFonts w:cs="Arial"/>
                <w:b/>
                <w:bCs/>
                <w:color w:val="E30478"/>
                <w:szCs w:val="24"/>
                <w:lang w:val="en-US"/>
              </w:rPr>
              <w:t>Reporting to</w:t>
            </w:r>
          </w:p>
        </w:tc>
        <w:tc>
          <w:tcPr>
            <w:tcW w:w="1725" w:type="dxa"/>
            <w:tcMar>
              <w:top w:w="57" w:type="dxa"/>
              <w:left w:w="57" w:type="dxa"/>
              <w:bottom w:w="57" w:type="dxa"/>
              <w:right w:w="57" w:type="dxa"/>
            </w:tcMar>
          </w:tcPr>
          <w:p w14:paraId="07B776F6" w14:textId="77777777" w:rsidR="0030762F" w:rsidRPr="0030762F" w:rsidRDefault="004314E2" w:rsidP="0030762F">
            <w:pPr>
              <w:rPr>
                <w:rFonts w:cs="Arial"/>
                <w:b/>
                <w:bCs/>
                <w:color w:val="E30478"/>
                <w:szCs w:val="24"/>
                <w:lang w:val="en-US"/>
              </w:rPr>
            </w:pPr>
            <w:r>
              <w:rPr>
                <w:rFonts w:cs="Arial"/>
                <w:b/>
                <w:bCs/>
                <w:color w:val="E30478"/>
                <w:szCs w:val="24"/>
                <w:lang w:val="en-US"/>
              </w:rPr>
              <w:t>Location</w:t>
            </w:r>
          </w:p>
        </w:tc>
        <w:tc>
          <w:tcPr>
            <w:tcW w:w="1725" w:type="dxa"/>
            <w:tcMar>
              <w:top w:w="57" w:type="dxa"/>
              <w:left w:w="57" w:type="dxa"/>
              <w:bottom w:w="57" w:type="dxa"/>
              <w:right w:w="57" w:type="dxa"/>
            </w:tcMar>
          </w:tcPr>
          <w:p w14:paraId="245B82ED" w14:textId="77777777" w:rsidR="0030762F" w:rsidRPr="0030762F" w:rsidRDefault="004314E2" w:rsidP="0030762F">
            <w:pPr>
              <w:rPr>
                <w:rFonts w:cs="Arial"/>
                <w:b/>
                <w:bCs/>
                <w:color w:val="E30478"/>
                <w:szCs w:val="24"/>
                <w:lang w:val="en-US"/>
              </w:rPr>
            </w:pPr>
            <w:r>
              <w:rPr>
                <w:rFonts w:cs="Arial"/>
                <w:b/>
                <w:bCs/>
                <w:color w:val="E30478"/>
                <w:szCs w:val="24"/>
                <w:lang w:val="en-US"/>
              </w:rPr>
              <w:t>Grade</w:t>
            </w:r>
          </w:p>
        </w:tc>
        <w:tc>
          <w:tcPr>
            <w:tcW w:w="1725" w:type="dxa"/>
            <w:tcMar>
              <w:top w:w="57" w:type="dxa"/>
              <w:left w:w="57" w:type="dxa"/>
              <w:bottom w:w="57" w:type="dxa"/>
              <w:right w:w="57" w:type="dxa"/>
            </w:tcMar>
          </w:tcPr>
          <w:p w14:paraId="65BA837B" w14:textId="77777777" w:rsidR="0030762F" w:rsidRPr="0030762F" w:rsidRDefault="004314E2" w:rsidP="0030762F">
            <w:pPr>
              <w:rPr>
                <w:rFonts w:cs="Arial"/>
                <w:b/>
                <w:bCs/>
                <w:color w:val="E30478"/>
                <w:szCs w:val="24"/>
                <w:lang w:val="en-US"/>
              </w:rPr>
            </w:pPr>
            <w:r>
              <w:rPr>
                <w:rFonts w:cs="Arial"/>
                <w:b/>
                <w:bCs/>
                <w:color w:val="E30478"/>
                <w:szCs w:val="24"/>
                <w:lang w:val="en-US"/>
              </w:rPr>
              <w:t>Salary</w:t>
            </w:r>
          </w:p>
        </w:tc>
        <w:tc>
          <w:tcPr>
            <w:tcW w:w="1725" w:type="dxa"/>
            <w:tcMar>
              <w:top w:w="57" w:type="dxa"/>
              <w:left w:w="57" w:type="dxa"/>
              <w:bottom w:w="57" w:type="dxa"/>
              <w:right w:w="57" w:type="dxa"/>
            </w:tcMar>
          </w:tcPr>
          <w:p w14:paraId="3F52E72A" w14:textId="77777777" w:rsidR="0030762F" w:rsidRPr="0030762F" w:rsidRDefault="0030762F" w:rsidP="0030762F">
            <w:pPr>
              <w:rPr>
                <w:rFonts w:cs="Arial"/>
                <w:b/>
                <w:bCs/>
                <w:color w:val="E30478"/>
                <w:szCs w:val="24"/>
                <w:lang w:val="en-US"/>
              </w:rPr>
            </w:pPr>
            <w:r w:rsidRPr="0030762F">
              <w:rPr>
                <w:rFonts w:cs="Arial"/>
                <w:b/>
                <w:bCs/>
                <w:color w:val="E30478"/>
                <w:szCs w:val="24"/>
                <w:lang w:val="en-US"/>
              </w:rPr>
              <w:t>Hours</w:t>
            </w:r>
          </w:p>
        </w:tc>
      </w:tr>
      <w:tr w:rsidR="008D05AB" w14:paraId="525BF713" w14:textId="77777777" w:rsidTr="002B03A3">
        <w:trPr>
          <w:trHeight w:val="686"/>
        </w:trPr>
        <w:tc>
          <w:tcPr>
            <w:tcW w:w="1555" w:type="dxa"/>
            <w:tcMar>
              <w:top w:w="57" w:type="dxa"/>
              <w:left w:w="57" w:type="dxa"/>
              <w:bottom w:w="57" w:type="dxa"/>
              <w:right w:w="57" w:type="dxa"/>
            </w:tcMar>
          </w:tcPr>
          <w:p w14:paraId="0FF42BF0" w14:textId="3CDEDCC4" w:rsidR="0030762F" w:rsidRPr="0030762F" w:rsidRDefault="0032197A" w:rsidP="0030762F">
            <w:pPr>
              <w:rPr>
                <w:rFonts w:cs="Arial"/>
                <w:szCs w:val="24"/>
                <w:lang w:val="en-US"/>
              </w:rPr>
            </w:pPr>
            <w:r>
              <w:rPr>
                <w:rFonts w:cs="Arial"/>
                <w:szCs w:val="24"/>
                <w:lang w:val="en-US"/>
              </w:rPr>
              <w:t>Corporate Services</w:t>
            </w:r>
          </w:p>
        </w:tc>
        <w:tc>
          <w:tcPr>
            <w:tcW w:w="1894" w:type="dxa"/>
            <w:tcMar>
              <w:top w:w="57" w:type="dxa"/>
              <w:left w:w="57" w:type="dxa"/>
              <w:bottom w:w="57" w:type="dxa"/>
              <w:right w:w="57" w:type="dxa"/>
            </w:tcMar>
          </w:tcPr>
          <w:p w14:paraId="25463DE7" w14:textId="5613A298" w:rsidR="0030762F" w:rsidRPr="0030762F" w:rsidRDefault="00DA05D7" w:rsidP="0030762F">
            <w:pPr>
              <w:rPr>
                <w:rFonts w:cs="Arial"/>
                <w:szCs w:val="24"/>
                <w:lang w:val="en-US"/>
              </w:rPr>
            </w:pPr>
            <w:proofErr w:type="spellStart"/>
            <w:r>
              <w:rPr>
                <w:rFonts w:cs="Arial"/>
                <w:szCs w:val="24"/>
                <w:lang w:val="en-US"/>
              </w:rPr>
              <w:t>Programme</w:t>
            </w:r>
            <w:proofErr w:type="spellEnd"/>
            <w:r>
              <w:rPr>
                <w:rFonts w:cs="Arial"/>
                <w:szCs w:val="24"/>
                <w:lang w:val="en-US"/>
              </w:rPr>
              <w:t xml:space="preserve"> Manager</w:t>
            </w:r>
          </w:p>
        </w:tc>
        <w:tc>
          <w:tcPr>
            <w:tcW w:w="1725" w:type="dxa"/>
            <w:tcMar>
              <w:top w:w="57" w:type="dxa"/>
              <w:left w:w="57" w:type="dxa"/>
              <w:bottom w:w="57" w:type="dxa"/>
              <w:right w:w="57" w:type="dxa"/>
            </w:tcMar>
          </w:tcPr>
          <w:p w14:paraId="12C184BD" w14:textId="359A7644" w:rsidR="0030762F" w:rsidRPr="0030762F" w:rsidRDefault="004C37CC" w:rsidP="0030762F">
            <w:pPr>
              <w:rPr>
                <w:rFonts w:cs="Arial"/>
                <w:szCs w:val="24"/>
                <w:lang w:val="en-US"/>
              </w:rPr>
            </w:pPr>
            <w:r>
              <w:rPr>
                <w:rFonts w:cs="Arial"/>
                <w:szCs w:val="24"/>
                <w:lang w:val="en-US"/>
              </w:rPr>
              <w:t>Hybrid</w:t>
            </w:r>
          </w:p>
        </w:tc>
        <w:tc>
          <w:tcPr>
            <w:tcW w:w="1725" w:type="dxa"/>
            <w:tcMar>
              <w:top w:w="57" w:type="dxa"/>
              <w:left w:w="57" w:type="dxa"/>
              <w:bottom w:w="57" w:type="dxa"/>
              <w:right w:w="57" w:type="dxa"/>
            </w:tcMar>
          </w:tcPr>
          <w:p w14:paraId="250DF485" w14:textId="0691F77C" w:rsidR="0030762F" w:rsidRPr="0030762F" w:rsidRDefault="003E1FC9" w:rsidP="0030762F">
            <w:pPr>
              <w:rPr>
                <w:rFonts w:cs="Arial"/>
                <w:szCs w:val="24"/>
                <w:lang w:val="en-US"/>
              </w:rPr>
            </w:pPr>
            <w:r>
              <w:rPr>
                <w:rFonts w:cs="Arial"/>
                <w:szCs w:val="24"/>
                <w:lang w:val="en-US"/>
              </w:rPr>
              <w:t>5A</w:t>
            </w:r>
          </w:p>
        </w:tc>
        <w:tc>
          <w:tcPr>
            <w:tcW w:w="1725" w:type="dxa"/>
            <w:tcMar>
              <w:top w:w="57" w:type="dxa"/>
              <w:left w:w="57" w:type="dxa"/>
              <w:bottom w:w="57" w:type="dxa"/>
              <w:right w:w="57" w:type="dxa"/>
            </w:tcMar>
          </w:tcPr>
          <w:p w14:paraId="236A4C17" w14:textId="733995D5" w:rsidR="0030762F" w:rsidRPr="0030762F" w:rsidRDefault="00703382" w:rsidP="0030762F">
            <w:pPr>
              <w:rPr>
                <w:rFonts w:cs="Arial"/>
                <w:szCs w:val="24"/>
                <w:lang w:val="en-US"/>
              </w:rPr>
            </w:pPr>
            <w:r>
              <w:rPr>
                <w:rFonts w:cs="Arial"/>
                <w:szCs w:val="24"/>
                <w:lang w:val="en-US"/>
              </w:rPr>
              <w:t>£</w:t>
            </w:r>
            <w:r w:rsidR="00183AE0">
              <w:rPr>
                <w:rFonts w:cs="Arial"/>
                <w:szCs w:val="24"/>
                <w:lang w:val="en-US"/>
              </w:rPr>
              <w:t xml:space="preserve">54,495 to </w:t>
            </w:r>
            <w:r w:rsidR="007C0744">
              <w:rPr>
                <w:rFonts w:cs="Arial"/>
                <w:szCs w:val="24"/>
                <w:lang w:val="en-US"/>
              </w:rPr>
              <w:t xml:space="preserve"> £5</w:t>
            </w:r>
            <w:r w:rsidR="008B2F21">
              <w:rPr>
                <w:rFonts w:cs="Arial"/>
                <w:szCs w:val="24"/>
                <w:lang w:val="en-US"/>
              </w:rPr>
              <w:t>6,288</w:t>
            </w:r>
          </w:p>
        </w:tc>
        <w:tc>
          <w:tcPr>
            <w:tcW w:w="1725" w:type="dxa"/>
            <w:tcMar>
              <w:top w:w="57" w:type="dxa"/>
              <w:left w:w="57" w:type="dxa"/>
              <w:bottom w:w="57" w:type="dxa"/>
              <w:right w:w="57" w:type="dxa"/>
            </w:tcMar>
          </w:tcPr>
          <w:p w14:paraId="3FF5C38E" w14:textId="01761870" w:rsidR="0030762F" w:rsidRPr="0030762F" w:rsidRDefault="004C37CC" w:rsidP="0030762F">
            <w:pPr>
              <w:rPr>
                <w:rFonts w:cs="Arial"/>
                <w:szCs w:val="24"/>
                <w:lang w:val="en-US"/>
              </w:rPr>
            </w:pPr>
            <w:r>
              <w:rPr>
                <w:rFonts w:cs="Arial"/>
                <w:szCs w:val="24"/>
                <w:lang w:val="en-US"/>
              </w:rPr>
              <w:t>36</w:t>
            </w:r>
          </w:p>
        </w:tc>
      </w:tr>
    </w:tbl>
    <w:p w14:paraId="2D228199" w14:textId="77777777" w:rsidR="0030762F" w:rsidRPr="0030762F" w:rsidRDefault="0030762F" w:rsidP="0030762F">
      <w:pPr>
        <w:pStyle w:val="Heading2"/>
      </w:pPr>
      <w:r w:rsidRPr="0030762F">
        <w:t>About the role</w:t>
      </w:r>
    </w:p>
    <w:p w14:paraId="4DC4D3F5" w14:textId="77777777" w:rsidR="00A42EAC" w:rsidRPr="0025422D" w:rsidRDefault="00A42EAC">
      <w:pPr>
        <w:pStyle w:val="ListParagraph"/>
        <w:numPr>
          <w:ilvl w:val="0"/>
          <w:numId w:val="6"/>
        </w:numPr>
        <w:spacing w:after="200" w:line="276" w:lineRule="auto"/>
        <w:ind w:left="720"/>
        <w:rPr>
          <w:rFonts w:eastAsiaTheme="minorEastAsia"/>
          <w:szCs w:val="24"/>
        </w:rPr>
      </w:pPr>
      <w:r w:rsidRPr="22D79836">
        <w:rPr>
          <w:rFonts w:eastAsiaTheme="minorEastAsia"/>
          <w:szCs w:val="24"/>
        </w:rPr>
        <w:t>Drive continued improvement of services through the implementation and delivery of major projects, working alongside multi-disciplinary teams/squads, key delivery partners and contractors to create organisational wide impact.</w:t>
      </w:r>
    </w:p>
    <w:p w14:paraId="130430F4" w14:textId="77777777" w:rsidR="00A42EAC" w:rsidRPr="00C961CD" w:rsidRDefault="00A42EAC">
      <w:pPr>
        <w:pStyle w:val="ListParagraph"/>
        <w:numPr>
          <w:ilvl w:val="0"/>
          <w:numId w:val="6"/>
        </w:numPr>
        <w:spacing w:before="60" w:after="200" w:line="276" w:lineRule="auto"/>
        <w:ind w:left="720"/>
        <w:rPr>
          <w:rFonts w:eastAsiaTheme="minorEastAsia"/>
          <w:szCs w:val="24"/>
        </w:rPr>
      </w:pPr>
      <w:r w:rsidRPr="00C961CD">
        <w:rPr>
          <w:rFonts w:eastAsiaTheme="minorEastAsia"/>
          <w:szCs w:val="24"/>
        </w:rPr>
        <w:t>Take responsibility for the definition, strategy development, resource procurement, documentation, plans, co-ordination, monitoring, effective project management and satisfactory completion of assigned projects maintaining a strong focus on delivery priorities.</w:t>
      </w:r>
    </w:p>
    <w:p w14:paraId="22D6B70A" w14:textId="77777777" w:rsidR="00A42EAC" w:rsidRPr="00C961CD" w:rsidRDefault="00A42EAC">
      <w:pPr>
        <w:pStyle w:val="ListParagraph"/>
        <w:numPr>
          <w:ilvl w:val="0"/>
          <w:numId w:val="6"/>
        </w:numPr>
        <w:spacing w:before="60" w:after="200" w:line="276" w:lineRule="auto"/>
        <w:ind w:left="720"/>
        <w:rPr>
          <w:rFonts w:eastAsiaTheme="minorEastAsia"/>
          <w:szCs w:val="24"/>
        </w:rPr>
      </w:pPr>
      <w:r w:rsidRPr="00C961CD">
        <w:rPr>
          <w:rFonts w:eastAsiaTheme="minorEastAsia"/>
          <w:szCs w:val="24"/>
        </w:rPr>
        <w:t>Work closely with Senior Responsible Officers, project leads and other officers to support the strategic implementation and direction of the assigned projects and ensure that they align with the service objectives and design principles.</w:t>
      </w:r>
    </w:p>
    <w:p w14:paraId="2238CF87" w14:textId="77777777" w:rsidR="00A42EAC" w:rsidRDefault="00A42EAC">
      <w:pPr>
        <w:pStyle w:val="ListParagraph"/>
        <w:numPr>
          <w:ilvl w:val="0"/>
          <w:numId w:val="6"/>
        </w:numPr>
        <w:spacing w:before="60" w:after="200" w:line="276" w:lineRule="auto"/>
        <w:ind w:left="720"/>
        <w:rPr>
          <w:rFonts w:eastAsiaTheme="minorEastAsia"/>
          <w:szCs w:val="24"/>
        </w:rPr>
      </w:pPr>
      <w:r w:rsidRPr="00C961CD">
        <w:rPr>
          <w:rFonts w:eastAsiaTheme="minorEastAsia"/>
          <w:szCs w:val="24"/>
        </w:rPr>
        <w:t>Establish and manage the work and outcomes of the project team, providing strong performance management by owning and developing project delivery, financial and performance management ensuring continuous improvement, value for money and best value are delivered.</w:t>
      </w:r>
    </w:p>
    <w:p w14:paraId="2E44AE8D" w14:textId="77777777" w:rsidR="00C91F10" w:rsidRPr="00C91F10" w:rsidRDefault="00C91F10">
      <w:pPr>
        <w:pStyle w:val="ListParagraph"/>
        <w:numPr>
          <w:ilvl w:val="0"/>
          <w:numId w:val="6"/>
        </w:numPr>
        <w:spacing w:before="60" w:after="200" w:line="276" w:lineRule="auto"/>
        <w:ind w:left="720"/>
        <w:contextualSpacing w:val="0"/>
        <w:jc w:val="both"/>
        <w:rPr>
          <w:rFonts w:eastAsiaTheme="minorEastAsia"/>
          <w:szCs w:val="24"/>
        </w:rPr>
      </w:pPr>
      <w:r w:rsidRPr="00DB4235">
        <w:rPr>
          <w:rFonts w:eastAsiaTheme="minorEastAsia"/>
          <w:szCs w:val="24"/>
        </w:rPr>
        <w:t>Take personal responsibility for ensuring that any risks, issues or exceptions identified within the project are resolved promptly and/or escalated to the project lead or SRO as appropriate.</w:t>
      </w:r>
    </w:p>
    <w:p w14:paraId="787E4029" w14:textId="7DD6A353" w:rsidR="00A42EAC" w:rsidRPr="00C91F10" w:rsidRDefault="00A42EAC">
      <w:pPr>
        <w:pStyle w:val="ListParagraph"/>
        <w:numPr>
          <w:ilvl w:val="0"/>
          <w:numId w:val="6"/>
        </w:numPr>
        <w:spacing w:before="60" w:after="200" w:line="276" w:lineRule="auto"/>
        <w:ind w:left="720"/>
        <w:contextualSpacing w:val="0"/>
        <w:jc w:val="both"/>
        <w:rPr>
          <w:rFonts w:eastAsiaTheme="minorEastAsia"/>
          <w:szCs w:val="24"/>
        </w:rPr>
      </w:pPr>
      <w:r w:rsidRPr="00C91F10">
        <w:rPr>
          <w:rFonts w:eastAsiaTheme="minorEastAsia"/>
          <w:szCs w:val="24"/>
        </w:rPr>
        <w:t xml:space="preserve">Manage partners, third parties and suppliers engaged to deliver specific elements of assigned projects, including developing, promoting and managing effective contract management and contract change management. </w:t>
      </w:r>
    </w:p>
    <w:p w14:paraId="1E706819" w14:textId="34BC8413" w:rsidR="00A42EAC" w:rsidRPr="0025422D" w:rsidRDefault="00A42EAC">
      <w:pPr>
        <w:pStyle w:val="ListParagraph"/>
        <w:numPr>
          <w:ilvl w:val="0"/>
          <w:numId w:val="6"/>
        </w:numPr>
        <w:spacing w:after="200" w:line="276" w:lineRule="auto"/>
        <w:ind w:left="720"/>
        <w:rPr>
          <w:rFonts w:eastAsiaTheme="minorEastAsia"/>
          <w:szCs w:val="24"/>
        </w:rPr>
      </w:pPr>
      <w:r w:rsidRPr="00C961CD">
        <w:rPr>
          <w:rFonts w:eastAsiaTheme="minorEastAsia"/>
          <w:szCs w:val="24"/>
        </w:rPr>
        <w:t>Manage and monitor budgets and financial risks associated with assigned projects to ensure effective management and financial propriety</w:t>
      </w:r>
      <w:r w:rsidRPr="22D79836">
        <w:rPr>
          <w:rFonts w:eastAsiaTheme="minorEastAsia"/>
          <w:szCs w:val="24"/>
        </w:rPr>
        <w:t>, as well as leading the identification, development and submission of applications for funding from a range of agencies.</w:t>
      </w:r>
    </w:p>
    <w:p w14:paraId="59563CA8" w14:textId="77777777" w:rsidR="00A42EAC" w:rsidRPr="00C961CD" w:rsidRDefault="00A42EAC">
      <w:pPr>
        <w:pStyle w:val="ListParagraph"/>
        <w:numPr>
          <w:ilvl w:val="0"/>
          <w:numId w:val="6"/>
        </w:numPr>
        <w:spacing w:before="60" w:after="200" w:line="276" w:lineRule="auto"/>
        <w:ind w:left="720"/>
        <w:rPr>
          <w:rFonts w:eastAsiaTheme="minorEastAsia"/>
          <w:szCs w:val="24"/>
        </w:rPr>
      </w:pPr>
      <w:r w:rsidRPr="00C961CD">
        <w:rPr>
          <w:rFonts w:eastAsiaTheme="minorEastAsia"/>
          <w:szCs w:val="24"/>
        </w:rPr>
        <w:t xml:space="preserve">Lead the development of project management best practice and tools, creating robust and standardised plans, documents and processes, and implementing appropriate project management. </w:t>
      </w:r>
    </w:p>
    <w:p w14:paraId="2D41A682" w14:textId="77777777" w:rsidR="004315D4" w:rsidRPr="00C961CD" w:rsidRDefault="00A42EAC">
      <w:pPr>
        <w:pStyle w:val="ListParagraph"/>
        <w:numPr>
          <w:ilvl w:val="0"/>
          <w:numId w:val="6"/>
        </w:numPr>
        <w:spacing w:before="60" w:after="200" w:line="276" w:lineRule="auto"/>
        <w:ind w:left="720"/>
        <w:rPr>
          <w:rFonts w:eastAsiaTheme="minorEastAsia"/>
          <w:szCs w:val="24"/>
        </w:rPr>
      </w:pPr>
      <w:r w:rsidRPr="00C961CD">
        <w:rPr>
          <w:rFonts w:eastAsiaTheme="minorEastAsia"/>
          <w:szCs w:val="24"/>
        </w:rPr>
        <w:t>Provide coaching and mentoring to colleagues, using experience to enable the learning &amp; development of others</w:t>
      </w:r>
    </w:p>
    <w:p w14:paraId="4A9D908F" w14:textId="524DE8A2" w:rsidR="004315D4" w:rsidRPr="0025422D" w:rsidRDefault="004315D4">
      <w:pPr>
        <w:pStyle w:val="ListParagraph"/>
        <w:numPr>
          <w:ilvl w:val="0"/>
          <w:numId w:val="6"/>
        </w:numPr>
        <w:spacing w:before="60" w:after="200" w:line="276" w:lineRule="auto"/>
        <w:ind w:left="720"/>
        <w:rPr>
          <w:rFonts w:cs="Arial"/>
          <w:szCs w:val="24"/>
        </w:rPr>
      </w:pPr>
      <w:r w:rsidRPr="22D79836">
        <w:rPr>
          <w:rFonts w:cs="Arial"/>
          <w:szCs w:val="24"/>
        </w:rPr>
        <w:t xml:space="preserve">Maintain an awareness of the broader strategic issues affecting the Council and how they shape the wider programmes within which individual projects are commissioned </w:t>
      </w:r>
      <w:r w:rsidRPr="22D79836">
        <w:rPr>
          <w:rFonts w:cs="Arial"/>
          <w:szCs w:val="24"/>
        </w:rPr>
        <w:lastRenderedPageBreak/>
        <w:t xml:space="preserve">in order to inform the context for effective project management, including contributing to the development of the </w:t>
      </w:r>
      <w:r w:rsidR="008B2F21">
        <w:rPr>
          <w:rFonts w:cs="Arial"/>
          <w:szCs w:val="24"/>
        </w:rPr>
        <w:t>Corporate Services</w:t>
      </w:r>
      <w:r w:rsidRPr="22D79836">
        <w:rPr>
          <w:rFonts w:cs="Arial"/>
          <w:szCs w:val="24"/>
        </w:rPr>
        <w:t xml:space="preserve"> business plan.</w:t>
      </w:r>
    </w:p>
    <w:p w14:paraId="19BF94CB" w14:textId="77777777" w:rsidR="004315D4" w:rsidRPr="0025422D" w:rsidRDefault="004315D4">
      <w:pPr>
        <w:pStyle w:val="ListParagraph"/>
        <w:numPr>
          <w:ilvl w:val="0"/>
          <w:numId w:val="6"/>
        </w:numPr>
        <w:spacing w:before="60" w:after="200" w:line="276" w:lineRule="auto"/>
        <w:ind w:left="720"/>
        <w:rPr>
          <w:rFonts w:eastAsiaTheme="minorEastAsia"/>
          <w:szCs w:val="24"/>
        </w:rPr>
      </w:pPr>
      <w:r w:rsidRPr="22D79836">
        <w:rPr>
          <w:rFonts w:eastAsiaTheme="minorEastAsia"/>
          <w:szCs w:val="24"/>
        </w:rPr>
        <w:t>Lead on the procurement of project related tenders.</w:t>
      </w:r>
    </w:p>
    <w:p w14:paraId="65BBF73A" w14:textId="09097E25" w:rsidR="004315D4" w:rsidRPr="00C21B33" w:rsidRDefault="004315D4">
      <w:pPr>
        <w:pStyle w:val="ListParagraph"/>
        <w:numPr>
          <w:ilvl w:val="0"/>
          <w:numId w:val="6"/>
        </w:numPr>
        <w:spacing w:before="60" w:after="200" w:line="276" w:lineRule="auto"/>
        <w:ind w:left="720"/>
        <w:jc w:val="both"/>
        <w:rPr>
          <w:rFonts w:asciiTheme="minorHAnsi" w:eastAsiaTheme="minorEastAsia" w:hAnsiTheme="minorHAnsi"/>
          <w:szCs w:val="24"/>
        </w:rPr>
      </w:pPr>
      <w:r w:rsidRPr="22D79836">
        <w:rPr>
          <w:rFonts w:eastAsiaTheme="minorEastAsia"/>
          <w:szCs w:val="24"/>
        </w:rPr>
        <w:t>The effective supervision, direction and motivation of Project Officer</w:t>
      </w:r>
      <w:r w:rsidR="00C21B33">
        <w:rPr>
          <w:rFonts w:eastAsiaTheme="minorEastAsia"/>
          <w:szCs w:val="24"/>
        </w:rPr>
        <w:t>s</w:t>
      </w:r>
    </w:p>
    <w:p w14:paraId="59ACF36A" w14:textId="6DA58BEE" w:rsidR="00C21B33" w:rsidRPr="00C21B33" w:rsidRDefault="00C21B33">
      <w:pPr>
        <w:pStyle w:val="ListParagraph"/>
        <w:numPr>
          <w:ilvl w:val="0"/>
          <w:numId w:val="6"/>
        </w:numPr>
        <w:spacing w:before="60" w:after="200" w:line="276" w:lineRule="auto"/>
        <w:ind w:left="720"/>
        <w:jc w:val="both"/>
        <w:rPr>
          <w:rFonts w:eastAsiaTheme="minorEastAsia"/>
          <w:szCs w:val="24"/>
        </w:rPr>
      </w:pPr>
      <w:r w:rsidRPr="00C21B33">
        <w:rPr>
          <w:rFonts w:eastAsiaTheme="minorEastAsia"/>
          <w:szCs w:val="24"/>
        </w:rPr>
        <w:t xml:space="preserve">Embed </w:t>
      </w:r>
      <w:r w:rsidRPr="22D79836">
        <w:rPr>
          <w:rFonts w:eastAsiaTheme="minorEastAsia"/>
          <w:szCs w:val="24"/>
        </w:rPr>
        <w:t>a values-based, performance management and positive permission culture as a means of improving performance through people</w:t>
      </w:r>
    </w:p>
    <w:p w14:paraId="316FF21F" w14:textId="77777777" w:rsidR="00BD2310" w:rsidRPr="00C21B33" w:rsidRDefault="00BD2310">
      <w:pPr>
        <w:pStyle w:val="ListParagraph"/>
        <w:numPr>
          <w:ilvl w:val="0"/>
          <w:numId w:val="6"/>
        </w:numPr>
        <w:spacing w:before="60" w:after="200" w:line="276" w:lineRule="auto"/>
        <w:ind w:left="720"/>
        <w:jc w:val="both"/>
        <w:rPr>
          <w:rFonts w:asciiTheme="minorHAnsi" w:eastAsiaTheme="minorEastAsia" w:hAnsiTheme="minorHAnsi"/>
          <w:szCs w:val="24"/>
        </w:rPr>
      </w:pPr>
      <w:r w:rsidRPr="00C21B33">
        <w:rPr>
          <w:rFonts w:eastAsiaTheme="minorEastAsia"/>
          <w:szCs w:val="24"/>
        </w:rPr>
        <w:t>To act as first point of contact for issues ensuring that these are either resolved or escalated appropriately.</w:t>
      </w:r>
    </w:p>
    <w:p w14:paraId="2A047D23" w14:textId="77777777" w:rsidR="00BD2310" w:rsidRPr="00A42EAC" w:rsidRDefault="00BD2310" w:rsidP="00211450">
      <w:pPr>
        <w:pStyle w:val="ListParagraph"/>
        <w:ind w:left="0"/>
      </w:pPr>
    </w:p>
    <w:p w14:paraId="632ED60B" w14:textId="77777777" w:rsidR="0030762F" w:rsidRDefault="0030762F" w:rsidP="0030762F">
      <w:pPr>
        <w:pStyle w:val="Heading2"/>
        <w:rPr>
          <w:lang w:val="en-US"/>
        </w:rPr>
      </w:pPr>
      <w:r>
        <w:rPr>
          <w:lang w:val="en-US"/>
        </w:rPr>
        <w:t>Key outcomes</w:t>
      </w:r>
    </w:p>
    <w:p w14:paraId="225AF1A5" w14:textId="44C3CD40" w:rsidR="0080353B" w:rsidRPr="0080353B" w:rsidRDefault="00FA05D2">
      <w:pPr>
        <w:pStyle w:val="ListParagraph"/>
        <w:numPr>
          <w:ilvl w:val="0"/>
          <w:numId w:val="2"/>
        </w:numPr>
        <w:ind w:left="0"/>
        <w:rPr>
          <w:szCs w:val="24"/>
        </w:rPr>
      </w:pPr>
      <w:r>
        <w:rPr>
          <w:szCs w:val="24"/>
        </w:rPr>
        <w:t>Consistent</w:t>
      </w:r>
      <w:r w:rsidR="00047153" w:rsidRPr="0080353B">
        <w:rPr>
          <w:szCs w:val="24"/>
        </w:rPr>
        <w:t xml:space="preserve"> delivery of </w:t>
      </w:r>
      <w:r w:rsidR="005F5DA5" w:rsidRPr="0080353B">
        <w:rPr>
          <w:szCs w:val="24"/>
        </w:rPr>
        <w:t>high-quality</w:t>
      </w:r>
      <w:r w:rsidR="00222131" w:rsidRPr="0080353B">
        <w:rPr>
          <w:szCs w:val="24"/>
        </w:rPr>
        <w:t xml:space="preserve"> projects, on time and on budget to agreed </w:t>
      </w:r>
      <w:r w:rsidR="00866AB5" w:rsidRPr="0080353B">
        <w:rPr>
          <w:szCs w:val="24"/>
        </w:rPr>
        <w:t xml:space="preserve">quality </w:t>
      </w:r>
      <w:r w:rsidR="00222131" w:rsidRPr="0080353B">
        <w:rPr>
          <w:szCs w:val="24"/>
        </w:rPr>
        <w:t>criteri</w:t>
      </w:r>
      <w:r w:rsidR="0080353B" w:rsidRPr="0080353B">
        <w:rPr>
          <w:szCs w:val="24"/>
        </w:rPr>
        <w:t>a</w:t>
      </w:r>
    </w:p>
    <w:p w14:paraId="68D4532E" w14:textId="26A5ED8A" w:rsidR="00D333A7" w:rsidRDefault="00F25429">
      <w:pPr>
        <w:pStyle w:val="ListParagraph"/>
        <w:numPr>
          <w:ilvl w:val="0"/>
          <w:numId w:val="2"/>
        </w:numPr>
        <w:ind w:left="0"/>
        <w:rPr>
          <w:szCs w:val="24"/>
        </w:rPr>
      </w:pPr>
      <w:r w:rsidRPr="0080353B">
        <w:rPr>
          <w:szCs w:val="24"/>
        </w:rPr>
        <w:t>Maintain</w:t>
      </w:r>
      <w:r w:rsidR="00FA05D2">
        <w:rPr>
          <w:szCs w:val="24"/>
        </w:rPr>
        <w:t>ed</w:t>
      </w:r>
      <w:r w:rsidRPr="0080353B">
        <w:rPr>
          <w:szCs w:val="24"/>
        </w:rPr>
        <w:t xml:space="preserve"> over</w:t>
      </w:r>
      <w:r w:rsidR="003652EC" w:rsidRPr="0080353B">
        <w:rPr>
          <w:szCs w:val="24"/>
        </w:rPr>
        <w:t xml:space="preserve">view of </w:t>
      </w:r>
      <w:r w:rsidR="00E57758" w:rsidRPr="0080353B">
        <w:rPr>
          <w:szCs w:val="24"/>
        </w:rPr>
        <w:t>all projects</w:t>
      </w:r>
      <w:r w:rsidR="002642FB" w:rsidRPr="0080353B">
        <w:rPr>
          <w:szCs w:val="24"/>
        </w:rPr>
        <w:t xml:space="preserve"> to ensure they are aligned with </w:t>
      </w:r>
      <w:r w:rsidR="005D19E0" w:rsidRPr="0080353B">
        <w:rPr>
          <w:szCs w:val="24"/>
        </w:rPr>
        <w:t>organisational priorities</w:t>
      </w:r>
    </w:p>
    <w:p w14:paraId="58AC6400" w14:textId="46968014" w:rsidR="00D333A7" w:rsidRDefault="003C587B">
      <w:pPr>
        <w:pStyle w:val="ListParagraph"/>
        <w:numPr>
          <w:ilvl w:val="0"/>
          <w:numId w:val="2"/>
        </w:numPr>
        <w:ind w:left="0"/>
        <w:rPr>
          <w:szCs w:val="24"/>
        </w:rPr>
      </w:pPr>
      <w:r w:rsidRPr="00D333A7">
        <w:rPr>
          <w:szCs w:val="24"/>
        </w:rPr>
        <w:t xml:space="preserve">Co-ordinated </w:t>
      </w:r>
      <w:r w:rsidR="00FA05D2" w:rsidRPr="00D333A7">
        <w:rPr>
          <w:szCs w:val="24"/>
        </w:rPr>
        <w:t>portfolio of organisational projects, with management of inter-dependencie</w:t>
      </w:r>
      <w:r w:rsidR="00D333A7">
        <w:rPr>
          <w:szCs w:val="24"/>
        </w:rPr>
        <w:t>s</w:t>
      </w:r>
    </w:p>
    <w:p w14:paraId="1E8766E4" w14:textId="16BC5AE8" w:rsidR="00D333A7" w:rsidRDefault="00C23725">
      <w:pPr>
        <w:pStyle w:val="ListParagraph"/>
        <w:numPr>
          <w:ilvl w:val="0"/>
          <w:numId w:val="2"/>
        </w:numPr>
        <w:ind w:left="0"/>
        <w:rPr>
          <w:szCs w:val="24"/>
        </w:rPr>
      </w:pPr>
      <w:r w:rsidRPr="00D333A7">
        <w:rPr>
          <w:szCs w:val="24"/>
        </w:rPr>
        <w:t>Key stakeholders are kept engaged, briefed and aware of project progress and risks</w:t>
      </w:r>
    </w:p>
    <w:p w14:paraId="4FE71B99" w14:textId="77777777" w:rsidR="00F47DBB" w:rsidRPr="00F47DBB" w:rsidRDefault="00A85B38">
      <w:pPr>
        <w:pStyle w:val="ListParagraph"/>
        <w:numPr>
          <w:ilvl w:val="0"/>
          <w:numId w:val="2"/>
        </w:numPr>
        <w:ind w:left="0"/>
        <w:rPr>
          <w:szCs w:val="24"/>
        </w:rPr>
      </w:pPr>
      <w:r w:rsidRPr="00D333A7">
        <w:rPr>
          <w:szCs w:val="24"/>
        </w:rPr>
        <w:t>Best practice project management methodologies as well as corporate/industry standards and tools for documentation are used to support the delivery of priorities and outcomes</w:t>
      </w:r>
    </w:p>
    <w:p w14:paraId="70721F61" w14:textId="71E095FE" w:rsidR="00A85B38" w:rsidRPr="00D333A7" w:rsidRDefault="00A85B38">
      <w:pPr>
        <w:pStyle w:val="ListParagraph"/>
        <w:numPr>
          <w:ilvl w:val="0"/>
          <w:numId w:val="2"/>
        </w:numPr>
        <w:ind w:left="0"/>
        <w:rPr>
          <w:szCs w:val="24"/>
        </w:rPr>
      </w:pPr>
      <w:r w:rsidRPr="00D333A7">
        <w:rPr>
          <w:szCs w:val="24"/>
        </w:rPr>
        <w:t>Practice and plans are proactively and positively challenged to improve project delivery</w:t>
      </w:r>
    </w:p>
    <w:p w14:paraId="326D58F6" w14:textId="77777777" w:rsidR="00222131" w:rsidRPr="004314E2" w:rsidRDefault="00222131" w:rsidP="0080353B">
      <w:pPr>
        <w:pStyle w:val="ListParagraph"/>
        <w:ind w:left="0"/>
        <w:rPr>
          <w:rFonts w:cs="Arial"/>
          <w:color w:val="E20096"/>
          <w:szCs w:val="24"/>
        </w:rPr>
      </w:pPr>
    </w:p>
    <w:p w14:paraId="35D537FB" w14:textId="77777777" w:rsidR="0030762F" w:rsidRDefault="0030762F" w:rsidP="0030762F">
      <w:pPr>
        <w:pStyle w:val="Heading2"/>
        <w:rPr>
          <w:lang w:val="en-US"/>
        </w:rPr>
      </w:pPr>
      <w:r>
        <w:rPr>
          <w:lang w:val="en-US"/>
        </w:rPr>
        <w:t>What we need from you</w:t>
      </w:r>
    </w:p>
    <w:p w14:paraId="2CED3AE6" w14:textId="77777777" w:rsidR="00855779" w:rsidRPr="00855779" w:rsidRDefault="008474AB">
      <w:pPr>
        <w:pStyle w:val="ListParagraph"/>
        <w:numPr>
          <w:ilvl w:val="0"/>
          <w:numId w:val="1"/>
        </w:numPr>
        <w:ind w:left="0"/>
        <w:rPr>
          <w:rFonts w:cs="Arial"/>
          <w:color w:val="E20096"/>
          <w:szCs w:val="24"/>
        </w:rPr>
      </w:pPr>
      <w:r w:rsidRPr="00373914">
        <w:rPr>
          <w:rFonts w:cs="Arial"/>
          <w:szCs w:val="24"/>
        </w:rPr>
        <w:t xml:space="preserve">To model and demonstrate our values and </w:t>
      </w:r>
      <w:r w:rsidR="008E4264">
        <w:rPr>
          <w:rFonts w:cs="Arial"/>
          <w:szCs w:val="24"/>
        </w:rPr>
        <w:t xml:space="preserve">leadership </w:t>
      </w:r>
      <w:r w:rsidRPr="00373914">
        <w:rPr>
          <w:rFonts w:cs="Arial"/>
          <w:szCs w:val="24"/>
        </w:rPr>
        <w:t>behaviours</w:t>
      </w:r>
    </w:p>
    <w:p w14:paraId="47C61C60" w14:textId="77777777" w:rsidR="00855779" w:rsidRPr="00855779" w:rsidRDefault="00790850">
      <w:pPr>
        <w:pStyle w:val="ListParagraph"/>
        <w:numPr>
          <w:ilvl w:val="0"/>
          <w:numId w:val="1"/>
        </w:numPr>
        <w:ind w:left="0"/>
        <w:rPr>
          <w:rFonts w:cs="Arial"/>
          <w:color w:val="E20096"/>
          <w:szCs w:val="24"/>
        </w:rPr>
      </w:pPr>
      <w:r w:rsidRPr="00445748">
        <w:rPr>
          <w:lang w:eastAsia="en-GB"/>
        </w:rPr>
        <w:t>Excellent communication and interpersonal skills, with the ability to engage and persuade a variety of audiences and encourage others to use new ways of working</w:t>
      </w:r>
    </w:p>
    <w:p w14:paraId="1A2279A6" w14:textId="77777777" w:rsidR="00855779" w:rsidRPr="00855779" w:rsidRDefault="00790850">
      <w:pPr>
        <w:pStyle w:val="ListParagraph"/>
        <w:numPr>
          <w:ilvl w:val="0"/>
          <w:numId w:val="1"/>
        </w:numPr>
        <w:ind w:left="0"/>
        <w:rPr>
          <w:rFonts w:cs="Arial"/>
          <w:color w:val="E20096"/>
          <w:szCs w:val="24"/>
        </w:rPr>
      </w:pPr>
      <w:r w:rsidRPr="00445748">
        <w:rPr>
          <w:lang w:eastAsia="en-GB"/>
        </w:rPr>
        <w:t>Strong project management skills with ability to manage high profile projects to time and budget</w:t>
      </w:r>
    </w:p>
    <w:p w14:paraId="4A495350" w14:textId="77777777" w:rsidR="00855779" w:rsidRPr="00855779" w:rsidRDefault="00790850">
      <w:pPr>
        <w:pStyle w:val="ListParagraph"/>
        <w:numPr>
          <w:ilvl w:val="0"/>
          <w:numId w:val="1"/>
        </w:numPr>
        <w:ind w:left="0"/>
        <w:rPr>
          <w:rFonts w:cs="Arial"/>
          <w:color w:val="E20096"/>
          <w:szCs w:val="24"/>
        </w:rPr>
      </w:pPr>
      <w:r w:rsidRPr="00445748">
        <w:rPr>
          <w:lang w:eastAsia="en-GB"/>
        </w:rPr>
        <w:t>Collaborative and good at building relationships at all levels, with a wide range of external stakeholders</w:t>
      </w:r>
    </w:p>
    <w:p w14:paraId="210C75C1" w14:textId="77777777" w:rsidR="00855779" w:rsidRPr="00855779" w:rsidRDefault="00790850">
      <w:pPr>
        <w:pStyle w:val="ListParagraph"/>
        <w:numPr>
          <w:ilvl w:val="0"/>
          <w:numId w:val="1"/>
        </w:numPr>
        <w:ind w:left="0"/>
        <w:rPr>
          <w:rFonts w:cs="Arial"/>
          <w:color w:val="E20096"/>
          <w:szCs w:val="24"/>
        </w:rPr>
      </w:pPr>
      <w:r w:rsidRPr="00445748">
        <w:rPr>
          <w:lang w:eastAsia="en-GB"/>
        </w:rPr>
        <w:t>Proactive, with the ability to work independently, prioritising a busy workload and a large number of stakeholders</w:t>
      </w:r>
    </w:p>
    <w:p w14:paraId="789FAE93" w14:textId="77777777" w:rsidR="00855779" w:rsidRPr="00855779" w:rsidRDefault="00790850">
      <w:pPr>
        <w:pStyle w:val="ListParagraph"/>
        <w:numPr>
          <w:ilvl w:val="0"/>
          <w:numId w:val="1"/>
        </w:numPr>
        <w:ind w:left="0"/>
        <w:rPr>
          <w:rFonts w:cs="Arial"/>
          <w:color w:val="E20096"/>
          <w:szCs w:val="24"/>
        </w:rPr>
      </w:pPr>
      <w:r w:rsidRPr="00445748">
        <w:rPr>
          <w:lang w:eastAsia="en-GB"/>
        </w:rPr>
        <w:t>Experience of analysing data and gathering evidence to demonstrate impact</w:t>
      </w:r>
    </w:p>
    <w:p w14:paraId="7BB2C6E3" w14:textId="77777777" w:rsidR="00855779" w:rsidRPr="00855779" w:rsidRDefault="00790850">
      <w:pPr>
        <w:pStyle w:val="ListParagraph"/>
        <w:numPr>
          <w:ilvl w:val="0"/>
          <w:numId w:val="1"/>
        </w:numPr>
        <w:ind w:left="0"/>
        <w:rPr>
          <w:rFonts w:cs="Arial"/>
          <w:color w:val="E20096"/>
          <w:szCs w:val="24"/>
        </w:rPr>
      </w:pPr>
      <w:r w:rsidRPr="00445748">
        <w:rPr>
          <w:lang w:eastAsia="en-GB"/>
        </w:rPr>
        <w:t>Adaptable, tenacious, determined, positive and resilient with the ability to deal with ambiguity</w:t>
      </w:r>
    </w:p>
    <w:p w14:paraId="3FBC1A08" w14:textId="77777777" w:rsidR="00855779" w:rsidRPr="00855779" w:rsidRDefault="00790850">
      <w:pPr>
        <w:pStyle w:val="ListParagraph"/>
        <w:numPr>
          <w:ilvl w:val="0"/>
          <w:numId w:val="1"/>
        </w:numPr>
        <w:ind w:left="0"/>
        <w:rPr>
          <w:rFonts w:cs="Arial"/>
          <w:color w:val="E20096"/>
          <w:szCs w:val="24"/>
        </w:rPr>
      </w:pPr>
      <w:r w:rsidRPr="00445748">
        <w:rPr>
          <w:lang w:eastAsia="en-GB"/>
        </w:rPr>
        <w:t>Able to work flexibly in line with changing demands</w:t>
      </w:r>
      <w:r w:rsidR="000D28A3" w:rsidRPr="00855779">
        <w:rPr>
          <w:rFonts w:ascii="Lato-Regular" w:hAnsi="Lato-Regular" w:cs="Lato-Regular"/>
          <w:lang w:eastAsia="en-GB"/>
        </w:rPr>
        <w:t xml:space="preserve"> </w:t>
      </w:r>
    </w:p>
    <w:p w14:paraId="02907B8F" w14:textId="35EC27B5" w:rsidR="000D28A3" w:rsidRPr="00855779" w:rsidRDefault="000D28A3">
      <w:pPr>
        <w:pStyle w:val="ListParagraph"/>
        <w:numPr>
          <w:ilvl w:val="0"/>
          <w:numId w:val="1"/>
        </w:numPr>
        <w:ind w:left="0"/>
        <w:rPr>
          <w:rFonts w:cs="Arial"/>
          <w:color w:val="E20096"/>
          <w:szCs w:val="24"/>
        </w:rPr>
      </w:pPr>
      <w:r w:rsidRPr="00445748">
        <w:rPr>
          <w:lang w:eastAsia="en-GB"/>
        </w:rPr>
        <w:t>Experience of successfully initiating, developing and quality assuring successful project(s) or programme(s).</w:t>
      </w:r>
    </w:p>
    <w:p w14:paraId="63ADA756" w14:textId="77777777" w:rsidR="00BB5B79" w:rsidRDefault="00BB5B79" w:rsidP="008474AB">
      <w:pPr>
        <w:pStyle w:val="Heading2"/>
        <w:spacing w:after="120"/>
        <w:rPr>
          <w:lang w:val="en-US"/>
        </w:rPr>
      </w:pPr>
      <w:r>
        <w:rPr>
          <w:lang w:val="en-US"/>
        </w:rPr>
        <w:t>What we can offer you</w:t>
      </w:r>
    </w:p>
    <w:p w14:paraId="17F98A8D" w14:textId="77777777" w:rsidR="008474AB" w:rsidRPr="008474AB" w:rsidRDefault="008474AB" w:rsidP="004F18F8">
      <w:pPr>
        <w:spacing w:after="0"/>
      </w:pPr>
      <w:r w:rsidRPr="008474AB">
        <w:t xml:space="preserve">Your ongoing professional development and success in your role is important to us, and that is why we provide a variety of learning and development opportunities. Within the sections below you will find development options tailored to you which will enable you to further </w:t>
      </w:r>
      <w:r w:rsidRPr="008474AB">
        <w:lastRenderedPageBreak/>
        <w:t>develop your existing skills and learn new ones at a pace that suits you best. If you are joining us now, your development will form part of ongoing discussions with your manager. If you are an existing employee, you should use your Personal Development Reviews to discuss your development with your manager and create your development journey. It’s important you also take full advantage of any informal learning available to you during the course of your work.</w:t>
      </w:r>
    </w:p>
    <w:p w14:paraId="5B4503CF" w14:textId="77777777" w:rsidR="008474AB" w:rsidRPr="008474AB" w:rsidRDefault="008474AB" w:rsidP="004F18F8">
      <w:pPr>
        <w:spacing w:after="0"/>
      </w:pPr>
    </w:p>
    <w:p w14:paraId="01B00C12" w14:textId="77777777" w:rsidR="004F18F8" w:rsidRPr="004F18F8" w:rsidRDefault="004F18F8" w:rsidP="004F18F8">
      <w:pPr>
        <w:spacing w:after="0"/>
        <w:rPr>
          <w:b/>
          <w:bCs/>
        </w:rPr>
      </w:pPr>
      <w:r w:rsidRPr="004F18F8">
        <w:rPr>
          <w:b/>
          <w:bCs/>
        </w:rPr>
        <w:t>Developing your leadership skills</w:t>
      </w:r>
    </w:p>
    <w:p w14:paraId="59CBC948" w14:textId="77777777" w:rsidR="004F18F8" w:rsidRPr="004F18F8" w:rsidRDefault="004F18F8" w:rsidP="004F18F8">
      <w:pPr>
        <w:spacing w:after="0"/>
      </w:pPr>
      <w:r w:rsidRPr="004F18F8">
        <w:t>We want to equip our leaders with the knowledge, skills and behaviours outlined in our #LeadingSalford programme. Our aim is to support you to lead highly engaged, motivated teams in today’s rapidly changing environment. This will be achieved through a range of bite-size Master Classes designed to help you meet the expectations that we have of our Salford leaders. In addition to the core Master Classes, we also provide accredited leadership programmes which let you build on your experience, learn about emerging approaches, and further develop your leadership practice.</w:t>
      </w:r>
    </w:p>
    <w:p w14:paraId="79F5B894" w14:textId="77777777" w:rsidR="004F18F8" w:rsidRDefault="004F18F8" w:rsidP="004F18F8">
      <w:pPr>
        <w:spacing w:after="0"/>
        <w:rPr>
          <w:b/>
          <w:bCs/>
        </w:rPr>
      </w:pPr>
    </w:p>
    <w:p w14:paraId="62B70C69" w14:textId="77777777" w:rsidR="008474AB" w:rsidRPr="008474AB" w:rsidRDefault="008474AB" w:rsidP="004F18F8">
      <w:pPr>
        <w:spacing w:after="0"/>
      </w:pPr>
      <w:r w:rsidRPr="008474AB">
        <w:rPr>
          <w:b/>
          <w:bCs/>
        </w:rPr>
        <w:t xml:space="preserve">Online learning </w:t>
      </w:r>
    </w:p>
    <w:p w14:paraId="236401B8" w14:textId="77777777" w:rsidR="008474AB" w:rsidRPr="008474AB" w:rsidRDefault="008474AB" w:rsidP="004F18F8">
      <w:pPr>
        <w:spacing w:after="0"/>
      </w:pPr>
      <w:r w:rsidRPr="008474AB">
        <w:t>Develop your knowledge across a wide range of areas through our Me-Learning platform, with over 200 free courses to choose from. To have the best possible start and comply with current legislation, you must complete the following modules: Welcome to Salford, Health and Safety in the Office, GDPR, Equality Essentials, and Safeguarding Children and Adults. You may also benefit from a variety of courses in categories such as Business Skills, IT and Project Management which are available to learn at your own convenience and pace.</w:t>
      </w:r>
    </w:p>
    <w:p w14:paraId="4EA2C70F" w14:textId="77777777" w:rsidR="008474AB" w:rsidRPr="008474AB" w:rsidRDefault="008474AB" w:rsidP="004F18F8">
      <w:pPr>
        <w:spacing w:after="0"/>
        <w:rPr>
          <w:b/>
          <w:bCs/>
        </w:rPr>
      </w:pPr>
    </w:p>
    <w:p w14:paraId="55BB74C5" w14:textId="77777777" w:rsidR="008474AB" w:rsidRPr="008474AB" w:rsidRDefault="008474AB" w:rsidP="004F18F8">
      <w:pPr>
        <w:spacing w:after="0"/>
        <w:rPr>
          <w:b/>
          <w:bCs/>
        </w:rPr>
      </w:pPr>
      <w:r w:rsidRPr="008474AB">
        <w:rPr>
          <w:b/>
          <w:bCs/>
        </w:rPr>
        <w:t>Professional Development</w:t>
      </w:r>
    </w:p>
    <w:p w14:paraId="137BA01B" w14:textId="77777777" w:rsidR="008474AB" w:rsidRPr="008474AB" w:rsidRDefault="008474AB" w:rsidP="004F18F8">
      <w:pPr>
        <w:spacing w:after="0"/>
      </w:pPr>
      <w:r w:rsidRPr="008474AB">
        <w:t xml:space="preserve">Gain role specific skills and time to learn through a wide range of development opportunities. Learn whilst working and get support towards your qualification through an apprenticeship standard. Access professional development ranging from entry level to master’s type qualifications, including achieving a role appropriate qualification. Details can be found on </w:t>
      </w:r>
      <w:hyperlink w:history="1">
        <w:r w:rsidRPr="008474AB">
          <w:rPr>
            <w:rStyle w:val="Hyperlink"/>
          </w:rPr>
          <w:t>the Institute of apprenticeships</w:t>
        </w:r>
      </w:hyperlink>
      <w:r w:rsidRPr="008474AB">
        <w:t xml:space="preserve"> website.</w:t>
      </w:r>
    </w:p>
    <w:p w14:paraId="08B9ECED" w14:textId="77777777" w:rsidR="008474AB" w:rsidRPr="008474AB" w:rsidRDefault="008474AB" w:rsidP="004F18F8">
      <w:pPr>
        <w:spacing w:after="0"/>
      </w:pPr>
    </w:p>
    <w:p w14:paraId="05ABA4EF" w14:textId="77777777" w:rsidR="008474AB" w:rsidRPr="008474AB" w:rsidRDefault="008474AB" w:rsidP="008474AB">
      <w:pPr>
        <w:spacing w:before="120" w:after="120"/>
      </w:pPr>
      <w:r w:rsidRPr="008474AB">
        <w:rPr>
          <w:rFonts w:eastAsiaTheme="majorEastAsia" w:cstheme="majorBidi"/>
          <w:b/>
          <w:color w:val="E30478"/>
          <w:sz w:val="28"/>
          <w:szCs w:val="24"/>
        </w:rPr>
        <w:t>A digital organisation</w:t>
      </w:r>
    </w:p>
    <w:p w14:paraId="24E31574" w14:textId="77777777" w:rsidR="008474AB" w:rsidRPr="008474AB" w:rsidRDefault="008474AB" w:rsidP="008474AB">
      <w:pPr>
        <w:spacing w:after="0"/>
        <w:rPr>
          <w:b/>
          <w:bCs/>
        </w:rPr>
      </w:pPr>
      <w:r w:rsidRPr="008474AB">
        <w:rPr>
          <w:b/>
          <w:bCs/>
        </w:rPr>
        <w:t>Developing your digital skills</w:t>
      </w:r>
    </w:p>
    <w:p w14:paraId="36BAD88F" w14:textId="77777777" w:rsidR="008474AB" w:rsidRPr="008474AB" w:rsidRDefault="008474AB" w:rsidP="008474AB">
      <w:pPr>
        <w:spacing w:after="0"/>
      </w:pPr>
      <w:r w:rsidRPr="008474AB">
        <w:t xml:space="preserve">Our ambition is to provide our workforce with the right level of digital capabilities needed to be successful. Whatever your current digital abilities are, we can provide development ranging from essential workplace skills to specialist workplace skills. These will be delivered through our Digital Skills Academy using both self-directed and guided learning opportunities to enable you to develop. Additionally, you can access free online courses through the </w:t>
      </w:r>
      <w:hyperlink w:history="1">
        <w:proofErr w:type="spellStart"/>
        <w:r w:rsidRPr="008474AB">
          <w:rPr>
            <w:rStyle w:val="Hyperlink"/>
          </w:rPr>
          <w:t>iDea</w:t>
        </w:r>
        <w:proofErr w:type="spellEnd"/>
      </w:hyperlink>
      <w:r w:rsidRPr="008474AB">
        <w:t xml:space="preserve"> website.</w:t>
      </w:r>
    </w:p>
    <w:p w14:paraId="3912C27D" w14:textId="77777777" w:rsidR="008474AB" w:rsidRPr="008474AB" w:rsidRDefault="008474AB" w:rsidP="008474AB">
      <w:pPr>
        <w:spacing w:after="0"/>
      </w:pPr>
    </w:p>
    <w:p w14:paraId="1FBBF567" w14:textId="77777777" w:rsidR="008474AB" w:rsidRPr="008474AB" w:rsidRDefault="008474AB" w:rsidP="008474AB">
      <w:pPr>
        <w:spacing w:after="0"/>
        <w:rPr>
          <w:b/>
          <w:bCs/>
        </w:rPr>
      </w:pPr>
      <w:r w:rsidRPr="008474AB">
        <w:rPr>
          <w:b/>
          <w:bCs/>
        </w:rPr>
        <w:t>Sharing your digital skills</w:t>
      </w:r>
    </w:p>
    <w:p w14:paraId="08C2288B" w14:textId="77777777" w:rsidR="007846DD" w:rsidRDefault="008474AB" w:rsidP="008474AB">
      <w:pPr>
        <w:spacing w:after="0"/>
      </w:pPr>
      <w:r w:rsidRPr="008474AB">
        <w:t xml:space="preserve">Our goal is to support you to share your digital knowledge with other people. Our Digital Eagles programme has been designed to cover basic digital skills and build your confidence to assist others. By the end of this </w:t>
      </w:r>
      <w:r w:rsidR="001A4948" w:rsidRPr="008474AB">
        <w:t>programme,</w:t>
      </w:r>
      <w:r w:rsidRPr="008474AB">
        <w:t xml:space="preserve"> you will join hundreds of staff members who </w:t>
      </w:r>
      <w:r w:rsidRPr="008474AB">
        <w:lastRenderedPageBreak/>
        <w:t>already are digital eagles, and be able to help colleagues, customers, residents, or people in your personal life with all things digital.</w:t>
      </w:r>
    </w:p>
    <w:p w14:paraId="1B9A11D9" w14:textId="77777777" w:rsidR="008474AB" w:rsidRPr="008474AB" w:rsidRDefault="008474AB" w:rsidP="008474AB">
      <w:pPr>
        <w:spacing w:after="0"/>
      </w:pPr>
    </w:p>
    <w:p w14:paraId="00AB71E6" w14:textId="77777777" w:rsidR="0030762F" w:rsidRDefault="0030762F" w:rsidP="008474AB">
      <w:pPr>
        <w:pStyle w:val="Heading2"/>
        <w:spacing w:before="120" w:after="120"/>
        <w:rPr>
          <w:lang w:val="en-US"/>
        </w:rPr>
      </w:pPr>
      <w:r>
        <w:rPr>
          <w:lang w:val="en-US"/>
        </w:rPr>
        <w:t xml:space="preserve">Our </w:t>
      </w:r>
      <w:r w:rsidR="005F2C22">
        <w:rPr>
          <w:lang w:val="en-US"/>
        </w:rPr>
        <w:t xml:space="preserve">vision and </w:t>
      </w:r>
      <w:r>
        <w:rPr>
          <w:lang w:val="en-US"/>
        </w:rPr>
        <w:t>priorities</w:t>
      </w:r>
    </w:p>
    <w:p w14:paraId="4C3D43A5" w14:textId="77777777" w:rsidR="005F2C22" w:rsidRDefault="005F2C22" w:rsidP="008474AB">
      <w:pPr>
        <w:pStyle w:val="Heading3"/>
        <w:spacing w:before="120" w:after="120"/>
      </w:pPr>
      <w:r>
        <w:t>Our vision</w:t>
      </w:r>
    </w:p>
    <w:p w14:paraId="0A4F2B83" w14:textId="1FBB1793" w:rsidR="00605049" w:rsidRPr="00605049" w:rsidRDefault="00573827" w:rsidP="00605049">
      <w:pPr>
        <w:pStyle w:val="Heading2"/>
        <w:spacing w:after="120"/>
        <w:rPr>
          <w:rFonts w:eastAsiaTheme="minorHAnsi" w:cs="Arial"/>
          <w:b w:val="0"/>
          <w:color w:val="auto"/>
          <w:sz w:val="24"/>
          <w:szCs w:val="22"/>
        </w:rPr>
      </w:pPr>
      <w:r w:rsidRPr="00573827">
        <w:rPr>
          <w:rFonts w:eastAsiaTheme="minorHAnsi" w:cs="Arial"/>
          <w:b w:val="0"/>
          <w:color w:val="auto"/>
          <w:sz w:val="24"/>
          <w:szCs w:val="22"/>
        </w:rPr>
        <w:t>We are committed to creating a fairer, greener, healthier and more inclusive city for all. To achieve this vision, our new four-year Corporate Plan, This is our Salford, sets out our seven priorities that will provide the focus of the council’s work</w:t>
      </w:r>
      <w:r w:rsidR="00605049">
        <w:rPr>
          <w:rFonts w:eastAsiaTheme="minorHAnsi" w:cs="Arial"/>
          <w:b w:val="0"/>
          <w:color w:val="auto"/>
          <w:sz w:val="24"/>
          <w:szCs w:val="22"/>
        </w:rPr>
        <w:t>:</w:t>
      </w:r>
    </w:p>
    <w:p w14:paraId="65679E69" w14:textId="072596F2" w:rsidR="00605049" w:rsidRDefault="00605049" w:rsidP="00440398">
      <w:pPr>
        <w:pStyle w:val="ListParagraph"/>
        <w:numPr>
          <w:ilvl w:val="0"/>
          <w:numId w:val="1"/>
        </w:numPr>
      </w:pPr>
      <w:r>
        <w:t>Good growth</w:t>
      </w:r>
    </w:p>
    <w:p w14:paraId="04F32479" w14:textId="32E37702" w:rsidR="00605049" w:rsidRDefault="00605049" w:rsidP="00440398">
      <w:pPr>
        <w:pStyle w:val="ListParagraph"/>
        <w:numPr>
          <w:ilvl w:val="0"/>
          <w:numId w:val="1"/>
        </w:numPr>
      </w:pPr>
      <w:r>
        <w:t>A good home for all</w:t>
      </w:r>
    </w:p>
    <w:p w14:paraId="0C5A67DF" w14:textId="1852348B" w:rsidR="00605049" w:rsidRDefault="00605049" w:rsidP="00440398">
      <w:pPr>
        <w:pStyle w:val="ListParagraph"/>
        <w:numPr>
          <w:ilvl w:val="0"/>
          <w:numId w:val="1"/>
        </w:numPr>
      </w:pPr>
      <w:r>
        <w:t>Tackling poverty and equality</w:t>
      </w:r>
    </w:p>
    <w:p w14:paraId="24481B08" w14:textId="24B673D7" w:rsidR="00605049" w:rsidRDefault="00605049" w:rsidP="00440398">
      <w:pPr>
        <w:pStyle w:val="ListParagraph"/>
        <w:numPr>
          <w:ilvl w:val="0"/>
          <w:numId w:val="1"/>
        </w:numPr>
      </w:pPr>
      <w:r>
        <w:t>Creating places where people want to live</w:t>
      </w:r>
    </w:p>
    <w:p w14:paraId="3720C0F8" w14:textId="228B07E0" w:rsidR="00605049" w:rsidRDefault="00605049" w:rsidP="00440398">
      <w:pPr>
        <w:pStyle w:val="ListParagraph"/>
        <w:numPr>
          <w:ilvl w:val="0"/>
          <w:numId w:val="1"/>
        </w:numPr>
      </w:pPr>
      <w:r>
        <w:t>A child friendly city</w:t>
      </w:r>
    </w:p>
    <w:p w14:paraId="58C04954" w14:textId="54241C1D" w:rsidR="00605049" w:rsidRDefault="00605049" w:rsidP="00440398">
      <w:pPr>
        <w:pStyle w:val="ListParagraph"/>
        <w:numPr>
          <w:ilvl w:val="0"/>
          <w:numId w:val="1"/>
        </w:numPr>
      </w:pPr>
      <w:r>
        <w:t>Responding to climate change</w:t>
      </w:r>
    </w:p>
    <w:p w14:paraId="1C19CB8C" w14:textId="069AAEAA" w:rsidR="00605049" w:rsidRDefault="00605049" w:rsidP="00440398">
      <w:pPr>
        <w:pStyle w:val="ListParagraph"/>
        <w:numPr>
          <w:ilvl w:val="0"/>
          <w:numId w:val="1"/>
        </w:numPr>
      </w:pPr>
      <w:r>
        <w:t>Healthy lives and quality care for all</w:t>
      </w:r>
    </w:p>
    <w:p w14:paraId="502C4002" w14:textId="77777777" w:rsidR="00605049" w:rsidRPr="00605049" w:rsidRDefault="00605049" w:rsidP="00605049"/>
    <w:p w14:paraId="3051F4B2" w14:textId="12937547" w:rsidR="004F18F8" w:rsidRDefault="004F18F8" w:rsidP="00573827">
      <w:pPr>
        <w:pStyle w:val="Heading2"/>
        <w:spacing w:after="120"/>
        <w:rPr>
          <w:lang w:val="en-US"/>
        </w:rPr>
      </w:pPr>
      <w:r w:rsidRPr="004F18F8">
        <w:rPr>
          <w:lang w:val="en-US"/>
        </w:rPr>
        <w:t xml:space="preserve">Our leadership </w:t>
      </w:r>
      <w:proofErr w:type="spellStart"/>
      <w:r w:rsidRPr="004F18F8">
        <w:rPr>
          <w:lang w:val="en-US"/>
        </w:rPr>
        <w:t>behaviours</w:t>
      </w:r>
      <w:proofErr w:type="spellEnd"/>
    </w:p>
    <w:p w14:paraId="532525EE" w14:textId="77777777" w:rsidR="004F18F8" w:rsidRPr="004F18F8" w:rsidRDefault="004F18F8" w:rsidP="00C55B96">
      <w:pPr>
        <w:spacing w:after="0"/>
        <w:rPr>
          <w:b/>
        </w:rPr>
      </w:pPr>
      <w:r w:rsidRPr="004F18F8">
        <w:rPr>
          <w:b/>
        </w:rPr>
        <w:t>As a values-based leader you will:</w:t>
      </w:r>
    </w:p>
    <w:p w14:paraId="532D106C" w14:textId="77777777" w:rsidR="004F18F8" w:rsidRPr="004F18F8" w:rsidRDefault="004F18F8">
      <w:pPr>
        <w:numPr>
          <w:ilvl w:val="0"/>
          <w:numId w:val="3"/>
        </w:numPr>
        <w:spacing w:after="0"/>
        <w:ind w:left="426"/>
      </w:pPr>
      <w:bookmarkStart w:id="0" w:name="_Hlk71789455"/>
      <w:r w:rsidRPr="004F18F8">
        <w:t>Model the values and embed them into the way your team delivers services.</w:t>
      </w:r>
    </w:p>
    <w:bookmarkEnd w:id="0"/>
    <w:p w14:paraId="02DBEDD5" w14:textId="77777777" w:rsidR="004F18F8" w:rsidRPr="004F18F8" w:rsidRDefault="004F18F8">
      <w:pPr>
        <w:numPr>
          <w:ilvl w:val="0"/>
          <w:numId w:val="3"/>
        </w:numPr>
        <w:spacing w:after="0"/>
        <w:ind w:left="426"/>
      </w:pPr>
      <w:r w:rsidRPr="004F18F8">
        <w:t>Hold people accountable for demonstrating the values.</w:t>
      </w:r>
    </w:p>
    <w:p w14:paraId="4A3FBBC0" w14:textId="77777777" w:rsidR="004F18F8" w:rsidRPr="004F18F8" w:rsidRDefault="004F18F8">
      <w:pPr>
        <w:numPr>
          <w:ilvl w:val="0"/>
          <w:numId w:val="3"/>
        </w:numPr>
        <w:spacing w:after="0"/>
        <w:ind w:left="426"/>
      </w:pPr>
      <w:r w:rsidRPr="004F18F8">
        <w:t>Respect and care for others, treating everyone fairly, valuing and welcoming diversity, respecting people’s identity, listening and acting on the things people say to enable everyone to achieve their full potential.</w:t>
      </w:r>
    </w:p>
    <w:p w14:paraId="0A129783" w14:textId="77777777" w:rsidR="004F18F8" w:rsidRPr="004F18F8" w:rsidRDefault="004F18F8">
      <w:pPr>
        <w:numPr>
          <w:ilvl w:val="0"/>
          <w:numId w:val="3"/>
        </w:numPr>
        <w:spacing w:after="0"/>
        <w:ind w:left="426"/>
      </w:pPr>
      <w:r w:rsidRPr="004F18F8">
        <w:t>Be honest, taking responsibility for your actions and decisions.</w:t>
      </w:r>
    </w:p>
    <w:p w14:paraId="064B3025" w14:textId="77777777" w:rsidR="004F18F8" w:rsidRPr="004F18F8" w:rsidRDefault="004F18F8">
      <w:pPr>
        <w:numPr>
          <w:ilvl w:val="0"/>
          <w:numId w:val="3"/>
        </w:numPr>
        <w:spacing w:after="120"/>
        <w:ind w:left="425" w:hanging="357"/>
      </w:pPr>
      <w:r w:rsidRPr="004F18F8">
        <w:t>Use resources that you are trusted with wisely.</w:t>
      </w:r>
    </w:p>
    <w:p w14:paraId="0D82ADB9" w14:textId="77777777" w:rsidR="004F18F8" w:rsidRPr="004F18F8" w:rsidRDefault="004F18F8" w:rsidP="00C55B96">
      <w:pPr>
        <w:spacing w:after="0"/>
        <w:rPr>
          <w:b/>
        </w:rPr>
      </w:pPr>
      <w:r w:rsidRPr="004F18F8">
        <w:rPr>
          <w:b/>
        </w:rPr>
        <w:t xml:space="preserve">To lead </w:t>
      </w:r>
      <w:r w:rsidR="00C55B96" w:rsidRPr="004F18F8">
        <w:rPr>
          <w:b/>
        </w:rPr>
        <w:t>others,</w:t>
      </w:r>
      <w:r w:rsidRPr="004F18F8">
        <w:rPr>
          <w:b/>
        </w:rPr>
        <w:t xml:space="preserve"> you will:</w:t>
      </w:r>
    </w:p>
    <w:p w14:paraId="694F411C" w14:textId="77777777" w:rsidR="004F18F8" w:rsidRPr="004F18F8" w:rsidRDefault="004F18F8">
      <w:pPr>
        <w:numPr>
          <w:ilvl w:val="0"/>
          <w:numId w:val="4"/>
        </w:numPr>
        <w:spacing w:after="0"/>
        <w:ind w:left="426"/>
      </w:pPr>
      <w:r w:rsidRPr="004F18F8">
        <w:t xml:space="preserve">Listen to understand, not to defend. </w:t>
      </w:r>
    </w:p>
    <w:p w14:paraId="2081C423" w14:textId="77777777" w:rsidR="004F18F8" w:rsidRPr="004F18F8" w:rsidRDefault="004F18F8">
      <w:pPr>
        <w:numPr>
          <w:ilvl w:val="0"/>
          <w:numId w:val="4"/>
        </w:numPr>
        <w:spacing w:after="0"/>
        <w:ind w:left="426"/>
      </w:pPr>
      <w:r w:rsidRPr="004F18F8">
        <w:t xml:space="preserve">Give people the freedom to use their initiative. </w:t>
      </w:r>
    </w:p>
    <w:p w14:paraId="2D4E3AF2" w14:textId="77777777" w:rsidR="004F18F8" w:rsidRPr="004F18F8" w:rsidRDefault="004F18F8">
      <w:pPr>
        <w:numPr>
          <w:ilvl w:val="0"/>
          <w:numId w:val="4"/>
        </w:numPr>
        <w:spacing w:after="0"/>
        <w:ind w:left="426"/>
      </w:pPr>
      <w:r w:rsidRPr="004F18F8">
        <w:t xml:space="preserve">Provide opportunities for people to discuss and solve problems and issues – focussed on learning, not blame. </w:t>
      </w:r>
    </w:p>
    <w:p w14:paraId="2D3833A7" w14:textId="77777777" w:rsidR="004F18F8" w:rsidRPr="004F18F8" w:rsidRDefault="004F18F8">
      <w:pPr>
        <w:numPr>
          <w:ilvl w:val="0"/>
          <w:numId w:val="4"/>
        </w:numPr>
        <w:spacing w:after="0"/>
        <w:ind w:left="426"/>
      </w:pPr>
      <w:r w:rsidRPr="004F18F8">
        <w:t xml:space="preserve">Regularly provide coaching and support to others to help them achieve their objectives and potential. </w:t>
      </w:r>
    </w:p>
    <w:p w14:paraId="60224A0F" w14:textId="77777777" w:rsidR="004F18F8" w:rsidRPr="004F18F8" w:rsidRDefault="004F18F8">
      <w:pPr>
        <w:numPr>
          <w:ilvl w:val="0"/>
          <w:numId w:val="4"/>
        </w:numPr>
        <w:spacing w:after="0"/>
        <w:ind w:left="426"/>
      </w:pPr>
      <w:r w:rsidRPr="004F18F8">
        <w:t xml:space="preserve">Appreciate and build on people’s strengths. </w:t>
      </w:r>
    </w:p>
    <w:p w14:paraId="1E800ABA" w14:textId="77777777" w:rsidR="004F18F8" w:rsidRPr="004F18F8" w:rsidRDefault="004F18F8">
      <w:pPr>
        <w:numPr>
          <w:ilvl w:val="0"/>
          <w:numId w:val="4"/>
        </w:numPr>
        <w:spacing w:after="0"/>
        <w:ind w:left="426"/>
      </w:pPr>
      <w:r w:rsidRPr="004F18F8">
        <w:t>Motivate, engage, encourage and inspire others in order to be the best they can be.</w:t>
      </w:r>
    </w:p>
    <w:p w14:paraId="31283CEA" w14:textId="77777777" w:rsidR="004F18F8" w:rsidRPr="004F18F8" w:rsidRDefault="004F18F8">
      <w:pPr>
        <w:numPr>
          <w:ilvl w:val="0"/>
          <w:numId w:val="4"/>
        </w:numPr>
        <w:spacing w:after="120"/>
        <w:ind w:left="425" w:hanging="357"/>
      </w:pPr>
      <w:r w:rsidRPr="004F18F8">
        <w:t>Build lasting productive relationships with residents, partners and elected officials.</w:t>
      </w:r>
    </w:p>
    <w:p w14:paraId="6FB5B173" w14:textId="77777777" w:rsidR="004F18F8" w:rsidRPr="004F18F8" w:rsidRDefault="004F18F8" w:rsidP="00C55B96">
      <w:pPr>
        <w:spacing w:after="0"/>
        <w:rPr>
          <w:b/>
        </w:rPr>
      </w:pPr>
      <w:r w:rsidRPr="004F18F8">
        <w:rPr>
          <w:b/>
        </w:rPr>
        <w:t xml:space="preserve">To lead </w:t>
      </w:r>
      <w:r w:rsidR="00C55B96" w:rsidRPr="004F18F8">
        <w:rPr>
          <w:b/>
        </w:rPr>
        <w:t>outcomes,</w:t>
      </w:r>
      <w:r w:rsidRPr="004F18F8">
        <w:rPr>
          <w:b/>
        </w:rPr>
        <w:t xml:space="preserve"> you will:</w:t>
      </w:r>
    </w:p>
    <w:p w14:paraId="28657DD1" w14:textId="77777777" w:rsidR="004F18F8" w:rsidRPr="004F18F8" w:rsidRDefault="004F18F8">
      <w:pPr>
        <w:numPr>
          <w:ilvl w:val="0"/>
          <w:numId w:val="5"/>
        </w:numPr>
        <w:spacing w:after="0"/>
        <w:ind w:left="426"/>
      </w:pPr>
      <w:r w:rsidRPr="004F18F8">
        <w:t xml:space="preserve">Be visible, inject pace, vigour and purpose. </w:t>
      </w:r>
    </w:p>
    <w:p w14:paraId="58988A46" w14:textId="77777777" w:rsidR="004F18F8" w:rsidRPr="004F18F8" w:rsidRDefault="004F18F8">
      <w:pPr>
        <w:numPr>
          <w:ilvl w:val="0"/>
          <w:numId w:val="5"/>
        </w:numPr>
        <w:spacing w:after="0"/>
        <w:ind w:left="426"/>
      </w:pPr>
      <w:r w:rsidRPr="004F18F8">
        <w:t xml:space="preserve">Expect high standards; mediocrity is not acceptable. </w:t>
      </w:r>
    </w:p>
    <w:p w14:paraId="6EFD86FA" w14:textId="77777777" w:rsidR="004F18F8" w:rsidRPr="004F18F8" w:rsidRDefault="004F18F8">
      <w:pPr>
        <w:numPr>
          <w:ilvl w:val="0"/>
          <w:numId w:val="5"/>
        </w:numPr>
        <w:spacing w:after="0"/>
        <w:ind w:left="426"/>
      </w:pPr>
      <w:r w:rsidRPr="004F18F8">
        <w:t xml:space="preserve">Take an evidence and whole system approach in making decisions. </w:t>
      </w:r>
    </w:p>
    <w:p w14:paraId="0F302613" w14:textId="77777777" w:rsidR="004F18F8" w:rsidRPr="004F18F8" w:rsidRDefault="004F18F8">
      <w:pPr>
        <w:numPr>
          <w:ilvl w:val="0"/>
          <w:numId w:val="5"/>
        </w:numPr>
        <w:spacing w:after="0"/>
        <w:ind w:left="426"/>
      </w:pPr>
      <w:r w:rsidRPr="004F18F8">
        <w:lastRenderedPageBreak/>
        <w:t xml:space="preserve">Maximise technology and models to deliver quicker, easier, better services. </w:t>
      </w:r>
    </w:p>
    <w:p w14:paraId="4531671E" w14:textId="77777777" w:rsidR="004F18F8" w:rsidRPr="004F18F8" w:rsidRDefault="004F18F8">
      <w:pPr>
        <w:numPr>
          <w:ilvl w:val="0"/>
          <w:numId w:val="5"/>
        </w:numPr>
        <w:spacing w:after="0"/>
        <w:ind w:left="426"/>
      </w:pPr>
      <w:r w:rsidRPr="004F18F8">
        <w:t>Have a digital mindset, fully utilising digital systems and solutions to deliver services efficiently and effectively.</w:t>
      </w:r>
    </w:p>
    <w:p w14:paraId="134DB6EE" w14:textId="77777777" w:rsidR="004F18F8" w:rsidRPr="004F18F8" w:rsidRDefault="004F18F8">
      <w:pPr>
        <w:numPr>
          <w:ilvl w:val="0"/>
          <w:numId w:val="5"/>
        </w:numPr>
        <w:spacing w:after="120"/>
        <w:ind w:left="425" w:hanging="357"/>
      </w:pPr>
      <w:r w:rsidRPr="004F18F8">
        <w:t>Set context and challenging goals that will motivate people to take ownership, maximise performance, and develop.</w:t>
      </w:r>
      <w:r w:rsidRPr="004F18F8">
        <w:tab/>
      </w:r>
    </w:p>
    <w:p w14:paraId="276F7173" w14:textId="77777777" w:rsidR="004F18F8" w:rsidRPr="00C55B96" w:rsidRDefault="004F18F8" w:rsidP="00C55B96">
      <w:pPr>
        <w:spacing w:after="0"/>
        <w:rPr>
          <w:b/>
        </w:rPr>
      </w:pPr>
      <w:r w:rsidRPr="00C55B96">
        <w:rPr>
          <w:b/>
        </w:rPr>
        <w:t>To build and communicate a vision for the future you will:</w:t>
      </w:r>
    </w:p>
    <w:p w14:paraId="796009F6" w14:textId="77777777" w:rsidR="004F18F8" w:rsidRPr="004F18F8" w:rsidRDefault="004F18F8">
      <w:pPr>
        <w:numPr>
          <w:ilvl w:val="0"/>
          <w:numId w:val="5"/>
        </w:numPr>
        <w:spacing w:after="0"/>
        <w:ind w:left="425" w:hanging="357"/>
      </w:pPr>
      <w:r w:rsidRPr="004F18F8">
        <w:t xml:space="preserve">Be optimistic and ambitious for the city and its people, helping others to understand the need to change how we do things. </w:t>
      </w:r>
    </w:p>
    <w:p w14:paraId="746B239E" w14:textId="77777777" w:rsidR="004F18F8" w:rsidRPr="004F18F8" w:rsidRDefault="004F18F8">
      <w:pPr>
        <w:numPr>
          <w:ilvl w:val="0"/>
          <w:numId w:val="5"/>
        </w:numPr>
        <w:spacing w:after="0"/>
        <w:ind w:left="425" w:hanging="357"/>
      </w:pPr>
      <w:r w:rsidRPr="004F18F8">
        <w:t xml:space="preserve">Build strong collaborative relationships to find creative ways to make services more sustainable and flexible. </w:t>
      </w:r>
    </w:p>
    <w:p w14:paraId="4D424AFA" w14:textId="77777777" w:rsidR="004F18F8" w:rsidRPr="004F18F8" w:rsidRDefault="004F18F8">
      <w:pPr>
        <w:numPr>
          <w:ilvl w:val="0"/>
          <w:numId w:val="5"/>
        </w:numPr>
        <w:spacing w:after="0"/>
        <w:ind w:left="425" w:hanging="357"/>
      </w:pPr>
      <w:r w:rsidRPr="004F18F8">
        <w:t xml:space="preserve">Recognise and value the strengths of people and places, taking a strengths-based approach to make the most of opportunities. </w:t>
      </w:r>
    </w:p>
    <w:p w14:paraId="034325ED" w14:textId="77777777" w:rsidR="004F18F8" w:rsidRPr="004F18F8" w:rsidRDefault="004F18F8">
      <w:pPr>
        <w:numPr>
          <w:ilvl w:val="0"/>
          <w:numId w:val="5"/>
        </w:numPr>
        <w:spacing w:after="0"/>
        <w:ind w:left="425" w:hanging="357"/>
      </w:pPr>
      <w:r w:rsidRPr="004F18F8">
        <w:t xml:space="preserve">Support people through change, in undertaking new things, and taking risks. </w:t>
      </w:r>
    </w:p>
    <w:p w14:paraId="4212A50D" w14:textId="77777777" w:rsidR="004F18F8" w:rsidRPr="004F18F8" w:rsidRDefault="004F18F8">
      <w:pPr>
        <w:numPr>
          <w:ilvl w:val="0"/>
          <w:numId w:val="5"/>
        </w:numPr>
        <w:spacing w:after="0"/>
        <w:ind w:left="425" w:hanging="357"/>
      </w:pPr>
      <w:r w:rsidRPr="004F18F8">
        <w:t xml:space="preserve">Take a place and whole system approach in designing, delivering, and leading services developing solutions with our partners. </w:t>
      </w:r>
    </w:p>
    <w:p w14:paraId="6052C727" w14:textId="77777777" w:rsidR="004F18F8" w:rsidRPr="004F18F8" w:rsidRDefault="004F18F8">
      <w:pPr>
        <w:numPr>
          <w:ilvl w:val="0"/>
          <w:numId w:val="5"/>
        </w:numPr>
        <w:spacing w:after="0"/>
        <w:ind w:left="425" w:hanging="357"/>
      </w:pPr>
      <w:r w:rsidRPr="004F18F8">
        <w:t xml:space="preserve">Ensure inclusion is integral to service delivery and organisational performance and develop a resilient, diverse workforce who reflect the increasing diversity of our city. </w:t>
      </w:r>
    </w:p>
    <w:p w14:paraId="62AF156F" w14:textId="77777777" w:rsidR="004F18F8" w:rsidRPr="004F18F8" w:rsidRDefault="004F18F8">
      <w:pPr>
        <w:numPr>
          <w:ilvl w:val="0"/>
          <w:numId w:val="5"/>
        </w:numPr>
        <w:spacing w:after="0"/>
        <w:ind w:left="425" w:hanging="357"/>
      </w:pPr>
      <w:r w:rsidRPr="004F18F8">
        <w:t>Be optimistic and ambitious for the city and its people, helping others to understand the need to transform public services.</w:t>
      </w:r>
    </w:p>
    <w:p w14:paraId="71D61D3C" w14:textId="77777777" w:rsidR="0030762F" w:rsidRDefault="0030762F" w:rsidP="0030762F">
      <w:pPr>
        <w:pStyle w:val="Heading2"/>
        <w:rPr>
          <w:lang w:val="en-US"/>
        </w:rPr>
      </w:pPr>
      <w:r>
        <w:rPr>
          <w:lang w:val="en-US"/>
        </w:rPr>
        <w:t xml:space="preserve">Our </w:t>
      </w:r>
      <w:proofErr w:type="spellStart"/>
      <w:r w:rsidR="00BB5B79">
        <w:rPr>
          <w:lang w:val="en-US"/>
        </w:rPr>
        <w:t>organisation’s</w:t>
      </w:r>
      <w:proofErr w:type="spellEnd"/>
      <w:r w:rsidR="00BB5B79">
        <w:rPr>
          <w:lang w:val="en-US"/>
        </w:rPr>
        <w:t xml:space="preserve"> </w:t>
      </w:r>
      <w:r>
        <w:rPr>
          <w:lang w:val="en-US"/>
        </w:rPr>
        <w:t>values</w:t>
      </w:r>
    </w:p>
    <w:p w14:paraId="3E2C85CD" w14:textId="77777777" w:rsidR="00DA1478" w:rsidRPr="00021142" w:rsidRDefault="00DA1478" w:rsidP="00021142">
      <w:pPr>
        <w:rPr>
          <w:b/>
          <w:bCs/>
          <w:lang w:val="en-US"/>
        </w:rPr>
      </w:pPr>
      <w:r w:rsidRPr="00021142">
        <w:rPr>
          <w:b/>
          <w:bCs/>
          <w:lang w:val="en-US"/>
        </w:rPr>
        <w:t>We have four values: Pride, Passion, People, Personal responsibility.</w:t>
      </w:r>
    </w:p>
    <w:p w14:paraId="4D15DED1" w14:textId="77777777" w:rsidR="00BB5B79" w:rsidRPr="005C7EA1" w:rsidRDefault="00BB5B79" w:rsidP="00BB5B79">
      <w:pPr>
        <w:rPr>
          <w:rFonts w:cs="Arial"/>
          <w:szCs w:val="24"/>
        </w:rPr>
      </w:pPr>
      <w:hyperlink w:history="1">
        <w:r w:rsidRPr="00087D4A">
          <w:rPr>
            <w:rStyle w:val="Hyperlink"/>
            <w:rFonts w:cs="Arial"/>
            <w:szCs w:val="24"/>
          </w:rPr>
          <w:t>Our four values</w:t>
        </w:r>
      </w:hyperlink>
      <w:r w:rsidRPr="005C7EA1">
        <w:rPr>
          <w:rFonts w:cs="Arial"/>
          <w:szCs w:val="24"/>
        </w:rPr>
        <w:t xml:space="preserve"> are central to the way we communicate about the council and the way in which we behave with colleagues, </w:t>
      </w:r>
      <w:r w:rsidR="00512FC3" w:rsidRPr="005C7EA1">
        <w:rPr>
          <w:rFonts w:cs="Arial"/>
          <w:szCs w:val="24"/>
        </w:rPr>
        <w:t>customers,</w:t>
      </w:r>
      <w:r w:rsidRPr="005C7EA1">
        <w:rPr>
          <w:rFonts w:cs="Arial"/>
          <w:szCs w:val="24"/>
        </w:rPr>
        <w:t xml:space="preserve"> and partners - so that we live and breathe our values each day.</w:t>
      </w:r>
    </w:p>
    <w:p w14:paraId="5B11CD7E" w14:textId="77777777" w:rsidR="00C01C1A" w:rsidRDefault="00C01C1A" w:rsidP="0030762F">
      <w:pPr>
        <w:spacing w:after="0"/>
        <w:rPr>
          <w:rFonts w:cs="Arial"/>
          <w:szCs w:val="24"/>
          <w:lang w:val="en-US"/>
        </w:rPr>
      </w:pPr>
    </w:p>
    <w:p w14:paraId="5505453F" w14:textId="77777777" w:rsidR="0030762F" w:rsidRPr="00512FC3" w:rsidRDefault="00C01C1A" w:rsidP="00512FC3">
      <w:pPr>
        <w:spacing w:after="0"/>
        <w:rPr>
          <w:rFonts w:cs="Arial"/>
          <w:szCs w:val="24"/>
          <w:lang w:val="en-US"/>
        </w:rPr>
      </w:pPr>
      <w:r>
        <w:rPr>
          <w:rFonts w:cs="Arial"/>
          <w:noProof/>
          <w:szCs w:val="24"/>
          <w:lang w:val="en-US"/>
        </w:rPr>
        <w:drawing>
          <wp:inline distT="0" distB="0" distL="0" distR="0" wp14:anchorId="2378F578" wp14:editId="726DB35D">
            <wp:extent cx="5731510" cy="1800103"/>
            <wp:effectExtent l="0" t="0" r="0" b="0"/>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731510" cy="1800103"/>
                    </a:xfrm>
                    <a:prstGeom prst="rect">
                      <a:avLst/>
                    </a:prstGeom>
                  </pic:spPr>
                </pic:pic>
              </a:graphicData>
            </a:graphic>
          </wp:inline>
        </w:drawing>
      </w:r>
    </w:p>
    <w:p w14:paraId="463E5FFF" w14:textId="77777777" w:rsidR="0030762F" w:rsidRDefault="00BB5B79" w:rsidP="00DA1478">
      <w:pPr>
        <w:pStyle w:val="Heading2"/>
        <w:rPr>
          <w:lang w:val="en-US"/>
        </w:rPr>
      </w:pPr>
      <w:r>
        <w:rPr>
          <w:lang w:val="en-US"/>
        </w:rPr>
        <w:t>Application guidance</w:t>
      </w:r>
    </w:p>
    <w:p w14:paraId="61F598DE" w14:textId="77777777" w:rsidR="000E7D69" w:rsidRPr="00373914" w:rsidRDefault="000E7D69" w:rsidP="000E7D69">
      <w:r w:rsidRPr="00373914">
        <w:t>We are a values-based organisation so reflecting our values or a values-based approach in your evidence will support your application.</w:t>
      </w:r>
    </w:p>
    <w:p w14:paraId="25F677AF" w14:textId="77777777" w:rsidR="0030762F" w:rsidRPr="000E7D69" w:rsidRDefault="000E7D69" w:rsidP="000E7D69">
      <w:r w:rsidRPr="00373914">
        <w:lastRenderedPageBreak/>
        <w:t xml:space="preserve">The different sections of this role profile are there to give you an understanding of the purpose of the role. The ‘what we need from you’ section outlines the minimum criteria you will need to meet within your application. </w:t>
      </w:r>
    </w:p>
    <w:p w14:paraId="7B5A31CA" w14:textId="77777777" w:rsidR="0030762F" w:rsidRDefault="0030762F" w:rsidP="0030762F">
      <w:pPr>
        <w:spacing w:after="0"/>
        <w:rPr>
          <w:rFonts w:cs="Arial"/>
          <w:szCs w:val="24"/>
          <w:lang w:val="en-US"/>
        </w:rPr>
      </w:pPr>
    </w:p>
    <w:p w14:paraId="4E34FB95" w14:textId="77777777" w:rsidR="0030762F" w:rsidRPr="0030762F" w:rsidRDefault="0030762F" w:rsidP="0030762F">
      <w:pPr>
        <w:spacing w:after="0"/>
        <w:rPr>
          <w:rFonts w:cs="Arial"/>
          <w:szCs w:val="24"/>
          <w:lang w:val="en-US"/>
        </w:rPr>
      </w:pPr>
    </w:p>
    <w:sectPr w:rsidR="0030762F" w:rsidRPr="0030762F" w:rsidSect="003074C3">
      <w:footerReference w:type="default" r:id="rId18"/>
      <w:footerReference w:type="first" r:id="rId19"/>
      <w:pgSz w:w="11906" w:h="16838"/>
      <w:pgMar w:top="1440" w:right="991" w:bottom="1440" w:left="1134" w:header="709" w:footer="2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67EF4" w14:textId="77777777" w:rsidR="00953E72" w:rsidRDefault="00953E72" w:rsidP="0030762F">
      <w:pPr>
        <w:spacing w:after="0" w:line="240" w:lineRule="auto"/>
      </w:pPr>
      <w:r>
        <w:separator/>
      </w:r>
    </w:p>
  </w:endnote>
  <w:endnote w:type="continuationSeparator" w:id="0">
    <w:p w14:paraId="2FB4288A" w14:textId="77777777" w:rsidR="00953E72" w:rsidRDefault="00953E72" w:rsidP="00307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Regular">
    <w:altName w:val="Segoe U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47ED" w14:textId="77777777" w:rsidR="0030762F" w:rsidRPr="00DA1478" w:rsidRDefault="00161DEE" w:rsidP="00C55B96">
    <w:pPr>
      <w:pStyle w:val="Footer"/>
      <w:ind w:left="-567" w:right="-425"/>
      <w:jc w:val="right"/>
    </w:pPr>
    <w:r>
      <w:rPr>
        <w:noProof/>
      </w:rPr>
      <mc:AlternateContent>
        <mc:Choice Requires="wps">
          <w:drawing>
            <wp:inline distT="0" distB="0" distL="0" distR="0" wp14:anchorId="1501BED1" wp14:editId="7F0207F4">
              <wp:extent cx="1638300" cy="1404620"/>
              <wp:effectExtent l="0" t="0" r="0" b="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solidFill>
                        <a:srgbClr val="FFFFFF"/>
                      </a:solidFill>
                      <a:ln w="9525">
                        <a:noFill/>
                        <a:miter lim="800000"/>
                        <a:headEnd/>
                        <a:tailEnd/>
                      </a:ln>
                    </wps:spPr>
                    <wps:txbx>
                      <w:txbxContent>
                        <w:p w14:paraId="6720CD4E" w14:textId="77777777" w:rsidR="00161DEE" w:rsidRPr="00161DEE" w:rsidRDefault="00161DEE" w:rsidP="00161DEE">
                          <w:pPr>
                            <w:spacing w:after="0"/>
                            <w:jc w:val="right"/>
                            <w:rPr>
                              <w:b/>
                              <w:bCs/>
                              <w:sz w:val="22"/>
                              <w:szCs w:val="20"/>
                            </w:rPr>
                          </w:pPr>
                          <w:r w:rsidRPr="00161DEE">
                            <w:rPr>
                              <w:b/>
                              <w:bCs/>
                              <w:sz w:val="22"/>
                              <w:szCs w:val="20"/>
                            </w:rPr>
                            <w:t>#HappytoTalkFlexible</w:t>
                          </w:r>
                        </w:p>
                      </w:txbxContent>
                    </wps:txbx>
                    <wps:bodyPr rot="0" vert="horz" wrap="square" lIns="91440" tIns="45720" rIns="91440" bIns="45720" anchor="t" anchorCtr="0">
                      <a:spAutoFit/>
                    </wps:bodyPr>
                  </wps:wsp>
                </a:graphicData>
              </a:graphic>
            </wp:inline>
          </w:drawing>
        </mc:Choice>
        <mc:Fallback>
          <w:pict>
            <v:shapetype w14:anchorId="1501BED1" id="_x0000_t202" coordsize="21600,21600" o:spt="202" path="m,l,21600r21600,l21600,xe">
              <v:stroke joinstyle="miter"/>
              <v:path gradientshapeok="t" o:connecttype="rect"/>
            </v:shapetype>
            <v:shape id="Text Box 2" o:spid="_x0000_s1026" type="#_x0000_t202" style="width:12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" stroked="f">
              <v:textbox style="mso-fit-shape-to-text:t">
                <w:txbxContent>
                  <w:p w14:paraId="6720CD4E" w14:textId="77777777" w:rsidR="00161DEE" w:rsidRPr="00161DEE" w:rsidRDefault="00161DEE" w:rsidP="00161DEE">
                    <w:pPr>
                      <w:spacing w:after="0"/>
                      <w:jc w:val="right"/>
                      <w:rPr>
                        <w:b/>
                        <w:bCs/>
                        <w:sz w:val="22"/>
                        <w:szCs w:val="20"/>
                      </w:rPr>
                    </w:pPr>
                    <w:r w:rsidRPr="00161DEE">
                      <w:rPr>
                        <w:b/>
                        <w:bCs/>
                        <w:sz w:val="22"/>
                        <w:szCs w:val="20"/>
                      </w:rPr>
                      <w:t>#HappytoTalkFlexible</w:t>
                    </w:r>
                  </w:p>
                </w:txbxContent>
              </v:textbox>
              <w10:anchorlock/>
            </v:shape>
          </w:pict>
        </mc:Fallback>
      </mc:AlternateContent>
    </w:r>
    <w:r w:rsidR="00337ACF">
      <w:rPr>
        <w:noProof/>
      </w:rPr>
      <w:drawing>
        <wp:inline distT="0" distB="0" distL="0" distR="0" wp14:anchorId="0BF8060B" wp14:editId="450C84C6">
          <wp:extent cx="711200" cy="551793"/>
          <wp:effectExtent l="0" t="0" r="0" b="1270"/>
          <wp:docPr id="10" name="Picture 10" descr="Logo for Stonewall Diversity Champ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for Stonewall Diversity Champion"/>
                  <pic:cNvPicPr/>
                </pic:nvPicPr>
                <pic:blipFill>
                  <a:blip r:embed="rId1">
                    <a:extLst>
                      <a:ext uri="{28A0092B-C50C-407E-A947-70E740481C1C}">
                        <a14:useLocalDpi xmlns:a14="http://schemas.microsoft.com/office/drawing/2010/main" val="0"/>
                      </a:ext>
                    </a:extLst>
                  </a:blip>
                  <a:stretch>
                    <a:fillRect/>
                  </a:stretch>
                </pic:blipFill>
                <pic:spPr>
                  <a:xfrm>
                    <a:off x="0" y="0"/>
                    <a:ext cx="748951" cy="581083"/>
                  </a:xfrm>
                  <a:prstGeom prst="rect">
                    <a:avLst/>
                  </a:prstGeom>
                </pic:spPr>
              </pic:pic>
            </a:graphicData>
          </a:graphic>
        </wp:inline>
      </w:drawing>
    </w:r>
    <w:r w:rsidR="00337ACF">
      <w:t xml:space="preserve">  </w:t>
    </w:r>
    <w:r w:rsidR="00C01C1A">
      <w:rPr>
        <w:noProof/>
      </w:rPr>
      <w:drawing>
        <wp:inline distT="0" distB="0" distL="0" distR="0" wp14:anchorId="0C4E834A" wp14:editId="3B0F5BD1">
          <wp:extent cx="2730500" cy="656370"/>
          <wp:effectExtent l="0" t="0" r="0" b="0"/>
          <wp:docPr id="11" name="Graphic 11" descr="Logos for Living Wage Employer, Spirit of Salford, and Salford City Counci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Logos for Living Wage Employer, Spirit of Salford, and Salford City Council">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735687" cy="65761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A7D3" w14:textId="77777777" w:rsidR="003074C3" w:rsidRDefault="003074C3" w:rsidP="003074C3">
    <w:pPr>
      <w:pStyle w:val="Footer"/>
      <w:ind w:left="-426" w:right="-425"/>
      <w:jc w:val="right"/>
    </w:pPr>
    <w:r>
      <w:rPr>
        <w:noProof/>
      </w:rPr>
      <mc:AlternateContent>
        <mc:Choice Requires="wps">
          <w:drawing>
            <wp:inline distT="0" distB="0" distL="0" distR="0" wp14:anchorId="574221AA" wp14:editId="1F124E34">
              <wp:extent cx="1495425" cy="1404620"/>
              <wp:effectExtent l="0" t="0" r="9525"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404620"/>
                      </a:xfrm>
                      <a:prstGeom prst="rect">
                        <a:avLst/>
                      </a:prstGeom>
                      <a:solidFill>
                        <a:srgbClr val="FFFFFF"/>
                      </a:solidFill>
                      <a:ln w="9525">
                        <a:noFill/>
                        <a:miter lim="800000"/>
                        <a:headEnd/>
                        <a:tailEnd/>
                      </a:ln>
                    </wps:spPr>
                    <wps:txbx>
                      <w:txbxContent>
                        <w:p w14:paraId="3F67AF69" w14:textId="77777777" w:rsidR="003074C3" w:rsidRPr="00161DEE" w:rsidRDefault="003074C3" w:rsidP="003074C3">
                          <w:pPr>
                            <w:spacing w:after="0"/>
                            <w:rPr>
                              <w:color w:val="3B3838" w:themeColor="background2" w:themeShade="40"/>
                              <w:sz w:val="20"/>
                              <w:szCs w:val="18"/>
                            </w:rPr>
                          </w:pPr>
                          <w:r w:rsidRPr="00161DEE">
                            <w:rPr>
                              <w:color w:val="3B3838" w:themeColor="background2" w:themeShade="40"/>
                              <w:sz w:val="20"/>
                              <w:szCs w:val="18"/>
                            </w:rPr>
                            <w:t>Job code:</w:t>
                          </w:r>
                        </w:p>
                        <w:p w14:paraId="07C12132" w14:textId="77777777" w:rsidR="003074C3" w:rsidRPr="00161DEE" w:rsidRDefault="003074C3" w:rsidP="003074C3">
                          <w:pPr>
                            <w:spacing w:after="0"/>
                            <w:rPr>
                              <w:color w:val="3B3838" w:themeColor="background2" w:themeShade="40"/>
                              <w:sz w:val="20"/>
                              <w:szCs w:val="18"/>
                            </w:rPr>
                          </w:pPr>
                          <w:r w:rsidRPr="00161DEE">
                            <w:rPr>
                              <w:color w:val="3B3838" w:themeColor="background2" w:themeShade="40"/>
                              <w:sz w:val="20"/>
                              <w:szCs w:val="18"/>
                            </w:rPr>
                            <w:t>Job score:</w:t>
                          </w:r>
                        </w:p>
                        <w:p w14:paraId="17232AAC" w14:textId="77777777" w:rsidR="003074C3" w:rsidRPr="00161DEE" w:rsidRDefault="003074C3" w:rsidP="003074C3">
                          <w:pPr>
                            <w:spacing w:after="0"/>
                            <w:rPr>
                              <w:color w:val="3B3838" w:themeColor="background2" w:themeShade="40"/>
                              <w:sz w:val="20"/>
                              <w:szCs w:val="18"/>
                            </w:rPr>
                          </w:pPr>
                          <w:r w:rsidRPr="00161DEE">
                            <w:rPr>
                              <w:color w:val="3B3838" w:themeColor="background2" w:themeShade="40"/>
                              <w:sz w:val="20"/>
                              <w:szCs w:val="18"/>
                            </w:rPr>
                            <w:t>Date of evaluation:</w:t>
                          </w:r>
                        </w:p>
                      </w:txbxContent>
                    </wps:txbx>
                    <wps:bodyPr rot="0" vert="horz" wrap="square" lIns="91440" tIns="45720" rIns="91440" bIns="45720" anchor="t" anchorCtr="0">
                      <a:spAutoFit/>
                    </wps:bodyPr>
                  </wps:wsp>
                </a:graphicData>
              </a:graphic>
            </wp:inline>
          </w:drawing>
        </mc:Choice>
        <mc:Fallback>
          <w:pict>
            <v:shapetype w14:anchorId="574221AA" id="_x0000_t202" coordsize="21600,21600" o:spt="202" path="m,l,21600r21600,l21600,xe">
              <v:stroke joinstyle="miter"/>
              <v:path gradientshapeok="t" o:connecttype="rect"/>
            </v:shapetype>
            <v:shape id="_x0000_s1027" type="#_x0000_t202" style="width:11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" stroked="f">
              <v:textbox style="mso-fit-shape-to-text:t">
                <w:txbxContent>
                  <w:p w14:paraId="3F67AF69" w14:textId="77777777" w:rsidR="003074C3" w:rsidRPr="00161DEE" w:rsidRDefault="003074C3" w:rsidP="003074C3">
                    <w:pPr>
                      <w:spacing w:after="0"/>
                      <w:rPr>
                        <w:color w:val="3B3838" w:themeColor="background2" w:themeShade="40"/>
                        <w:sz w:val="20"/>
                        <w:szCs w:val="18"/>
                      </w:rPr>
                    </w:pPr>
                    <w:r w:rsidRPr="00161DEE">
                      <w:rPr>
                        <w:color w:val="3B3838" w:themeColor="background2" w:themeShade="40"/>
                        <w:sz w:val="20"/>
                        <w:szCs w:val="18"/>
                      </w:rPr>
                      <w:t>Job code:</w:t>
                    </w:r>
                  </w:p>
                  <w:p w14:paraId="07C12132" w14:textId="77777777" w:rsidR="003074C3" w:rsidRPr="00161DEE" w:rsidRDefault="003074C3" w:rsidP="003074C3">
                    <w:pPr>
                      <w:spacing w:after="0"/>
                      <w:rPr>
                        <w:color w:val="3B3838" w:themeColor="background2" w:themeShade="40"/>
                        <w:sz w:val="20"/>
                        <w:szCs w:val="18"/>
                      </w:rPr>
                    </w:pPr>
                    <w:r w:rsidRPr="00161DEE">
                      <w:rPr>
                        <w:color w:val="3B3838" w:themeColor="background2" w:themeShade="40"/>
                        <w:sz w:val="20"/>
                        <w:szCs w:val="18"/>
                      </w:rPr>
                      <w:t>Job score:</w:t>
                    </w:r>
                  </w:p>
                  <w:p w14:paraId="17232AAC" w14:textId="77777777" w:rsidR="003074C3" w:rsidRPr="00161DEE" w:rsidRDefault="003074C3" w:rsidP="003074C3">
                    <w:pPr>
                      <w:spacing w:after="0"/>
                      <w:rPr>
                        <w:color w:val="3B3838" w:themeColor="background2" w:themeShade="40"/>
                        <w:sz w:val="20"/>
                        <w:szCs w:val="18"/>
                      </w:rPr>
                    </w:pPr>
                    <w:r w:rsidRPr="00161DEE">
                      <w:rPr>
                        <w:color w:val="3B3838" w:themeColor="background2" w:themeShade="40"/>
                        <w:sz w:val="20"/>
                        <w:szCs w:val="18"/>
                      </w:rPr>
                      <w:t>Date of evaluation:</w:t>
                    </w:r>
                  </w:p>
                </w:txbxContent>
              </v:textbox>
              <w10:anchorlock/>
            </v:shape>
          </w:pict>
        </mc:Fallback>
      </mc:AlternateContent>
    </w:r>
    <w:r>
      <w:rPr>
        <w:noProof/>
      </w:rPr>
      <mc:AlternateContent>
        <mc:Choice Requires="wps">
          <w:drawing>
            <wp:inline distT="0" distB="0" distL="0" distR="0" wp14:anchorId="1C4ED365" wp14:editId="17108D81">
              <wp:extent cx="1638300" cy="1404620"/>
              <wp:effectExtent l="0" t="0" r="0"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solidFill>
                        <a:srgbClr val="FFFFFF"/>
                      </a:solidFill>
                      <a:ln w="9525">
                        <a:noFill/>
                        <a:miter lim="800000"/>
                        <a:headEnd/>
                        <a:tailEnd/>
                      </a:ln>
                    </wps:spPr>
                    <wps:txbx>
                      <w:txbxContent>
                        <w:p w14:paraId="25AB5370" w14:textId="77777777" w:rsidR="003074C3" w:rsidRPr="00161DEE" w:rsidRDefault="003074C3" w:rsidP="003074C3">
                          <w:pPr>
                            <w:spacing w:after="0"/>
                            <w:jc w:val="right"/>
                            <w:rPr>
                              <w:b/>
                              <w:bCs/>
                              <w:sz w:val="22"/>
                              <w:szCs w:val="20"/>
                            </w:rPr>
                          </w:pPr>
                          <w:r w:rsidRPr="00161DEE">
                            <w:rPr>
                              <w:b/>
                              <w:bCs/>
                              <w:sz w:val="22"/>
                              <w:szCs w:val="20"/>
                            </w:rPr>
                            <w:t>#HappytoTalkFlexible</w:t>
                          </w:r>
                        </w:p>
                      </w:txbxContent>
                    </wps:txbx>
                    <wps:bodyPr rot="0" vert="horz" wrap="square" lIns="91440" tIns="45720" rIns="91440" bIns="45720" anchor="t" anchorCtr="0">
                      <a:spAutoFit/>
                    </wps:bodyPr>
                  </wps:wsp>
                </a:graphicData>
              </a:graphic>
            </wp:inline>
          </w:drawing>
        </mc:Choice>
        <mc:Fallback>
          <w:pict>
            <v:shape w14:anchorId="1C4ED365" id="_x0000_s1028" type="#_x0000_t202" style="width:12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gqkEgIAAP4DAAAOAAAAZHJzL2Uyb0RvYy54bWysk99u2yAUxu8n7R0Q94udNMlS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" stroked="f">
              <v:textbox style="mso-fit-shape-to-text:t">
                <w:txbxContent>
                  <w:p w14:paraId="25AB5370" w14:textId="77777777" w:rsidR="003074C3" w:rsidRPr="00161DEE" w:rsidRDefault="003074C3" w:rsidP="003074C3">
                    <w:pPr>
                      <w:spacing w:after="0"/>
                      <w:jc w:val="right"/>
                      <w:rPr>
                        <w:b/>
                        <w:bCs/>
                        <w:sz w:val="22"/>
                        <w:szCs w:val="20"/>
                      </w:rPr>
                    </w:pPr>
                    <w:r w:rsidRPr="00161DEE">
                      <w:rPr>
                        <w:b/>
                        <w:bCs/>
                        <w:sz w:val="22"/>
                        <w:szCs w:val="20"/>
                      </w:rPr>
                      <w:t>#HappytoTalkFlexible</w:t>
                    </w:r>
                  </w:p>
                </w:txbxContent>
              </v:textbox>
              <w10:anchorlock/>
            </v:shape>
          </w:pict>
        </mc:Fallback>
      </mc:AlternateContent>
    </w:r>
    <w:r>
      <w:rPr>
        <w:noProof/>
      </w:rPr>
      <w:drawing>
        <wp:inline distT="0" distB="0" distL="0" distR="0" wp14:anchorId="71115019" wp14:editId="403ABECD">
          <wp:extent cx="711200" cy="551793"/>
          <wp:effectExtent l="0" t="0" r="0" b="1270"/>
          <wp:docPr id="7" name="Picture 7" descr="Logo for Stonewall Diversity Champ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for Stonewall Diversity Champion"/>
                  <pic:cNvPicPr/>
                </pic:nvPicPr>
                <pic:blipFill>
                  <a:blip r:embed="rId1">
                    <a:extLst>
                      <a:ext uri="{28A0092B-C50C-407E-A947-70E740481C1C}">
                        <a14:useLocalDpi xmlns:a14="http://schemas.microsoft.com/office/drawing/2010/main" val="0"/>
                      </a:ext>
                    </a:extLst>
                  </a:blip>
                  <a:stretch>
                    <a:fillRect/>
                  </a:stretch>
                </pic:blipFill>
                <pic:spPr>
                  <a:xfrm>
                    <a:off x="0" y="0"/>
                    <a:ext cx="748951" cy="581083"/>
                  </a:xfrm>
                  <a:prstGeom prst="rect">
                    <a:avLst/>
                  </a:prstGeom>
                </pic:spPr>
              </pic:pic>
            </a:graphicData>
          </a:graphic>
        </wp:inline>
      </w:drawing>
    </w:r>
    <w:r>
      <w:t xml:space="preserve">  </w:t>
    </w:r>
    <w:r>
      <w:rPr>
        <w:noProof/>
      </w:rPr>
      <w:drawing>
        <wp:inline distT="0" distB="0" distL="0" distR="0" wp14:anchorId="28B691B8" wp14:editId="7F01121D">
          <wp:extent cx="2730500" cy="656370"/>
          <wp:effectExtent l="0" t="0" r="0" b="0"/>
          <wp:docPr id="1" name="Graphic 1" descr="Logos for Living Wage Employer, Spirit of Salford, and Salford City Counci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Logos for Living Wage Employer, Spirit of Salford, and Salford City Council">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735687" cy="6576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3A93D" w14:textId="77777777" w:rsidR="00953E72" w:rsidRDefault="00953E72" w:rsidP="0030762F">
      <w:pPr>
        <w:spacing w:after="0" w:line="240" w:lineRule="auto"/>
      </w:pPr>
      <w:r>
        <w:separator/>
      </w:r>
    </w:p>
  </w:footnote>
  <w:footnote w:type="continuationSeparator" w:id="0">
    <w:p w14:paraId="77123BBC" w14:textId="77777777" w:rsidR="00953E72" w:rsidRDefault="00953E72" w:rsidP="003076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2C87"/>
    <w:multiLevelType w:val="hybridMultilevel"/>
    <w:tmpl w:val="79EA65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6D0742"/>
    <w:multiLevelType w:val="hybridMultilevel"/>
    <w:tmpl w:val="928201CA"/>
    <w:lvl w:ilvl="0" w:tplc="3DAEABEE">
      <w:start w:val="1"/>
      <w:numFmt w:val="bullet"/>
      <w:lvlText w:val=""/>
      <w:lvlJc w:val="left"/>
      <w:pPr>
        <w:ind w:left="-720" w:hanging="360"/>
      </w:pPr>
      <w:rPr>
        <w:rFonts w:ascii="Symbol" w:hAnsi="Symbol" w:hint="default"/>
        <w:color w:val="E60088"/>
      </w:rPr>
    </w:lvl>
    <w:lvl w:ilvl="1" w:tplc="04090003">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 w15:restartNumberingAfterBreak="0">
    <w:nsid w:val="2D501403"/>
    <w:multiLevelType w:val="hybridMultilevel"/>
    <w:tmpl w:val="BEC64F92"/>
    <w:lvl w:ilvl="0" w:tplc="1E565480">
      <w:start w:val="1"/>
      <w:numFmt w:val="bullet"/>
      <w:lvlText w:val=""/>
      <w:lvlJc w:val="left"/>
      <w:pPr>
        <w:ind w:left="720" w:hanging="360"/>
      </w:pPr>
      <w:rPr>
        <w:rFonts w:ascii="Symbol" w:hAnsi="Symbol" w:hint="default"/>
        <w:color w:val="EC009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2886E5F"/>
    <w:multiLevelType w:val="hybridMultilevel"/>
    <w:tmpl w:val="1A64D6A8"/>
    <w:lvl w:ilvl="0" w:tplc="1E565480">
      <w:start w:val="1"/>
      <w:numFmt w:val="bullet"/>
      <w:lvlText w:val=""/>
      <w:lvlJc w:val="left"/>
      <w:pPr>
        <w:ind w:left="720" w:hanging="360"/>
      </w:pPr>
      <w:rPr>
        <w:rFonts w:ascii="Symbol" w:hAnsi="Symbol" w:hint="default"/>
        <w:color w:val="EC009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96D3BE1"/>
    <w:multiLevelType w:val="hybridMultilevel"/>
    <w:tmpl w:val="AD4CBE22"/>
    <w:lvl w:ilvl="0" w:tplc="1E565480">
      <w:start w:val="1"/>
      <w:numFmt w:val="bullet"/>
      <w:lvlText w:val=""/>
      <w:lvlJc w:val="left"/>
      <w:pPr>
        <w:ind w:left="720" w:hanging="360"/>
      </w:pPr>
      <w:rPr>
        <w:rFonts w:ascii="Symbol" w:hAnsi="Symbol" w:hint="default"/>
        <w:color w:val="EC009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5D40A5C"/>
    <w:multiLevelType w:val="hybridMultilevel"/>
    <w:tmpl w:val="EDA2E57C"/>
    <w:lvl w:ilvl="0" w:tplc="1E565480">
      <w:start w:val="1"/>
      <w:numFmt w:val="bullet"/>
      <w:lvlText w:val=""/>
      <w:lvlJc w:val="left"/>
      <w:pPr>
        <w:ind w:left="720" w:hanging="360"/>
      </w:pPr>
      <w:rPr>
        <w:rFonts w:ascii="Symbol" w:hAnsi="Symbol" w:hint="default"/>
        <w:color w:val="EC0096"/>
      </w:rPr>
    </w:lvl>
    <w:lvl w:ilvl="1" w:tplc="3EE438C6">
      <w:numFmt w:val="bullet"/>
      <w:lvlText w:val="•"/>
      <w:lvlJc w:val="left"/>
      <w:pPr>
        <w:ind w:left="1800" w:hanging="720"/>
      </w:pPr>
      <w:rPr>
        <w:rFonts w:ascii="Calibri Light" w:eastAsiaTheme="majorEastAsia"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6249792">
    <w:abstractNumId w:val="0"/>
  </w:num>
  <w:num w:numId="2" w16cid:durableId="1797329253">
    <w:abstractNumId w:val="5"/>
  </w:num>
  <w:num w:numId="3" w16cid:durableId="359402525">
    <w:abstractNumId w:val="4"/>
  </w:num>
  <w:num w:numId="4" w16cid:durableId="1796873044">
    <w:abstractNumId w:val="3"/>
  </w:num>
  <w:num w:numId="5" w16cid:durableId="753622069">
    <w:abstractNumId w:val="2"/>
  </w:num>
  <w:num w:numId="6" w16cid:durableId="117410821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7E"/>
    <w:rsid w:val="00021142"/>
    <w:rsid w:val="00047153"/>
    <w:rsid w:val="00050202"/>
    <w:rsid w:val="000A7815"/>
    <w:rsid w:val="000C69DD"/>
    <w:rsid w:val="000D176C"/>
    <w:rsid w:val="000D28A3"/>
    <w:rsid w:val="000E7D69"/>
    <w:rsid w:val="00100DCF"/>
    <w:rsid w:val="00161DEE"/>
    <w:rsid w:val="00183AE0"/>
    <w:rsid w:val="001A4948"/>
    <w:rsid w:val="001D3CAC"/>
    <w:rsid w:val="00201ED5"/>
    <w:rsid w:val="00207D67"/>
    <w:rsid w:val="00211450"/>
    <w:rsid w:val="00214999"/>
    <w:rsid w:val="00222131"/>
    <w:rsid w:val="002642FB"/>
    <w:rsid w:val="002B03A3"/>
    <w:rsid w:val="002D37E1"/>
    <w:rsid w:val="003074C3"/>
    <w:rsid w:val="0030762F"/>
    <w:rsid w:val="0032197A"/>
    <w:rsid w:val="0033511E"/>
    <w:rsid w:val="00337ACF"/>
    <w:rsid w:val="00356842"/>
    <w:rsid w:val="003652EC"/>
    <w:rsid w:val="00374E64"/>
    <w:rsid w:val="003865BC"/>
    <w:rsid w:val="003A5EE8"/>
    <w:rsid w:val="003B0784"/>
    <w:rsid w:val="003C0614"/>
    <w:rsid w:val="003C587B"/>
    <w:rsid w:val="003E1FC9"/>
    <w:rsid w:val="004314E2"/>
    <w:rsid w:val="004315D4"/>
    <w:rsid w:val="00440398"/>
    <w:rsid w:val="00446CB1"/>
    <w:rsid w:val="00483A5D"/>
    <w:rsid w:val="004C37CC"/>
    <w:rsid w:val="004E734D"/>
    <w:rsid w:val="004E7369"/>
    <w:rsid w:val="004F18F8"/>
    <w:rsid w:val="004F3463"/>
    <w:rsid w:val="00512FC3"/>
    <w:rsid w:val="00573827"/>
    <w:rsid w:val="005D19E0"/>
    <w:rsid w:val="005F1547"/>
    <w:rsid w:val="005F2C22"/>
    <w:rsid w:val="005F5DA5"/>
    <w:rsid w:val="00605049"/>
    <w:rsid w:val="00606209"/>
    <w:rsid w:val="0061486E"/>
    <w:rsid w:val="0063252A"/>
    <w:rsid w:val="00632973"/>
    <w:rsid w:val="0063665E"/>
    <w:rsid w:val="00694E42"/>
    <w:rsid w:val="006D297C"/>
    <w:rsid w:val="00703382"/>
    <w:rsid w:val="00712086"/>
    <w:rsid w:val="00714B3F"/>
    <w:rsid w:val="007846DD"/>
    <w:rsid w:val="00785117"/>
    <w:rsid w:val="00790850"/>
    <w:rsid w:val="007C0744"/>
    <w:rsid w:val="007D64D6"/>
    <w:rsid w:val="0080353B"/>
    <w:rsid w:val="0084206B"/>
    <w:rsid w:val="00846AFE"/>
    <w:rsid w:val="008474AB"/>
    <w:rsid w:val="0085225F"/>
    <w:rsid w:val="00855779"/>
    <w:rsid w:val="00866AB5"/>
    <w:rsid w:val="00867A74"/>
    <w:rsid w:val="008802F6"/>
    <w:rsid w:val="008B2F21"/>
    <w:rsid w:val="008D05AB"/>
    <w:rsid w:val="008D4B7E"/>
    <w:rsid w:val="008E4264"/>
    <w:rsid w:val="0090269F"/>
    <w:rsid w:val="00953E72"/>
    <w:rsid w:val="00967753"/>
    <w:rsid w:val="009B4C10"/>
    <w:rsid w:val="009E5BA7"/>
    <w:rsid w:val="009E5DF8"/>
    <w:rsid w:val="009E6D03"/>
    <w:rsid w:val="00A2788A"/>
    <w:rsid w:val="00A42EAC"/>
    <w:rsid w:val="00A50648"/>
    <w:rsid w:val="00A67ED0"/>
    <w:rsid w:val="00A85B38"/>
    <w:rsid w:val="00A87138"/>
    <w:rsid w:val="00A92663"/>
    <w:rsid w:val="00AC4B6A"/>
    <w:rsid w:val="00B223E0"/>
    <w:rsid w:val="00B3274E"/>
    <w:rsid w:val="00B3460B"/>
    <w:rsid w:val="00BB0AE9"/>
    <w:rsid w:val="00BB39E5"/>
    <w:rsid w:val="00BB523E"/>
    <w:rsid w:val="00BB5B79"/>
    <w:rsid w:val="00BC35CD"/>
    <w:rsid w:val="00BC444A"/>
    <w:rsid w:val="00BD2310"/>
    <w:rsid w:val="00C01C1A"/>
    <w:rsid w:val="00C1705C"/>
    <w:rsid w:val="00C21B33"/>
    <w:rsid w:val="00C23725"/>
    <w:rsid w:val="00C37C26"/>
    <w:rsid w:val="00C55B96"/>
    <w:rsid w:val="00C843B6"/>
    <w:rsid w:val="00C91F10"/>
    <w:rsid w:val="00C95EE1"/>
    <w:rsid w:val="00C961CD"/>
    <w:rsid w:val="00D14D88"/>
    <w:rsid w:val="00D231D4"/>
    <w:rsid w:val="00D240AE"/>
    <w:rsid w:val="00D333A7"/>
    <w:rsid w:val="00D96950"/>
    <w:rsid w:val="00DA05D7"/>
    <w:rsid w:val="00DA1478"/>
    <w:rsid w:val="00DB4235"/>
    <w:rsid w:val="00DD598C"/>
    <w:rsid w:val="00DF7969"/>
    <w:rsid w:val="00E14B2F"/>
    <w:rsid w:val="00E17004"/>
    <w:rsid w:val="00E3022A"/>
    <w:rsid w:val="00E34651"/>
    <w:rsid w:val="00E44143"/>
    <w:rsid w:val="00E57758"/>
    <w:rsid w:val="00E772C6"/>
    <w:rsid w:val="00E944A4"/>
    <w:rsid w:val="00EB4DBA"/>
    <w:rsid w:val="00EE59D8"/>
    <w:rsid w:val="00F01959"/>
    <w:rsid w:val="00F25429"/>
    <w:rsid w:val="00F47DBB"/>
    <w:rsid w:val="00FA05D2"/>
    <w:rsid w:val="00FB6878"/>
    <w:rsid w:val="00FC1075"/>
    <w:rsid w:val="00FC2361"/>
    <w:rsid w:val="00FD35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00E12"/>
  <w15:chartTrackingRefBased/>
  <w15:docId w15:val="{3EFD9714-7F89-4A2C-BB52-C9171645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D69"/>
    <w:rPr>
      <w:rFonts w:ascii="Arial" w:hAnsi="Arial"/>
      <w:sz w:val="24"/>
    </w:rPr>
  </w:style>
  <w:style w:type="paragraph" w:styleId="Heading1">
    <w:name w:val="heading 1"/>
    <w:basedOn w:val="Normal"/>
    <w:next w:val="Normal"/>
    <w:link w:val="Heading1Char"/>
    <w:uiPriority w:val="9"/>
    <w:qFormat/>
    <w:rsid w:val="00C01C1A"/>
    <w:pPr>
      <w:keepNext/>
      <w:keepLines/>
      <w:spacing w:before="1200" w:after="400"/>
      <w:outlineLvl w:val="0"/>
    </w:pPr>
    <w:rPr>
      <w:rFonts w:eastAsiaTheme="majorEastAsia" w:cstheme="majorBidi"/>
      <w:b/>
      <w:sz w:val="60"/>
      <w:szCs w:val="32"/>
    </w:rPr>
  </w:style>
  <w:style w:type="paragraph" w:styleId="Heading2">
    <w:name w:val="heading 2"/>
    <w:basedOn w:val="Normal"/>
    <w:next w:val="Normal"/>
    <w:link w:val="Heading2Char"/>
    <w:uiPriority w:val="9"/>
    <w:unhideWhenUsed/>
    <w:qFormat/>
    <w:rsid w:val="00374E64"/>
    <w:pPr>
      <w:keepNext/>
      <w:keepLines/>
      <w:pBdr>
        <w:bottom w:val="single" w:sz="2" w:space="1" w:color="auto"/>
      </w:pBdr>
      <w:spacing w:before="240" w:after="240"/>
      <w:outlineLvl w:val="1"/>
    </w:pPr>
    <w:rPr>
      <w:rFonts w:eastAsiaTheme="majorEastAsia" w:cstheme="majorBidi"/>
      <w:b/>
      <w:color w:val="E30478"/>
      <w:sz w:val="40"/>
      <w:szCs w:val="26"/>
    </w:rPr>
  </w:style>
  <w:style w:type="paragraph" w:styleId="Heading3">
    <w:name w:val="heading 3"/>
    <w:basedOn w:val="Normal"/>
    <w:next w:val="Normal"/>
    <w:link w:val="Heading3Char"/>
    <w:uiPriority w:val="9"/>
    <w:unhideWhenUsed/>
    <w:qFormat/>
    <w:rsid w:val="00374E64"/>
    <w:pPr>
      <w:keepNext/>
      <w:keepLines/>
      <w:spacing w:before="240" w:after="240"/>
      <w:outlineLvl w:val="2"/>
    </w:pPr>
    <w:rPr>
      <w:rFonts w:eastAsiaTheme="majorEastAsia" w:cstheme="majorBidi"/>
      <w:b/>
      <w:color w:val="E30478"/>
      <w:sz w:val="28"/>
      <w:szCs w:val="24"/>
    </w:rPr>
  </w:style>
  <w:style w:type="paragraph" w:styleId="Heading4">
    <w:name w:val="heading 4"/>
    <w:basedOn w:val="Normal"/>
    <w:next w:val="Normal"/>
    <w:link w:val="Heading4Char"/>
    <w:uiPriority w:val="9"/>
    <w:unhideWhenUsed/>
    <w:qFormat/>
    <w:rsid w:val="00374E64"/>
    <w:pPr>
      <w:keepNext/>
      <w:keepLines/>
      <w:spacing w:before="240" w:after="2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7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01C1A"/>
    <w:rPr>
      <w:rFonts w:ascii="Arial" w:eastAsiaTheme="majorEastAsia" w:hAnsi="Arial" w:cstheme="majorBidi"/>
      <w:b/>
      <w:sz w:val="60"/>
      <w:szCs w:val="32"/>
    </w:rPr>
  </w:style>
  <w:style w:type="character" w:customStyle="1" w:styleId="Heading2Char">
    <w:name w:val="Heading 2 Char"/>
    <w:basedOn w:val="DefaultParagraphFont"/>
    <w:link w:val="Heading2"/>
    <w:uiPriority w:val="9"/>
    <w:rsid w:val="00374E64"/>
    <w:rPr>
      <w:rFonts w:ascii="Arial" w:eastAsiaTheme="majorEastAsia" w:hAnsi="Arial" w:cstheme="majorBidi"/>
      <w:b/>
      <w:color w:val="E30478"/>
      <w:sz w:val="40"/>
      <w:szCs w:val="26"/>
    </w:rPr>
  </w:style>
  <w:style w:type="paragraph" w:styleId="Header">
    <w:name w:val="header"/>
    <w:basedOn w:val="Normal"/>
    <w:link w:val="HeaderChar"/>
    <w:uiPriority w:val="99"/>
    <w:unhideWhenUsed/>
    <w:rsid w:val="00307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62F"/>
  </w:style>
  <w:style w:type="paragraph" w:styleId="Footer">
    <w:name w:val="footer"/>
    <w:basedOn w:val="Normal"/>
    <w:link w:val="FooterChar"/>
    <w:uiPriority w:val="99"/>
    <w:unhideWhenUsed/>
    <w:rsid w:val="00307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62F"/>
  </w:style>
  <w:style w:type="character" w:styleId="Hyperlink">
    <w:name w:val="Hyperlink"/>
    <w:basedOn w:val="DefaultParagraphFont"/>
    <w:uiPriority w:val="99"/>
    <w:unhideWhenUsed/>
    <w:rsid w:val="00DA1478"/>
    <w:rPr>
      <w:color w:val="0563C1" w:themeColor="hyperlink"/>
      <w:u w:val="single"/>
    </w:rPr>
  </w:style>
  <w:style w:type="character" w:styleId="UnresolvedMention">
    <w:name w:val="Unresolved Mention"/>
    <w:basedOn w:val="DefaultParagraphFont"/>
    <w:uiPriority w:val="99"/>
    <w:semiHidden/>
    <w:unhideWhenUsed/>
    <w:rsid w:val="00DA1478"/>
    <w:rPr>
      <w:color w:val="605E5C"/>
      <w:shd w:val="clear" w:color="auto" w:fill="E1DFDD"/>
    </w:rPr>
  </w:style>
  <w:style w:type="paragraph" w:styleId="ListParagraph">
    <w:name w:val="List Paragraph"/>
    <w:aliases w:val="Numbered Para 1,Dot pt,No Spacing1,List Paragraph Char Char Char,Indicator Text,List Paragraph1,Bullet Points,MAIN CONTENT,List Paragraph12,F5 List Paragraph,List Paragraph11,OBC Bullet,List Paragrap,Colorful List - Accent 12,Bullet Styl"/>
    <w:basedOn w:val="Normal"/>
    <w:link w:val="ListParagraphChar"/>
    <w:uiPriority w:val="34"/>
    <w:qFormat/>
    <w:rsid w:val="008D05AB"/>
    <w:pPr>
      <w:ind w:left="720"/>
      <w:contextualSpacing/>
    </w:pPr>
  </w:style>
  <w:style w:type="paragraph" w:customStyle="1" w:styleId="Default">
    <w:name w:val="Default"/>
    <w:rsid w:val="008D05AB"/>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374E64"/>
    <w:rPr>
      <w:rFonts w:ascii="Arial" w:eastAsiaTheme="majorEastAsia" w:hAnsi="Arial" w:cstheme="majorBidi"/>
      <w:b/>
      <w:color w:val="E30478"/>
      <w:sz w:val="28"/>
      <w:szCs w:val="24"/>
    </w:rPr>
  </w:style>
  <w:style w:type="character" w:styleId="CommentReference">
    <w:name w:val="annotation reference"/>
    <w:basedOn w:val="DefaultParagraphFont"/>
    <w:uiPriority w:val="99"/>
    <w:semiHidden/>
    <w:unhideWhenUsed/>
    <w:rsid w:val="000E7D69"/>
    <w:rPr>
      <w:sz w:val="16"/>
      <w:szCs w:val="16"/>
    </w:rPr>
  </w:style>
  <w:style w:type="paragraph" w:styleId="CommentText">
    <w:name w:val="annotation text"/>
    <w:basedOn w:val="Normal"/>
    <w:link w:val="CommentTextChar"/>
    <w:uiPriority w:val="99"/>
    <w:semiHidden/>
    <w:unhideWhenUsed/>
    <w:rsid w:val="000E7D69"/>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0E7D69"/>
    <w:rPr>
      <w:sz w:val="20"/>
      <w:szCs w:val="20"/>
    </w:rPr>
  </w:style>
  <w:style w:type="character" w:customStyle="1" w:styleId="Heading4Char">
    <w:name w:val="Heading 4 Char"/>
    <w:basedOn w:val="DefaultParagraphFont"/>
    <w:link w:val="Heading4"/>
    <w:uiPriority w:val="9"/>
    <w:rsid w:val="00374E64"/>
    <w:rPr>
      <w:rFonts w:ascii="Arial" w:eastAsiaTheme="majorEastAsia" w:hAnsi="Arial" w:cstheme="majorBidi"/>
      <w:b/>
      <w:iCs/>
      <w:sz w:val="24"/>
    </w:rPr>
  </w:style>
  <w:style w:type="paragraph" w:styleId="NormalWeb">
    <w:name w:val="Normal (Web)"/>
    <w:basedOn w:val="Normal"/>
    <w:uiPriority w:val="99"/>
    <w:semiHidden/>
    <w:unhideWhenUsed/>
    <w:rsid w:val="005F2C22"/>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5F2C22"/>
    <w:rPr>
      <w:b/>
      <w:bCs/>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List Paragraph11 Char"/>
    <w:basedOn w:val="DefaultParagraphFont"/>
    <w:link w:val="ListParagraph"/>
    <w:uiPriority w:val="34"/>
    <w:locked/>
    <w:rsid w:val="00790850"/>
    <w:rPr>
      <w:rFonts w:ascii="Arial" w:hAnsi="Arial"/>
      <w:sz w:val="24"/>
    </w:rPr>
  </w:style>
  <w:style w:type="character" w:customStyle="1" w:styleId="normaltextrun">
    <w:name w:val="normaltextrun"/>
    <w:basedOn w:val="DefaultParagraphFont"/>
    <w:rsid w:val="00A85B38"/>
  </w:style>
  <w:style w:type="paragraph" w:customStyle="1" w:styleId="paragraph">
    <w:name w:val="paragraph"/>
    <w:basedOn w:val="Normal"/>
    <w:rsid w:val="00A85B38"/>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720776">
      <w:bodyDiv w:val="1"/>
      <w:marLeft w:val="0"/>
      <w:marRight w:val="0"/>
      <w:marTop w:val="0"/>
      <w:marBottom w:val="0"/>
      <w:divBdr>
        <w:top w:val="none" w:sz="0" w:space="0" w:color="auto"/>
        <w:left w:val="none" w:sz="0" w:space="0" w:color="auto"/>
        <w:bottom w:val="none" w:sz="0" w:space="0" w:color="auto"/>
        <w:right w:val="none" w:sz="0" w:space="0" w:color="auto"/>
      </w:divBdr>
    </w:div>
    <w:div w:id="739061054">
      <w:bodyDiv w:val="1"/>
      <w:marLeft w:val="0"/>
      <w:marRight w:val="0"/>
      <w:marTop w:val="0"/>
      <w:marBottom w:val="0"/>
      <w:divBdr>
        <w:top w:val="none" w:sz="0" w:space="0" w:color="auto"/>
        <w:left w:val="none" w:sz="0" w:space="0" w:color="auto"/>
        <w:bottom w:val="none" w:sz="0" w:space="0" w:color="auto"/>
        <w:right w:val="none" w:sz="0" w:space="0" w:color="auto"/>
      </w:divBdr>
    </w:div>
    <w:div w:id="830416005">
      <w:bodyDiv w:val="1"/>
      <w:marLeft w:val="0"/>
      <w:marRight w:val="0"/>
      <w:marTop w:val="0"/>
      <w:marBottom w:val="0"/>
      <w:divBdr>
        <w:top w:val="none" w:sz="0" w:space="0" w:color="auto"/>
        <w:left w:val="none" w:sz="0" w:space="0" w:color="auto"/>
        <w:bottom w:val="none" w:sz="0" w:space="0" w:color="auto"/>
        <w:right w:val="none" w:sz="0" w:space="0" w:color="auto"/>
      </w:divBdr>
    </w:div>
    <w:div w:id="1066878752">
      <w:bodyDiv w:val="1"/>
      <w:marLeft w:val="0"/>
      <w:marRight w:val="0"/>
      <w:marTop w:val="0"/>
      <w:marBottom w:val="0"/>
      <w:divBdr>
        <w:top w:val="none" w:sz="0" w:space="0" w:color="auto"/>
        <w:left w:val="none" w:sz="0" w:space="0" w:color="auto"/>
        <w:bottom w:val="none" w:sz="0" w:space="0" w:color="auto"/>
        <w:right w:val="none" w:sz="0" w:space="0" w:color="auto"/>
      </w:divBdr>
    </w:div>
    <w:div w:id="118397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1.xml" /><Relationship Id="rId21"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image" Target="media/image2.svg" /><Relationship Id="rId17" Type="http://schemas.openxmlformats.org/officeDocument/2006/relationships/image" Target="media/image4.svg" /><Relationship Id="rId16" Type="http://schemas.openxmlformats.org/officeDocument/2006/relationships/image" Target="media/image3.png"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yperlink" Target="#" TargetMode="External" /><Relationship Id="rId10" Type="http://schemas.openxmlformats.org/officeDocument/2006/relationships/endnotes" Target="endnotes.xml" /><Relationship Id="rId19" Type="http://schemas.openxmlformats.org/officeDocument/2006/relationships/footer" Target="footer2.xml" /><Relationship Id="rId9" Type="http://schemas.openxmlformats.org/officeDocument/2006/relationships/footnotes" Target="footnotes.xml" /><Relationship Id="rId14" Type="http://schemas.openxmlformats.org/officeDocument/2006/relationships/hyperlink" Target="#" TargetMode="External" /> </Relationships>
</file>

<file path=word/_rels/footer1.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f8537d-8606-4c7b-b9f9-3b7867450abe}" enabled="1" method="Standard" siteId="{68c00060-d80e-40a5-b83f-3b8a5bc570b5}" removed="0"/>
</clbl:labelList>
</file>

<file path=docProps/app.xml><?xml version="1.0" encoding="utf-8"?>
<Properties xmlns="http://schemas.openxmlformats.org/officeDocument/2006/extended-properties" xmlns:vt="http://schemas.openxmlformats.org/officeDocument/2006/docPropsVTypes">
  <Template>Role-profile-template-august-2021.dotx</Template>
  <TotalTime>0</TotalTime>
  <Pages>6</Pages>
  <Words>1664</Words>
  <Characters>9640</Characters>
  <Application>Microsoft Office Word</Application>
  <DocSecurity>0</DocSecurity>
  <Lines>202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Kathryn</dc:creator>
  <cp:keywords/>
  <dc:description/>
  <cp:lastModifiedBy>Kennedy, Kathryn</cp:lastModifiedBy>
  <cp:revision>23</cp:revision>
  <dcterms:created xsi:type="dcterms:W3CDTF">2023-01-18T08:58:00Z</dcterms:created>
  <dcterms:modified xsi:type="dcterms:W3CDTF">2026-02-04T15:38:00Z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0x0101006E5052FFA50B2E4F99E1206C094BA364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27;#Purcell, Liz</vt:lpwstr>
  </property>
</Properties>
</file>