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53B9" w14:textId="069EBDAE" w:rsidR="00CB6832" w:rsidRPr="001A658F" w:rsidRDefault="007B7D0D" w:rsidP="00CB6832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55354BB" wp14:editId="12DF7755">
            <wp:simplePos x="0" y="0"/>
            <wp:positionH relativeFrom="margin">
              <wp:align>right</wp:align>
            </wp:positionH>
            <wp:positionV relativeFrom="margin">
              <wp:posOffset>-807720</wp:posOffset>
            </wp:positionV>
            <wp:extent cx="5814695" cy="232791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353BA" w14:textId="2FA5DEDE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B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C" w14:textId="3F9DB01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D" w14:textId="7CDC56A1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5353BE" w14:textId="7CB77B71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BF" w14:textId="57CC7021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0" w14:textId="7B2098F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1" w14:textId="00F65EC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3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4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C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55353D7" w14:textId="3680DD46" w:rsidR="008D142F" w:rsidRPr="001A658F" w:rsidRDefault="008D142F" w:rsidP="006C03AE">
      <w:pPr>
        <w:tabs>
          <w:tab w:val="left" w:pos="3840"/>
        </w:tabs>
        <w:rPr>
          <w:rFonts w:cs="Arial"/>
        </w:rPr>
      </w:pPr>
    </w:p>
    <w:p w14:paraId="355353D8" w14:textId="08B59389" w:rsidR="00AB11D3" w:rsidRDefault="00F87828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354BD" wp14:editId="1525C178">
                <wp:simplePos x="0" y="0"/>
                <wp:positionH relativeFrom="column">
                  <wp:posOffset>-469265</wp:posOffset>
                </wp:positionH>
                <wp:positionV relativeFrom="paragraph">
                  <wp:posOffset>1628775</wp:posOffset>
                </wp:positionV>
                <wp:extent cx="6850380" cy="20275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202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6D12" w14:textId="77777777" w:rsidR="007B7D0D" w:rsidRDefault="007B7D0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9B68DB9" w14:textId="77777777" w:rsidR="007B7D0D" w:rsidRDefault="007B7D0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55354D4" w14:textId="7A982453" w:rsidR="007C4402" w:rsidRDefault="007C4402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Job De</w:t>
                            </w:r>
                            <w:r w:rsidR="00773E14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scription</w:t>
                            </w:r>
                          </w:p>
                          <w:p w14:paraId="355354D5" w14:textId="32778780" w:rsidR="007C4402" w:rsidRDefault="00EF6EAA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Pastoral </w:t>
                            </w:r>
                            <w:r w:rsidR="00F87828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and Intervention </w:t>
                            </w:r>
                            <w:r w:rsidR="00D84A22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Co</w:t>
                            </w:r>
                            <w:r w:rsidR="0068024B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o</w:t>
                            </w:r>
                            <w:r w:rsidR="00D84A22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rdinator</w:t>
                            </w: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55354D6" w14:textId="77777777" w:rsidR="007C4402" w:rsidRPr="00036D47" w:rsidRDefault="007C4402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354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.95pt;margin-top:128.25pt;width:539.4pt;height:1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" filled="f" stroked="f">
                <v:textbox>
                  <w:txbxContent>
                    <w:p w14:paraId="52CF6D12" w14:textId="77777777" w:rsidR="007B7D0D" w:rsidRDefault="007B7D0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9B68DB9" w14:textId="77777777" w:rsidR="007B7D0D" w:rsidRDefault="007B7D0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55354D4" w14:textId="7A982453" w:rsidR="007C4402" w:rsidRDefault="007C4402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Job De</w:t>
                      </w:r>
                      <w:r w:rsidR="00773E14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scription</w:t>
                      </w:r>
                    </w:p>
                    <w:p w14:paraId="355354D5" w14:textId="32778780" w:rsidR="007C4402" w:rsidRDefault="00EF6EAA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Pastoral </w:t>
                      </w:r>
                      <w:r w:rsidR="00F87828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and Intervention </w:t>
                      </w:r>
                      <w:r w:rsidR="00D84A22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Co</w:t>
                      </w:r>
                      <w:r w:rsidR="0068024B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o</w:t>
                      </w:r>
                      <w:r w:rsidR="00D84A22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rdinator</w:t>
                      </w: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55354D6" w14:textId="77777777" w:rsidR="007C4402" w:rsidRPr="00036D47" w:rsidRDefault="007C4402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355353DA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55353D9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355353DE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DB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55353DD" w14:textId="7EB67D0F" w:rsidR="00EF6EAA" w:rsidRDefault="00F87828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Pastoral and Intervention </w:t>
            </w:r>
            <w:r w:rsidR="009801B7">
              <w:rPr>
                <w:rFonts w:cs="Arial"/>
                <w:color w:val="000000"/>
              </w:rPr>
              <w:t>Co</w:t>
            </w:r>
            <w:r w:rsidR="0068024B">
              <w:rPr>
                <w:rFonts w:cs="Arial"/>
                <w:color w:val="000000"/>
              </w:rPr>
              <w:t>o</w:t>
            </w:r>
            <w:r w:rsidR="009801B7">
              <w:rPr>
                <w:rFonts w:cs="Arial"/>
                <w:color w:val="000000"/>
              </w:rPr>
              <w:t>rdinator</w:t>
            </w:r>
          </w:p>
        </w:tc>
      </w:tr>
      <w:tr w:rsidR="009E4817" w14:paraId="355353E4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DF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0EFCF4" w14:textId="4350B0F1" w:rsidR="007B7D0D" w:rsidRPr="00D84A22" w:rsidRDefault="00D33B17" w:rsidP="006418CB">
            <w:r w:rsidRPr="00D84A22">
              <w:t>NJC Points 31-34</w:t>
            </w:r>
          </w:p>
          <w:p w14:paraId="355353E3" w14:textId="77777777" w:rsidR="006418CB" w:rsidRPr="006418CB" w:rsidRDefault="006418CB" w:rsidP="007B7D0D"/>
        </w:tc>
      </w:tr>
      <w:tr w:rsidR="009E4817" w14:paraId="355353E7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E5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E6" w14:textId="5C7365B0" w:rsidR="009E4817" w:rsidRPr="00105584" w:rsidRDefault="00105584">
            <w:pPr>
              <w:pStyle w:val="Heading1"/>
              <w:jc w:val="left"/>
              <w:rPr>
                <w:rFonts w:cs="Arial"/>
                <w:b w:val="0"/>
                <w:bCs w:val="0"/>
                <w:i w:val="0"/>
                <w:iCs w:val="0"/>
                <w:color w:val="000000"/>
              </w:rPr>
            </w:pP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Flexible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9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Working,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7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occupational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6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pension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6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scheme, occupational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0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sickness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0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scheme,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0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</w:rPr>
              <w:t>Flexible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11"/>
              </w:rPr>
              <w:t xml:space="preserve"> </w:t>
            </w:r>
            <w:r w:rsidRPr="00105584">
              <w:rPr>
                <w:b w:val="0"/>
                <w:bCs w:val="0"/>
                <w:i w:val="0"/>
                <w:iCs w:val="0"/>
                <w:color w:val="auto"/>
                <w:spacing w:val="-2"/>
              </w:rPr>
              <w:t>Working</w:t>
            </w:r>
          </w:p>
        </w:tc>
      </w:tr>
      <w:tr w:rsidR="009E4817" w14:paraId="355353EE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E8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3D3B4D" w14:textId="12BAFA39" w:rsidR="00052E05" w:rsidRDefault="00052E05" w:rsidP="00052E05">
            <w:pPr>
              <w:pStyle w:val="TableParagraph"/>
              <w:spacing w:before="254"/>
              <w:ind w:right="113"/>
              <w:rPr>
                <w:rFonts w:ascii="Arial"/>
                <w:b/>
                <w:spacing w:val="-7"/>
              </w:rPr>
            </w:pPr>
            <w:r>
              <w:rPr>
                <w:rFonts w:ascii="Arial"/>
                <w:b/>
              </w:rPr>
              <w:t>36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40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minutes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week.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Term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Time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  <w:r w:rsidR="00E25394">
              <w:rPr>
                <w:rFonts w:ascii="Arial"/>
                <w:b/>
              </w:rPr>
              <w:t xml:space="preserve"> plus </w:t>
            </w:r>
            <w:r w:rsidR="005C08A4">
              <w:rPr>
                <w:rFonts w:ascii="Arial"/>
                <w:b/>
              </w:rPr>
              <w:t>10 days</w:t>
            </w:r>
            <w:r w:rsidR="00D33B17">
              <w:rPr>
                <w:rFonts w:ascii="Arial"/>
                <w:b/>
              </w:rPr>
              <w:t xml:space="preserve"> (200 days)</w:t>
            </w:r>
          </w:p>
          <w:p w14:paraId="6859A757" w14:textId="77777777" w:rsidR="00B07988" w:rsidRPr="00B07988" w:rsidRDefault="00B07988" w:rsidP="00052E05">
            <w:pPr>
              <w:pStyle w:val="TableParagraph"/>
              <w:spacing w:before="254"/>
              <w:ind w:right="113"/>
              <w:rPr>
                <w:rFonts w:ascii="Arial"/>
                <w:b/>
                <w:spacing w:val="-7"/>
              </w:rPr>
            </w:pPr>
          </w:p>
          <w:p w14:paraId="355353EC" w14:textId="130BC784" w:rsidR="009E4817" w:rsidRPr="00773E14" w:rsidRDefault="00052E05" w:rsidP="00052E05">
            <w:pPr>
              <w:rPr>
                <w:rFonts w:cs="Arial"/>
                <w:color w:val="000000" w:themeColor="text1"/>
              </w:rPr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demands of the job. </w:t>
            </w:r>
            <w:r w:rsidR="006418CB">
              <w:rPr>
                <w:rFonts w:cs="Arial"/>
                <w:color w:val="000000" w:themeColor="text1"/>
              </w:rPr>
              <w:t xml:space="preserve">This will include hours outside of school hours </w:t>
            </w:r>
            <w:r w:rsidR="00034215">
              <w:rPr>
                <w:rFonts w:cs="Arial"/>
                <w:color w:val="000000" w:themeColor="text1"/>
              </w:rPr>
              <w:t xml:space="preserve">which </w:t>
            </w:r>
            <w:r w:rsidR="006418CB">
              <w:rPr>
                <w:rFonts w:cs="Arial"/>
                <w:color w:val="000000" w:themeColor="text1"/>
              </w:rPr>
              <w:t xml:space="preserve">is an expectation of the role. </w:t>
            </w:r>
          </w:p>
          <w:p w14:paraId="355353ED" w14:textId="77777777" w:rsidR="009E4817" w:rsidRDefault="009E4817"/>
        </w:tc>
      </w:tr>
      <w:tr w:rsidR="009E4817" w14:paraId="355353F1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EF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A43317C" w14:textId="5D8788C9" w:rsidR="009E4817" w:rsidRDefault="006E5DC9" w:rsidP="001A2929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Based Thomas Ashton</w:t>
            </w:r>
            <w:r w:rsidR="00864B88">
              <w:rPr>
                <w:rFonts w:cs="Arial"/>
                <w:b w:val="0"/>
                <w:i w:val="0"/>
                <w:color w:val="000000"/>
              </w:rPr>
              <w:t xml:space="preserve"> </w:t>
            </w:r>
            <w:r w:rsidR="006275BE">
              <w:rPr>
                <w:rFonts w:cs="Arial"/>
                <w:b w:val="0"/>
                <w:i w:val="0"/>
                <w:color w:val="000000"/>
              </w:rPr>
              <w:t>S</w:t>
            </w:r>
            <w:r w:rsidR="00864B88">
              <w:rPr>
                <w:rFonts w:cs="Arial"/>
                <w:b w:val="0"/>
                <w:i w:val="0"/>
                <w:color w:val="000000"/>
              </w:rPr>
              <w:t>chool across multiple sites</w:t>
            </w:r>
            <w:r w:rsidR="00660374">
              <w:rPr>
                <w:rFonts w:cs="Arial"/>
                <w:b w:val="0"/>
                <w:i w:val="0"/>
                <w:color w:val="000000"/>
              </w:rPr>
              <w:t>.</w:t>
            </w:r>
            <w:r w:rsidR="003C5B93">
              <w:rPr>
                <w:rFonts w:cs="Arial"/>
                <w:b w:val="0"/>
                <w:i w:val="0"/>
                <w:color w:val="000000"/>
              </w:rPr>
              <w:t xml:space="preserve"> </w:t>
            </w:r>
            <w:r w:rsidR="00226C7A">
              <w:rPr>
                <w:rFonts w:cs="Arial"/>
                <w:b w:val="0"/>
                <w:i w:val="0"/>
                <w:color w:val="000000"/>
              </w:rPr>
              <w:t>Initially based at our lower site.</w:t>
            </w:r>
            <w:r w:rsidR="00660374">
              <w:rPr>
                <w:rFonts w:cs="Arial"/>
                <w:b w:val="0"/>
                <w:i w:val="0"/>
                <w:color w:val="000000"/>
              </w:rPr>
              <w:t xml:space="preserve"> </w:t>
            </w:r>
            <w:r w:rsidR="00210C1C">
              <w:rPr>
                <w:rFonts w:cs="Arial"/>
                <w:b w:val="0"/>
                <w:i w:val="0"/>
                <w:color w:val="000000"/>
              </w:rPr>
              <w:t>You</w:t>
            </w:r>
            <w:r w:rsidR="009E4817">
              <w:rPr>
                <w:rFonts w:cs="Arial"/>
                <w:b w:val="0"/>
                <w:i w:val="0"/>
                <w:color w:val="000000"/>
              </w:rPr>
              <w:t xml:space="preserve"> may be required to work at any site of the New Bridge Group</w:t>
            </w:r>
            <w:r w:rsidR="00864B88">
              <w:rPr>
                <w:rFonts w:cs="Arial"/>
                <w:b w:val="0"/>
                <w:i w:val="0"/>
                <w:color w:val="000000"/>
              </w:rPr>
              <w:t>.</w:t>
            </w:r>
          </w:p>
          <w:p w14:paraId="024C14EC" w14:textId="77777777" w:rsidR="00F0639D" w:rsidRPr="00F0639D" w:rsidRDefault="00F0639D" w:rsidP="00F0639D"/>
          <w:p w14:paraId="355353F0" w14:textId="62C6726D" w:rsidR="00864B88" w:rsidRPr="00864B88" w:rsidRDefault="00864B88" w:rsidP="00864B88"/>
        </w:tc>
      </w:tr>
      <w:tr w:rsidR="009E4817" w14:paraId="355353F4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F3" w14:textId="2E164B77" w:rsidR="009E4817" w:rsidRPr="00773E14" w:rsidRDefault="00E53E2F">
            <w:pPr>
              <w:rPr>
                <w:rFonts w:cs="Arial"/>
              </w:rPr>
            </w:pPr>
            <w:r w:rsidRPr="00773E14">
              <w:rPr>
                <w:rFonts w:cs="Arial"/>
              </w:rPr>
              <w:t xml:space="preserve">Head of </w:t>
            </w:r>
            <w:r w:rsidR="00945B90">
              <w:rPr>
                <w:rFonts w:cs="Arial"/>
              </w:rPr>
              <w:t>Pastoral</w:t>
            </w:r>
            <w:r w:rsidR="00230258">
              <w:rPr>
                <w:rFonts w:cs="Arial"/>
              </w:rPr>
              <w:t xml:space="preserve">, Safeguarding and Student Wellbeing </w:t>
            </w:r>
          </w:p>
        </w:tc>
      </w:tr>
      <w:tr w:rsidR="009E4817" w14:paraId="355353F7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5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F6" w14:textId="0E18B2BA" w:rsidR="009E4817" w:rsidRPr="00773E14" w:rsidRDefault="00230258">
            <w:pPr>
              <w:rPr>
                <w:rFonts w:cs="Arial"/>
              </w:rPr>
            </w:pPr>
            <w:r>
              <w:rPr>
                <w:rFonts w:cs="Arial"/>
              </w:rPr>
              <w:t>Intervention</w:t>
            </w:r>
            <w:r w:rsidR="007E6A0F">
              <w:rPr>
                <w:rFonts w:cs="Arial"/>
              </w:rPr>
              <w:t xml:space="preserve"> </w:t>
            </w:r>
            <w:r w:rsidR="00AC0FD0">
              <w:rPr>
                <w:rFonts w:cs="Arial"/>
              </w:rPr>
              <w:t>T</w:t>
            </w:r>
            <w:r w:rsidR="007E6A0F">
              <w:rPr>
                <w:rFonts w:cs="Arial"/>
              </w:rPr>
              <w:t>eam</w:t>
            </w:r>
            <w:r w:rsidR="00AC0FD0">
              <w:rPr>
                <w:rFonts w:cs="Arial"/>
              </w:rPr>
              <w:t xml:space="preserve"> (including Teaching Assistants)</w:t>
            </w:r>
          </w:p>
        </w:tc>
      </w:tr>
      <w:tr w:rsidR="009E4817" w14:paraId="355353FA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8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5353F9" w14:textId="3E78B71F" w:rsidR="009E4817" w:rsidRPr="00773E14" w:rsidRDefault="00230258">
            <w:pPr>
              <w:rPr>
                <w:rFonts w:cs="Arial"/>
              </w:rPr>
            </w:pPr>
            <w:r>
              <w:rPr>
                <w:rFonts w:cs="Arial"/>
              </w:rPr>
              <w:t>Head</w:t>
            </w:r>
            <w:r w:rsidR="00EC4688">
              <w:rPr>
                <w:rFonts w:cs="Arial"/>
              </w:rPr>
              <w:t>t</w:t>
            </w:r>
            <w:r>
              <w:rPr>
                <w:rFonts w:cs="Arial"/>
              </w:rPr>
              <w:t>eacher</w:t>
            </w:r>
          </w:p>
        </w:tc>
      </w:tr>
      <w:tr w:rsidR="009E4817" w14:paraId="355353FD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55353FB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5353FC" w14:textId="5CE68142" w:rsidR="009E4817" w:rsidRPr="00773E14" w:rsidRDefault="00FB7354">
            <w:pPr>
              <w:rPr>
                <w:rFonts w:cs="Arial"/>
              </w:rPr>
            </w:pPr>
            <w:r>
              <w:rPr>
                <w:rFonts w:cs="Arial"/>
              </w:rPr>
              <w:t xml:space="preserve">26 </w:t>
            </w:r>
            <w:r w:rsidR="00953F25">
              <w:rPr>
                <w:rFonts w:cs="Arial"/>
              </w:rPr>
              <w:t xml:space="preserve">working </w:t>
            </w:r>
            <w:r>
              <w:rPr>
                <w:rFonts w:cs="Arial"/>
              </w:rPr>
              <w:t xml:space="preserve">weeks probation for candidates external to the </w:t>
            </w:r>
            <w:r w:rsidR="00F0639D">
              <w:rPr>
                <w:rFonts w:cs="Arial"/>
              </w:rPr>
              <w:t>o</w:t>
            </w:r>
            <w:r>
              <w:rPr>
                <w:rFonts w:cs="Arial"/>
              </w:rPr>
              <w:t>rganisation</w:t>
            </w:r>
          </w:p>
        </w:tc>
      </w:tr>
    </w:tbl>
    <w:p w14:paraId="355353FE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40242A73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4F8351FF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60276C2C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053EA076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323A78CC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0C316BC9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366D006A" w14:textId="77777777" w:rsidR="00DA02E8" w:rsidRDefault="00DA02E8" w:rsidP="00DA02E8">
      <w:pPr>
        <w:jc w:val="center"/>
        <w:rPr>
          <w:b/>
          <w:bCs/>
          <w:sz w:val="36"/>
          <w:szCs w:val="36"/>
        </w:rPr>
      </w:pPr>
    </w:p>
    <w:p w14:paraId="3793CC2E" w14:textId="77777777" w:rsidR="00DA02E8" w:rsidRDefault="00DA02E8" w:rsidP="00F0639D">
      <w:pPr>
        <w:rPr>
          <w:b/>
          <w:bCs/>
          <w:sz w:val="36"/>
          <w:szCs w:val="36"/>
        </w:rPr>
      </w:pPr>
    </w:p>
    <w:p w14:paraId="35535400" w14:textId="2E48BD52" w:rsidR="00AB11D3" w:rsidRPr="00DA02E8" w:rsidRDefault="00AB11D3" w:rsidP="00DA02E8">
      <w:pPr>
        <w:jc w:val="center"/>
        <w:rPr>
          <w:rFonts w:eastAsia="Times New Roman" w:cs="Arial"/>
          <w:b/>
          <w:bCs/>
          <w:sz w:val="36"/>
          <w:szCs w:val="36"/>
          <w:lang w:eastAsia="en-GB"/>
        </w:rPr>
      </w:pPr>
      <w:r w:rsidRPr="00DA02E8">
        <w:rPr>
          <w:b/>
          <w:bCs/>
          <w:sz w:val="36"/>
          <w:szCs w:val="36"/>
        </w:rPr>
        <w:lastRenderedPageBreak/>
        <w:t xml:space="preserve">New Bridge </w:t>
      </w:r>
      <w:r w:rsidR="00C41EF8" w:rsidRPr="00DA02E8">
        <w:rPr>
          <w:b/>
          <w:bCs/>
          <w:sz w:val="36"/>
          <w:szCs w:val="36"/>
        </w:rPr>
        <w:t>MAT</w:t>
      </w:r>
    </w:p>
    <w:p w14:paraId="35535402" w14:textId="1A766588" w:rsidR="00AB11D3" w:rsidRDefault="00DA02E8" w:rsidP="00AB11D3">
      <w:pPr>
        <w:pStyle w:val="Default"/>
        <w:jc w:val="center"/>
        <w:rPr>
          <w:b/>
          <w:bCs/>
          <w:sz w:val="36"/>
          <w:szCs w:val="36"/>
        </w:rPr>
      </w:pPr>
      <w:r w:rsidRPr="00DA02E8">
        <w:rPr>
          <w:b/>
          <w:bCs/>
          <w:sz w:val="36"/>
          <w:szCs w:val="36"/>
        </w:rPr>
        <w:t xml:space="preserve">Pastoral and Intervention </w:t>
      </w:r>
      <w:r w:rsidR="00D84A22">
        <w:rPr>
          <w:b/>
          <w:bCs/>
          <w:sz w:val="36"/>
          <w:szCs w:val="36"/>
        </w:rPr>
        <w:t>Co</w:t>
      </w:r>
      <w:r w:rsidR="00E2529D">
        <w:rPr>
          <w:b/>
          <w:bCs/>
          <w:sz w:val="36"/>
          <w:szCs w:val="36"/>
        </w:rPr>
        <w:t>o</w:t>
      </w:r>
      <w:r w:rsidR="00D84A22">
        <w:rPr>
          <w:b/>
          <w:bCs/>
          <w:sz w:val="36"/>
          <w:szCs w:val="36"/>
        </w:rPr>
        <w:t>rdinator</w:t>
      </w:r>
    </w:p>
    <w:p w14:paraId="5F8B64A0" w14:textId="77777777" w:rsidR="00DA02E8" w:rsidRPr="00DA02E8" w:rsidRDefault="00DA02E8" w:rsidP="00AB11D3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53E2F" w14:paraId="35535407" w14:textId="77777777" w:rsidTr="00C11146">
        <w:tc>
          <w:tcPr>
            <w:tcW w:w="10031" w:type="dxa"/>
          </w:tcPr>
          <w:p w14:paraId="35535403" w14:textId="77777777" w:rsidR="00E53E2F" w:rsidRDefault="006418CB" w:rsidP="00E53E2F">
            <w:pPr>
              <w:autoSpaceDE w:val="0"/>
              <w:autoSpaceDN w:val="0"/>
              <w:adjustRightInd w:val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Main p</w:t>
            </w:r>
            <w:r w:rsidR="00E53E2F" w:rsidRPr="00773E14">
              <w:rPr>
                <w:rFonts w:cs="Arial"/>
                <w:b/>
                <w:color w:val="000000" w:themeColor="text1"/>
              </w:rPr>
              <w:t>urpose of the post</w:t>
            </w:r>
          </w:p>
          <w:p w14:paraId="46340ECB" w14:textId="41E73E26" w:rsidR="00162A86" w:rsidRDefault="00311548" w:rsidP="00311548">
            <w:pPr>
              <w:pStyle w:val="TableParagraph"/>
              <w:spacing w:before="253"/>
              <w:ind w:right="95"/>
            </w:pPr>
            <w:r w:rsidRPr="0083054F">
              <w:t xml:space="preserve">Working under the direction of the </w:t>
            </w:r>
            <w:r w:rsidRPr="00773E14">
              <w:rPr>
                <w:rFonts w:cs="Arial"/>
              </w:rPr>
              <w:t xml:space="preserve">Head of </w:t>
            </w:r>
            <w:r>
              <w:rPr>
                <w:rFonts w:cs="Arial"/>
              </w:rPr>
              <w:t xml:space="preserve">Pastoral, Safeguarding and Student Wellbeing </w:t>
            </w:r>
            <w:r w:rsidRPr="0083054F">
              <w:t xml:space="preserve">to </w:t>
            </w:r>
            <w:r w:rsidR="000159C7">
              <w:t>lead</w:t>
            </w:r>
            <w:r w:rsidRPr="0083054F">
              <w:t xml:space="preserve"> and</w:t>
            </w:r>
            <w:r>
              <w:t xml:space="preserve"> embed </w:t>
            </w:r>
            <w:r w:rsidR="001E2FDA">
              <w:t>pastoral</w:t>
            </w:r>
            <w:r w:rsidR="000159C7">
              <w:t xml:space="preserve"> support</w:t>
            </w:r>
            <w:r w:rsidR="001E2FDA">
              <w:t xml:space="preserve"> and interventions</w:t>
            </w:r>
            <w:r w:rsidR="004E3984">
              <w:t xml:space="preserve"> </w:t>
            </w:r>
            <w:r w:rsidR="000159C7">
              <w:t>across Thomas Ashton School</w:t>
            </w:r>
            <w:r w:rsidR="0069030E">
              <w:t xml:space="preserve">, ensuring high-quality academic and social-emotional support for </w:t>
            </w:r>
            <w:r w:rsidR="00B36B1F">
              <w:t>students</w:t>
            </w:r>
            <w:r w:rsidR="000159C7">
              <w:t>.</w:t>
            </w:r>
            <w:r w:rsidR="0095126E">
              <w:t xml:space="preserve"> This includes staff management and</w:t>
            </w:r>
            <w:r w:rsidR="005528B1">
              <w:t xml:space="preserve"> delivery</w:t>
            </w:r>
            <w:r w:rsidR="0034020B">
              <w:t xml:space="preserve"> of</w:t>
            </w:r>
            <w:r w:rsidR="0095126E">
              <w:t xml:space="preserve"> training</w:t>
            </w:r>
            <w:r w:rsidR="0034020B">
              <w:t xml:space="preserve"> packages</w:t>
            </w:r>
            <w:r w:rsidR="0095126E">
              <w:t>.</w:t>
            </w:r>
          </w:p>
          <w:p w14:paraId="1E29727A" w14:textId="2B3729D2" w:rsidR="00442A37" w:rsidRDefault="00442A37" w:rsidP="00442A37">
            <w:pPr>
              <w:pStyle w:val="TableParagraph"/>
              <w:spacing w:before="253"/>
              <w:ind w:right="95"/>
              <w:rPr>
                <w:lang w:val="en-GB"/>
              </w:rPr>
            </w:pPr>
            <w:r w:rsidRPr="00442A37">
              <w:rPr>
                <w:lang w:val="en-GB"/>
              </w:rPr>
              <w:t>The postholder will line manage the intervention team, including Teaching Assistants (TAs), and ensure interventions are strategically planned, evidence-informed and impact-driven.</w:t>
            </w:r>
          </w:p>
          <w:p w14:paraId="0F5587D6" w14:textId="77777777" w:rsidR="00F150CE" w:rsidRDefault="00082A32" w:rsidP="00DA02E8">
            <w:pPr>
              <w:pStyle w:val="TableParagraph"/>
              <w:spacing w:before="253"/>
              <w:ind w:right="95"/>
              <w:rPr>
                <w:lang w:val="en-GB"/>
              </w:rPr>
            </w:pPr>
            <w:r>
              <w:t xml:space="preserve">The role will work as Deputy Safeguarding Officer carrying out operational safeguarding responsibilities under direction and guidance. </w:t>
            </w:r>
            <w:r w:rsidRPr="007139AA">
              <w:rPr>
                <w:lang w:val="en-GB"/>
              </w:rPr>
              <w:t>The role will contribute to whole-school inclusion strategy, raising standards, removing barriers to learning</w:t>
            </w:r>
            <w:r>
              <w:rPr>
                <w:lang w:val="en-GB"/>
              </w:rPr>
              <w:t xml:space="preserve"> </w:t>
            </w:r>
            <w:r w:rsidRPr="007139AA">
              <w:rPr>
                <w:lang w:val="en-GB"/>
              </w:rPr>
              <w:t>and promoting positive behaviour, attendance and wellbeing.</w:t>
            </w:r>
          </w:p>
          <w:p w14:paraId="35535406" w14:textId="55EACF2B" w:rsidR="00082A32" w:rsidRPr="00082A32" w:rsidRDefault="00082A32" w:rsidP="00DA02E8">
            <w:pPr>
              <w:pStyle w:val="TableParagraph"/>
              <w:spacing w:before="253"/>
              <w:ind w:right="95"/>
              <w:rPr>
                <w:lang w:val="en-GB"/>
              </w:rPr>
            </w:pPr>
          </w:p>
        </w:tc>
      </w:tr>
    </w:tbl>
    <w:p w14:paraId="35535408" w14:textId="77777777" w:rsidR="00AB11D3" w:rsidRPr="009E7DCB" w:rsidRDefault="00AB11D3" w:rsidP="00AB11D3">
      <w:pPr>
        <w:rPr>
          <w:rFonts w:cs="Arial"/>
          <w:b/>
          <w:bCs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425"/>
      </w:tblGrid>
      <w:tr w:rsidR="009E38F5" w14:paraId="35535419" w14:textId="77777777" w:rsidTr="00AF6A92">
        <w:trPr>
          <w:cantSplit/>
        </w:trPr>
        <w:tc>
          <w:tcPr>
            <w:tcW w:w="10031" w:type="dxa"/>
            <w:gridSpan w:val="2"/>
          </w:tcPr>
          <w:p w14:paraId="35535409" w14:textId="77777777" w:rsidR="009E38F5" w:rsidRDefault="009E38F5" w:rsidP="009E38F5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3540A" w14:textId="348050C5" w:rsidR="009E38F5" w:rsidRDefault="009E38F5" w:rsidP="00334A6C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38F5">
              <w:rPr>
                <w:rFonts w:ascii="Arial" w:hAnsi="Arial" w:cs="Arial"/>
                <w:b/>
                <w:sz w:val="22"/>
                <w:szCs w:val="22"/>
              </w:rPr>
              <w:t xml:space="preserve">KEY TASKS </w:t>
            </w:r>
          </w:p>
          <w:p w14:paraId="3553540D" w14:textId="77777777" w:rsidR="00EF6EAA" w:rsidRDefault="00EF6EAA" w:rsidP="0090654A">
            <w:pPr>
              <w:pStyle w:val="BodyText"/>
              <w:jc w:val="both"/>
              <w:rPr>
                <w:b w:val="0"/>
              </w:rPr>
            </w:pPr>
          </w:p>
          <w:p w14:paraId="3553540F" w14:textId="2037B0B4" w:rsidR="00EF6EAA" w:rsidRPr="006A3426" w:rsidRDefault="00BA7C12" w:rsidP="005E3CDF">
            <w:pPr>
              <w:jc w:val="both"/>
              <w:rPr>
                <w:rFonts w:ascii="Helvetica" w:eastAsiaTheme="minorEastAsia" w:hAnsi="Helvetica" w:cs="Arial"/>
                <w:b/>
                <w:color w:val="000000" w:themeColor="text1"/>
                <w:sz w:val="24"/>
                <w:szCs w:val="24"/>
              </w:rPr>
            </w:pPr>
            <w:r w:rsidRPr="006A3426">
              <w:rPr>
                <w:rFonts w:cs="Arial"/>
                <w:color w:val="000000" w:themeColor="text1"/>
              </w:rPr>
              <w:t>To develop, lead and deliver pastoral interventions to support learning and social and emotional development and wellbeing.</w:t>
            </w:r>
          </w:p>
          <w:p w14:paraId="47608389" w14:textId="77777777" w:rsidR="00BA7C12" w:rsidRPr="00BA7C12" w:rsidRDefault="00BA7C12" w:rsidP="005E3CDF">
            <w:pPr>
              <w:pStyle w:val="ListParagraph"/>
              <w:jc w:val="both"/>
              <w:rPr>
                <w:rFonts w:cs="Arial"/>
                <w:color w:val="000000" w:themeColor="text1"/>
              </w:rPr>
            </w:pPr>
          </w:p>
          <w:p w14:paraId="3B956ECE" w14:textId="5EE3C7CE" w:rsidR="0090654A" w:rsidRPr="0090654A" w:rsidRDefault="0090654A" w:rsidP="005E3CDF">
            <w:pPr>
              <w:spacing w:after="160" w:line="278" w:lineRule="auto"/>
              <w:jc w:val="both"/>
            </w:pPr>
            <w:r w:rsidRPr="0090654A">
              <w:t>Directly line manage</w:t>
            </w:r>
            <w:r w:rsidR="003B542C">
              <w:t xml:space="preserve"> the</w:t>
            </w:r>
            <w:r w:rsidRPr="0090654A">
              <w:t xml:space="preserve"> intervention team, providing supervision, guidance, and day</w:t>
            </w:r>
            <w:r>
              <w:t xml:space="preserve"> </w:t>
            </w:r>
            <w:r w:rsidRPr="0090654A">
              <w:t>to</w:t>
            </w:r>
            <w:r>
              <w:t xml:space="preserve"> </w:t>
            </w:r>
            <w:r w:rsidRPr="0090654A">
              <w:t>day leadership to ensure the effective delivery of targeted support interventions</w:t>
            </w:r>
          </w:p>
          <w:p w14:paraId="63975929" w14:textId="7AE60CDB" w:rsidR="006A3426" w:rsidRDefault="006A3426" w:rsidP="005E3CDF">
            <w:pPr>
              <w:spacing w:after="160" w:line="278" w:lineRule="auto"/>
              <w:jc w:val="both"/>
            </w:pPr>
            <w:r w:rsidRPr="00825F10">
              <w:t xml:space="preserve">Lead groups of staff on bespoke training and development for staff knowledge and understanding of pastoral and wellbeing strategies. </w:t>
            </w:r>
          </w:p>
          <w:p w14:paraId="683C32F8" w14:textId="1A04514F" w:rsidR="007578D8" w:rsidRDefault="007578D8" w:rsidP="005E3CDF">
            <w:pPr>
              <w:jc w:val="both"/>
              <w:rPr>
                <w:rFonts w:cs="Arial"/>
              </w:rPr>
            </w:pPr>
            <w:r w:rsidRPr="00021590">
              <w:rPr>
                <w:rFonts w:cs="Arial"/>
              </w:rPr>
              <w:t xml:space="preserve">In conjunction with the </w:t>
            </w:r>
            <w:r>
              <w:rPr>
                <w:rFonts w:cs="Arial"/>
              </w:rPr>
              <w:t xml:space="preserve">Senior </w:t>
            </w:r>
            <w:r w:rsidRPr="00021590">
              <w:rPr>
                <w:rFonts w:cs="Arial"/>
              </w:rPr>
              <w:t xml:space="preserve">Leadership Team, </w:t>
            </w:r>
            <w:r>
              <w:rPr>
                <w:rFonts w:cs="Arial"/>
              </w:rPr>
              <w:t xml:space="preserve">help </w:t>
            </w:r>
            <w:r w:rsidRPr="00021590">
              <w:rPr>
                <w:rFonts w:cs="Arial"/>
              </w:rPr>
              <w:t>to formulate, develop and implement the policies of the school</w:t>
            </w:r>
            <w:r>
              <w:rPr>
                <w:rFonts w:cs="Arial"/>
              </w:rPr>
              <w:t>.</w:t>
            </w:r>
          </w:p>
          <w:p w14:paraId="254DF824" w14:textId="77777777" w:rsidR="007578D8" w:rsidRPr="007578D8" w:rsidRDefault="007578D8" w:rsidP="005E3CDF">
            <w:pPr>
              <w:jc w:val="both"/>
              <w:rPr>
                <w:rFonts w:cs="Arial"/>
              </w:rPr>
            </w:pPr>
          </w:p>
          <w:p w14:paraId="533174DF" w14:textId="574F085D" w:rsidR="00DA02E8" w:rsidRPr="00825F10" w:rsidRDefault="00DA02E8" w:rsidP="005E3CDF">
            <w:pPr>
              <w:spacing w:after="160" w:line="278" w:lineRule="auto"/>
              <w:jc w:val="both"/>
            </w:pPr>
            <w:r w:rsidRPr="00825F10">
              <w:t xml:space="preserve">To evaluate impact of interventions regularly and report evidence of impact and recommendations. </w:t>
            </w:r>
          </w:p>
          <w:p w14:paraId="404467BD" w14:textId="77777777" w:rsidR="006A3426" w:rsidRPr="00825F10" w:rsidRDefault="006A3426" w:rsidP="005E3CDF">
            <w:pPr>
              <w:spacing w:after="160" w:line="278" w:lineRule="auto"/>
              <w:jc w:val="both"/>
            </w:pPr>
            <w:r w:rsidRPr="00825F10">
              <w:t>To identify and work with individual or groups of students to improve their attendance</w:t>
            </w:r>
            <w:r>
              <w:t xml:space="preserve"> through targeted intervention.</w:t>
            </w:r>
            <w:r w:rsidRPr="00825F10">
              <w:t xml:space="preserve"> </w:t>
            </w:r>
          </w:p>
          <w:p w14:paraId="1B4CA271" w14:textId="77777777" w:rsidR="006A3426" w:rsidRDefault="006A3426" w:rsidP="005E3CDF">
            <w:pPr>
              <w:spacing w:after="160" w:line="278" w:lineRule="auto"/>
              <w:jc w:val="both"/>
            </w:pPr>
            <w:r w:rsidRPr="00825F10">
              <w:t xml:space="preserve">To work with parents/carers and agencies to improve students’ engagement and co-ordinate parental support and training where appropriate. </w:t>
            </w:r>
          </w:p>
          <w:p w14:paraId="44569DA3" w14:textId="3E07F623" w:rsidR="00B44212" w:rsidRDefault="00B44212" w:rsidP="005E3CDF">
            <w:pPr>
              <w:pStyle w:val="TableParagraph"/>
              <w:spacing w:before="249"/>
              <w:jc w:val="both"/>
            </w:pPr>
            <w:r w:rsidRPr="00EF6EAA">
              <w:rPr>
                <w:rFonts w:cs="Arial"/>
                <w:lang w:eastAsia="en-GB"/>
              </w:rPr>
              <w:t>To be the first point of contact between home/school and other professionals internally and externally</w:t>
            </w:r>
          </w:p>
          <w:p w14:paraId="2AEB3071" w14:textId="1DCE6A8E" w:rsidR="00443DA3" w:rsidRDefault="00443DA3" w:rsidP="005E3CDF">
            <w:pPr>
              <w:pStyle w:val="TableParagraph"/>
              <w:spacing w:before="249"/>
              <w:jc w:val="both"/>
            </w:pPr>
            <w:r>
              <w:t xml:space="preserve">To </w:t>
            </w:r>
            <w:r w:rsidR="00035F22">
              <w:t>hold safeguarding responsibility and</w:t>
            </w:r>
            <w:r>
              <w:t xml:space="preserve"> carry out operational safeguarding </w:t>
            </w:r>
            <w:r w:rsidR="00035F22">
              <w:t>duties</w:t>
            </w:r>
            <w:r>
              <w:t xml:space="preserve"> under the direction and guidance </w:t>
            </w:r>
            <w:r w:rsidR="00756EB2" w:rsidRPr="006A3426">
              <w:rPr>
                <w:rFonts w:ascii="Arial" w:hAnsi="Arial" w:cs="Arial"/>
                <w:bCs/>
              </w:rPr>
              <w:t>Head of Pastoral, Safeguarding and Student Wellbeing</w:t>
            </w:r>
            <w:r>
              <w:t>.</w:t>
            </w:r>
          </w:p>
          <w:p w14:paraId="7B6D4CB8" w14:textId="78FDDD0F" w:rsidR="002362DB" w:rsidRDefault="001416C7" w:rsidP="005E3CDF">
            <w:pPr>
              <w:pStyle w:val="TableParagraph"/>
              <w:spacing w:before="249"/>
              <w:jc w:val="both"/>
            </w:pPr>
            <w:r w:rsidRPr="00825F10">
              <w:t>To complete appropriate referrals to external agencies and attend multi-agency meetings for vulnerable students</w:t>
            </w:r>
            <w:r w:rsidR="00DA02E8">
              <w:t>.</w:t>
            </w:r>
          </w:p>
          <w:p w14:paraId="04C11F8F" w14:textId="77777777" w:rsidR="002C3F88" w:rsidRDefault="00443DA3" w:rsidP="005E3CDF">
            <w:pPr>
              <w:pStyle w:val="TableParagraph"/>
              <w:spacing w:before="249"/>
              <w:jc w:val="both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follow</w:t>
            </w:r>
            <w:r>
              <w:rPr>
                <w:spacing w:val="-8"/>
              </w:rPr>
              <w:t xml:space="preserve"> </w:t>
            </w:r>
            <w:r>
              <w:t>the school’s and statutory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Safeguarding,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 xml:space="preserve">and young </w:t>
            </w:r>
            <w:r w:rsidR="00617788">
              <w:t>people’s</w:t>
            </w:r>
            <w:r>
              <w:t xml:space="preserve"> awareness of personal safety and well-being</w:t>
            </w:r>
            <w:r w:rsidR="00617788">
              <w:t>.</w:t>
            </w:r>
          </w:p>
          <w:p w14:paraId="4F3E00D2" w14:textId="684A56F1" w:rsidR="00A52949" w:rsidRDefault="002F110F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021590">
              <w:rPr>
                <w:rFonts w:cs="Arial"/>
              </w:rPr>
              <w:t>To deliver talks/presentations etc. to</w:t>
            </w:r>
            <w:r>
              <w:rPr>
                <w:rFonts w:cs="Arial"/>
              </w:rPr>
              <w:t xml:space="preserve"> SLT and t</w:t>
            </w:r>
            <w:r w:rsidR="00A524AD">
              <w:rPr>
                <w:rFonts w:cs="Arial"/>
              </w:rPr>
              <w:t>he governors. A</w:t>
            </w:r>
            <w:r w:rsidR="00B6641D">
              <w:rPr>
                <w:rFonts w:cs="Arial"/>
              </w:rPr>
              <w:t xml:space="preserve">lso, </w:t>
            </w:r>
            <w:r w:rsidRPr="00021590">
              <w:rPr>
                <w:rFonts w:cs="Arial"/>
              </w:rPr>
              <w:t>groups within the community when and where required</w:t>
            </w:r>
            <w:r w:rsidR="00A52949">
              <w:rPr>
                <w:rFonts w:cs="Arial"/>
              </w:rPr>
              <w:t>.</w:t>
            </w:r>
          </w:p>
          <w:p w14:paraId="26C7351D" w14:textId="2C709ADD" w:rsidR="00054434" w:rsidRDefault="00F32416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To </w:t>
            </w:r>
            <w:proofErr w:type="gramStart"/>
            <w:r>
              <w:rPr>
                <w:rFonts w:cs="Arial"/>
              </w:rPr>
              <w:t>ensure</w:t>
            </w:r>
            <w:proofErr w:type="gramEnd"/>
            <w:r>
              <w:rPr>
                <w:rFonts w:cs="Arial"/>
              </w:rPr>
              <w:t xml:space="preserve"> </w:t>
            </w:r>
            <w:r w:rsidR="00533A27">
              <w:rPr>
                <w:rFonts w:cs="Arial"/>
              </w:rPr>
              <w:t xml:space="preserve">is </w:t>
            </w:r>
            <w:r w:rsidR="00963492">
              <w:rPr>
                <w:rFonts w:cs="Arial"/>
              </w:rPr>
              <w:t>appropriately</w:t>
            </w:r>
            <w:r w:rsidR="00533A27">
              <w:rPr>
                <w:rFonts w:cs="Arial"/>
              </w:rPr>
              <w:t xml:space="preserve"> </w:t>
            </w:r>
            <w:proofErr w:type="gramStart"/>
            <w:r w:rsidR="00533A27">
              <w:rPr>
                <w:rFonts w:cs="Arial"/>
              </w:rPr>
              <w:t>staffed at all times</w:t>
            </w:r>
            <w:proofErr w:type="gramEnd"/>
            <w:r w:rsidR="00533A27">
              <w:rPr>
                <w:rFonts w:cs="Arial"/>
              </w:rPr>
              <w:t xml:space="preserve"> </w:t>
            </w:r>
            <w:r w:rsidR="00A111A3">
              <w:rPr>
                <w:rFonts w:cs="Arial"/>
              </w:rPr>
              <w:t>by coordinating and implementing effective cover arrangements for staff absence</w:t>
            </w:r>
            <w:r w:rsidR="00963492">
              <w:rPr>
                <w:rFonts w:cs="Arial"/>
              </w:rPr>
              <w:t>.</w:t>
            </w:r>
          </w:p>
          <w:p w14:paraId="5184B4A1" w14:textId="77777777" w:rsidR="005E3CDF" w:rsidRDefault="00A52949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AE5090">
              <w:rPr>
                <w:rFonts w:cs="Arial"/>
              </w:rPr>
              <w:t>To collaborate and share good and outstanding practice within the school and the wider community</w:t>
            </w:r>
            <w:r w:rsidR="00867DE1">
              <w:rPr>
                <w:rFonts w:cs="Arial"/>
              </w:rPr>
              <w:t>.</w:t>
            </w:r>
          </w:p>
          <w:p w14:paraId="0312499C" w14:textId="62A9336E" w:rsidR="005E3CDF" w:rsidRDefault="005E3CDF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021590">
              <w:rPr>
                <w:rFonts w:cs="Arial"/>
              </w:rPr>
              <w:t>To appropriately supervise pupils within circulation times and within corridors</w:t>
            </w:r>
            <w:r>
              <w:rPr>
                <w:rFonts w:cs="Arial"/>
              </w:rPr>
              <w:t xml:space="preserve">. Including the </w:t>
            </w:r>
            <w:proofErr w:type="gramStart"/>
            <w:r w:rsidRPr="00021590">
              <w:rPr>
                <w:rFonts w:cs="Arial"/>
              </w:rPr>
              <w:t>support</w:t>
            </w:r>
            <w:proofErr w:type="gramEnd"/>
            <w:r w:rsidRPr="00021590">
              <w:rPr>
                <w:rFonts w:cs="Arial"/>
              </w:rPr>
              <w:t xml:space="preserve"> the young people at lunchtime by supervising both lunch clubs and/or the dining hall</w:t>
            </w:r>
            <w:r>
              <w:rPr>
                <w:rFonts w:cs="Arial"/>
              </w:rPr>
              <w:t>.</w:t>
            </w:r>
          </w:p>
          <w:p w14:paraId="65B44105" w14:textId="7BD3AFF5" w:rsidR="00171EF6" w:rsidRDefault="00171EF6" w:rsidP="005E3CDF">
            <w:pPr>
              <w:pStyle w:val="TableParagraph"/>
              <w:spacing w:before="249"/>
              <w:jc w:val="both"/>
              <w:rPr>
                <w:rFonts w:cs="Arial"/>
              </w:rPr>
            </w:pPr>
            <w:r w:rsidRPr="009F0F1D">
              <w:rPr>
                <w:rFonts w:cs="Arial"/>
              </w:rPr>
              <w:t xml:space="preserve">To assist with the </w:t>
            </w:r>
            <w:proofErr w:type="spellStart"/>
            <w:r w:rsidRPr="009F0F1D">
              <w:rPr>
                <w:rFonts w:cs="Arial"/>
              </w:rPr>
              <w:t>organisation</w:t>
            </w:r>
            <w:proofErr w:type="spellEnd"/>
            <w:r w:rsidRPr="009F0F1D">
              <w:rPr>
                <w:rFonts w:cs="Arial"/>
              </w:rPr>
              <w:t xml:space="preserve"> of calendared events (such as transition projects, </w:t>
            </w:r>
            <w:r>
              <w:rPr>
                <w:rFonts w:cs="Arial"/>
              </w:rPr>
              <w:t>coffee mornings, and parental events</w:t>
            </w:r>
            <w:r w:rsidRPr="009F0F1D">
              <w:rPr>
                <w:rFonts w:cs="Arial"/>
              </w:rPr>
              <w:t xml:space="preserve">) </w:t>
            </w:r>
          </w:p>
          <w:p w14:paraId="4958869C" w14:textId="77777777" w:rsidR="004E07EC" w:rsidRPr="00996E62" w:rsidRDefault="004E07EC" w:rsidP="005E3CDF">
            <w:pPr>
              <w:pStyle w:val="TableParagraph"/>
              <w:tabs>
                <w:tab w:val="left" w:pos="1104"/>
              </w:tabs>
              <w:spacing w:before="123"/>
              <w:jc w:val="both"/>
            </w:pPr>
            <w:r w:rsidRPr="00DD40DA">
              <w:t>To</w:t>
            </w:r>
            <w:r w:rsidRPr="00DD40DA">
              <w:rPr>
                <w:spacing w:val="-9"/>
              </w:rPr>
              <w:t xml:space="preserve"> </w:t>
            </w:r>
            <w:r w:rsidRPr="00DD40DA">
              <w:t>undertake</w:t>
            </w:r>
            <w:r w:rsidRPr="00DD40DA">
              <w:rPr>
                <w:spacing w:val="-7"/>
              </w:rPr>
              <w:t xml:space="preserve"> </w:t>
            </w:r>
            <w:r w:rsidRPr="00DD40DA">
              <w:t>related</w:t>
            </w:r>
            <w:r w:rsidRPr="00DD40DA">
              <w:rPr>
                <w:spacing w:val="-7"/>
              </w:rPr>
              <w:t xml:space="preserve"> </w:t>
            </w:r>
            <w:r w:rsidRPr="00DD40DA">
              <w:t>clerical,</w:t>
            </w:r>
            <w:r w:rsidRPr="00DD40DA">
              <w:rPr>
                <w:spacing w:val="-3"/>
              </w:rPr>
              <w:t xml:space="preserve"> </w:t>
            </w:r>
            <w:r w:rsidRPr="00DD40DA">
              <w:t>administration</w:t>
            </w:r>
            <w:r w:rsidRPr="00DD40DA">
              <w:rPr>
                <w:spacing w:val="-5"/>
              </w:rPr>
              <w:t xml:space="preserve"> </w:t>
            </w:r>
            <w:r w:rsidRPr="00DD40DA">
              <w:t>and</w:t>
            </w:r>
            <w:r w:rsidRPr="00DD40DA">
              <w:rPr>
                <w:spacing w:val="-7"/>
              </w:rPr>
              <w:t xml:space="preserve"> </w:t>
            </w:r>
            <w:r w:rsidRPr="00DD40DA">
              <w:t>reporting</w:t>
            </w:r>
            <w:r w:rsidRPr="00DD40DA">
              <w:rPr>
                <w:spacing w:val="-4"/>
              </w:rPr>
              <w:t xml:space="preserve"> </w:t>
            </w:r>
            <w:r w:rsidRPr="00DD40DA">
              <w:t>tasks</w:t>
            </w:r>
            <w:r w:rsidRPr="00DD40DA">
              <w:rPr>
                <w:spacing w:val="-7"/>
              </w:rPr>
              <w:t xml:space="preserve"> </w:t>
            </w:r>
            <w:r w:rsidRPr="00DD40DA">
              <w:t>as</w:t>
            </w:r>
            <w:r w:rsidRPr="00DD40DA">
              <w:rPr>
                <w:spacing w:val="-6"/>
              </w:rPr>
              <w:t xml:space="preserve"> </w:t>
            </w:r>
            <w:r w:rsidRPr="00DD40DA">
              <w:rPr>
                <w:spacing w:val="-2"/>
              </w:rPr>
              <w:t>required.</w:t>
            </w:r>
          </w:p>
          <w:p w14:paraId="07C4C1E2" w14:textId="77777777" w:rsidR="00F405D8" w:rsidRDefault="004E07EC" w:rsidP="005E3CDF">
            <w:pPr>
              <w:pStyle w:val="TableParagraph"/>
              <w:tabs>
                <w:tab w:val="left" w:pos="1104"/>
              </w:tabs>
              <w:spacing w:before="123"/>
              <w:jc w:val="both"/>
            </w:pPr>
            <w:r>
              <w:t>Ensure accurate records are kept of key information.</w:t>
            </w:r>
          </w:p>
          <w:p w14:paraId="224E9D59" w14:textId="77777777" w:rsidR="00082A32" w:rsidRDefault="00082A32" w:rsidP="00082A32">
            <w:pPr>
              <w:pStyle w:val="TableParagraph"/>
              <w:spacing w:before="253"/>
              <w:ind w:right="95"/>
              <w:rPr>
                <w:lang w:val="en-GB"/>
              </w:rPr>
            </w:pPr>
            <w:r w:rsidRPr="00C41F17">
              <w:rPr>
                <w:lang w:val="en-GB"/>
              </w:rPr>
              <w:lastRenderedPageBreak/>
              <w:t xml:space="preserve">To promote high expectations for all students and lead on the provision of appropriate support and intervention strategies to ensure that students’ educational, social and emotional development needs are met. </w:t>
            </w:r>
          </w:p>
          <w:p w14:paraId="35535418" w14:textId="3CF7132F" w:rsidR="00082A32" w:rsidRPr="0007456A" w:rsidRDefault="00082A32" w:rsidP="00082A32">
            <w:pPr>
              <w:pStyle w:val="TableParagraph"/>
              <w:tabs>
                <w:tab w:val="left" w:pos="1104"/>
              </w:tabs>
              <w:spacing w:before="123"/>
              <w:jc w:val="both"/>
            </w:pPr>
            <w:r w:rsidRPr="00103288">
              <w:t xml:space="preserve">To engage with vulnerable students, families, and external agencies </w:t>
            </w:r>
            <w:proofErr w:type="gramStart"/>
            <w:r w:rsidRPr="00103288">
              <w:t>in order to</w:t>
            </w:r>
            <w:proofErr w:type="gramEnd"/>
            <w:r w:rsidRPr="00103288">
              <w:t xml:space="preserve"> formulate a package of support to remove barriers to learning and improve outcomes.</w:t>
            </w:r>
          </w:p>
        </w:tc>
      </w:tr>
      <w:tr w:rsidR="009E38F5" w14:paraId="3553541C" w14:textId="77777777" w:rsidTr="00AF6A92">
        <w:tc>
          <w:tcPr>
            <w:tcW w:w="9606" w:type="dxa"/>
          </w:tcPr>
          <w:p w14:paraId="3553541A" w14:textId="77777777" w:rsidR="009E38F5" w:rsidRPr="006E568A" w:rsidRDefault="009E38F5" w:rsidP="00334A6C">
            <w:pPr>
              <w:ind w:right="-108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3553541B" w14:textId="77777777" w:rsidR="009E38F5" w:rsidRDefault="009E38F5" w:rsidP="00600650">
            <w:pPr>
              <w:jc w:val="both"/>
            </w:pPr>
          </w:p>
        </w:tc>
      </w:tr>
      <w:tr w:rsidR="009E38F5" w14:paraId="35535463" w14:textId="77777777" w:rsidTr="00FE2A85">
        <w:trPr>
          <w:trHeight w:val="708"/>
        </w:trPr>
        <w:tc>
          <w:tcPr>
            <w:tcW w:w="9606" w:type="dxa"/>
          </w:tcPr>
          <w:p w14:paraId="35535461" w14:textId="307AB390" w:rsidR="009F0F1D" w:rsidRPr="006E568A" w:rsidRDefault="009F0F1D" w:rsidP="005E3CDF">
            <w:p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35535462" w14:textId="77777777" w:rsidR="009E38F5" w:rsidRDefault="009E38F5" w:rsidP="00600650">
            <w:pPr>
              <w:jc w:val="both"/>
            </w:pPr>
          </w:p>
        </w:tc>
      </w:tr>
    </w:tbl>
    <w:p w14:paraId="35535467" w14:textId="77777777" w:rsidR="00600650" w:rsidRDefault="00600650" w:rsidP="00600650"/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9600"/>
      </w:tblGrid>
      <w:tr w:rsidR="00600650" w:rsidRPr="00057FF7" w14:paraId="3553546A" w14:textId="77777777" w:rsidTr="003A1D98">
        <w:trPr>
          <w:cantSplit/>
          <w:trHeight w:val="233"/>
        </w:trPr>
        <w:tc>
          <w:tcPr>
            <w:tcW w:w="10080" w:type="dxa"/>
            <w:gridSpan w:val="2"/>
          </w:tcPr>
          <w:p w14:paraId="35535468" w14:textId="77777777" w:rsidR="00600650" w:rsidRPr="00835C9B" w:rsidRDefault="00600650" w:rsidP="00600650">
            <w:pPr>
              <w:pStyle w:val="Heading2"/>
              <w:spacing w:before="0" w:after="0"/>
              <w:rPr>
                <w:i w:val="0"/>
                <w:sz w:val="22"/>
                <w:szCs w:val="22"/>
              </w:rPr>
            </w:pPr>
            <w:r w:rsidRPr="00835C9B">
              <w:rPr>
                <w:i w:val="0"/>
                <w:sz w:val="22"/>
                <w:szCs w:val="22"/>
              </w:rPr>
              <w:t>Standard Duties</w:t>
            </w:r>
          </w:p>
          <w:p w14:paraId="35535469" w14:textId="77777777" w:rsidR="00600650" w:rsidRPr="00057FF7" w:rsidRDefault="00600650" w:rsidP="00600650"/>
        </w:tc>
      </w:tr>
      <w:tr w:rsidR="00600650" w:rsidRPr="00AE6B78" w14:paraId="3553546F" w14:textId="77777777" w:rsidTr="00600650">
        <w:tc>
          <w:tcPr>
            <w:tcW w:w="480" w:type="dxa"/>
          </w:tcPr>
          <w:p w14:paraId="3553546B" w14:textId="77777777" w:rsidR="00600650" w:rsidRPr="00AE6B78" w:rsidRDefault="00600650" w:rsidP="00600650"/>
          <w:p w14:paraId="3553546C" w14:textId="77777777" w:rsidR="00600650" w:rsidRPr="00AE6B78" w:rsidRDefault="00600650" w:rsidP="00600650"/>
        </w:tc>
        <w:tc>
          <w:tcPr>
            <w:tcW w:w="9600" w:type="dxa"/>
          </w:tcPr>
          <w:p w14:paraId="3553546D" w14:textId="77777777" w:rsidR="003A1D98" w:rsidRPr="00773E14" w:rsidRDefault="003A1D98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work across the New Bridge Group if required.</w:t>
            </w:r>
          </w:p>
          <w:p w14:paraId="3553546E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understand the importance of inclusion, equality and diversity, both when working with </w:t>
            </w:r>
            <w:r w:rsidR="008E6D38" w:rsidRPr="00773E14">
              <w:rPr>
                <w:b w:val="0"/>
                <w:color w:val="000000" w:themeColor="text1"/>
                <w:sz w:val="22"/>
                <w:szCs w:val="22"/>
              </w:rPr>
              <w:t>students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 and with colleagues, and to promote equal opportunities for all.</w:t>
            </w:r>
          </w:p>
        </w:tc>
      </w:tr>
      <w:tr w:rsidR="00600650" w:rsidRPr="00AE6B78" w14:paraId="35535472" w14:textId="77777777" w:rsidTr="00600650">
        <w:tc>
          <w:tcPr>
            <w:tcW w:w="480" w:type="dxa"/>
          </w:tcPr>
          <w:p w14:paraId="35535470" w14:textId="77777777" w:rsidR="00600650" w:rsidRPr="00AE6B78" w:rsidRDefault="00600650" w:rsidP="003A1D98"/>
        </w:tc>
        <w:tc>
          <w:tcPr>
            <w:tcW w:w="9600" w:type="dxa"/>
          </w:tcPr>
          <w:p w14:paraId="35535471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uphold and promote the va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lues and the ethos of the 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AE6B78" w14:paraId="35535475" w14:textId="77777777" w:rsidTr="00600650">
        <w:tc>
          <w:tcPr>
            <w:tcW w:w="480" w:type="dxa"/>
          </w:tcPr>
          <w:p w14:paraId="35535473" w14:textId="77777777" w:rsidR="00600650" w:rsidRPr="00AE6B78" w:rsidRDefault="00600650" w:rsidP="003A1D98"/>
        </w:tc>
        <w:tc>
          <w:tcPr>
            <w:tcW w:w="9600" w:type="dxa"/>
          </w:tcPr>
          <w:p w14:paraId="35535474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implement and uphold the policies, procedures and codes of practice of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, including relating to customer care, finance, data protection, ICT, health &amp; safety, anti-bullying and safeguarding/child protection.</w:t>
            </w:r>
          </w:p>
        </w:tc>
      </w:tr>
      <w:tr w:rsidR="00600650" w:rsidRPr="00AE6B78" w14:paraId="35535478" w14:textId="77777777" w:rsidTr="00600650">
        <w:tc>
          <w:tcPr>
            <w:tcW w:w="480" w:type="dxa"/>
          </w:tcPr>
          <w:p w14:paraId="35535476" w14:textId="77777777" w:rsidR="00600650" w:rsidRPr="00AE6B78" w:rsidRDefault="00600650" w:rsidP="003A1D98"/>
        </w:tc>
        <w:tc>
          <w:tcPr>
            <w:tcW w:w="9600" w:type="dxa"/>
          </w:tcPr>
          <w:p w14:paraId="35535477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take a pro-active approach to health and safety, working with others in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 to minimise and mitigate potential hazards and risks, and actively contribute to the security of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, e.g. challenging a stranger on the premises.</w:t>
            </w:r>
          </w:p>
        </w:tc>
      </w:tr>
      <w:tr w:rsidR="00600650" w:rsidRPr="00AE6B78" w14:paraId="3553547B" w14:textId="77777777" w:rsidTr="00600650">
        <w:tc>
          <w:tcPr>
            <w:tcW w:w="480" w:type="dxa"/>
          </w:tcPr>
          <w:p w14:paraId="35535479" w14:textId="77777777" w:rsidR="00600650" w:rsidRPr="00AE6B78" w:rsidRDefault="00600650" w:rsidP="00600650"/>
        </w:tc>
        <w:tc>
          <w:tcPr>
            <w:tcW w:w="9600" w:type="dxa"/>
          </w:tcPr>
          <w:p w14:paraId="3553547A" w14:textId="77777777" w:rsidR="00600650" w:rsidRPr="00773E14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participate and engage with workplace learning and development opportunities, subject to the 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’s training plan, working to continually improve own performance and that of the team/</w:t>
            </w:r>
            <w:r w:rsidR="00773E14">
              <w:rPr>
                <w:b w:val="0"/>
                <w:color w:val="000000" w:themeColor="text1"/>
                <w:sz w:val="22"/>
                <w:szCs w:val="22"/>
              </w:rPr>
              <w:t>Group</w:t>
            </w:r>
            <w:r w:rsidRPr="00773E14">
              <w:rPr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AE6B78" w14:paraId="3553547E" w14:textId="77777777" w:rsidTr="00600650">
        <w:tc>
          <w:tcPr>
            <w:tcW w:w="480" w:type="dxa"/>
          </w:tcPr>
          <w:p w14:paraId="3553547C" w14:textId="77777777" w:rsidR="00600650" w:rsidRPr="00AE6B78" w:rsidRDefault="00600650" w:rsidP="00600650"/>
        </w:tc>
        <w:tc>
          <w:tcPr>
            <w:tcW w:w="9600" w:type="dxa"/>
          </w:tcPr>
          <w:p w14:paraId="3553547D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>To attend and participate in relevant meetings as appropriate.</w:t>
            </w:r>
          </w:p>
        </w:tc>
      </w:tr>
      <w:tr w:rsidR="00600650" w:rsidRPr="00AE6B78" w14:paraId="35535482" w14:textId="77777777" w:rsidTr="00600650">
        <w:tc>
          <w:tcPr>
            <w:tcW w:w="480" w:type="dxa"/>
          </w:tcPr>
          <w:p w14:paraId="3553547F" w14:textId="77777777" w:rsidR="00600650" w:rsidRPr="00AE6B78" w:rsidRDefault="00600650" w:rsidP="00600650"/>
        </w:tc>
        <w:tc>
          <w:tcPr>
            <w:tcW w:w="9600" w:type="dxa"/>
          </w:tcPr>
          <w:p w14:paraId="35535480" w14:textId="77777777" w:rsidR="00600650" w:rsidRPr="00773E14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773E14">
              <w:rPr>
                <w:b w:val="0"/>
                <w:color w:val="000000" w:themeColor="text1"/>
                <w:sz w:val="22"/>
                <w:szCs w:val="22"/>
              </w:rPr>
              <w:t xml:space="preserve">To undertake any other additional duties commensurate with the grade of the post. </w:t>
            </w:r>
          </w:p>
          <w:p w14:paraId="35535481" w14:textId="77777777" w:rsidR="00600650" w:rsidRPr="00773E14" w:rsidRDefault="00600650" w:rsidP="003A1D98">
            <w:pPr>
              <w:jc w:val="both"/>
              <w:rPr>
                <w:color w:val="000000" w:themeColor="text1"/>
              </w:rPr>
            </w:pPr>
          </w:p>
        </w:tc>
      </w:tr>
    </w:tbl>
    <w:p w14:paraId="35535483" w14:textId="77777777" w:rsidR="00600650" w:rsidRDefault="00600650" w:rsidP="00600650"/>
    <w:p w14:paraId="35535484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835C9B" w14:paraId="35535489" w14:textId="77777777" w:rsidTr="00600650">
        <w:tc>
          <w:tcPr>
            <w:tcW w:w="10068" w:type="dxa"/>
          </w:tcPr>
          <w:p w14:paraId="35535485" w14:textId="77777777" w:rsidR="00600650" w:rsidRPr="00835C9B" w:rsidRDefault="00600650" w:rsidP="00600650">
            <w:pPr>
              <w:jc w:val="both"/>
              <w:rPr>
                <w:b/>
              </w:rPr>
            </w:pPr>
            <w:r w:rsidRPr="00835C9B">
              <w:rPr>
                <w:b/>
              </w:rPr>
              <w:t>C</w:t>
            </w:r>
            <w:r w:rsidR="00835C9B" w:rsidRPr="00835C9B">
              <w:rPr>
                <w:b/>
              </w:rPr>
              <w:t>ontacts</w:t>
            </w:r>
          </w:p>
          <w:p w14:paraId="35535486" w14:textId="77777777" w:rsidR="00835C9B" w:rsidRPr="00835C9B" w:rsidRDefault="00835C9B" w:rsidP="00600650">
            <w:pPr>
              <w:jc w:val="both"/>
            </w:pPr>
          </w:p>
          <w:p w14:paraId="27DDB1E5" w14:textId="77777777" w:rsidR="00773E14" w:rsidRDefault="00987A0D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87A0D">
              <w:rPr>
                <w:rFonts w:ascii="Arial" w:hAnsi="Arial" w:cs="Arial"/>
                <w:sz w:val="22"/>
                <w:szCs w:val="22"/>
              </w:rPr>
              <w:t>Children and young people, parents, carers and guardians and visitors to the school. Colleagues within the school, staff of the Local Authority, Police, other education, and healthcare professionals.</w:t>
            </w:r>
          </w:p>
          <w:p w14:paraId="35535488" w14:textId="459FB851" w:rsidR="00987A0D" w:rsidRPr="00987A0D" w:rsidRDefault="00987A0D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3548A" w14:textId="77777777" w:rsidR="00600650" w:rsidRPr="00835C9B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835C9B" w14:paraId="3553548D" w14:textId="77777777" w:rsidTr="00600650">
        <w:trPr>
          <w:cantSplit/>
        </w:trPr>
        <w:tc>
          <w:tcPr>
            <w:tcW w:w="10068" w:type="dxa"/>
            <w:gridSpan w:val="2"/>
            <w:tcBorders>
              <w:bottom w:val="nil"/>
            </w:tcBorders>
          </w:tcPr>
          <w:p w14:paraId="3553548B" w14:textId="77777777" w:rsidR="00600650" w:rsidRPr="00835C9B" w:rsidRDefault="00600650" w:rsidP="00600650">
            <w:pPr>
              <w:rPr>
                <w:b/>
              </w:rPr>
            </w:pPr>
          </w:p>
          <w:p w14:paraId="3553548C" w14:textId="77777777" w:rsidR="00600650" w:rsidRPr="00835C9B" w:rsidRDefault="00600650" w:rsidP="00600650"/>
        </w:tc>
      </w:tr>
      <w:tr w:rsidR="00600650" w:rsidRPr="00835C9B" w14:paraId="35535491" w14:textId="77777777" w:rsidTr="00600650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553548E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to:</w:t>
            </w:r>
          </w:p>
          <w:p w14:paraId="3553548F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35535490" w14:textId="75EE459C" w:rsidR="00600650" w:rsidRPr="00773E14" w:rsidRDefault="00C11146" w:rsidP="00600650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73E14">
              <w:rPr>
                <w:rFonts w:ascii="Arial" w:hAnsi="Arial" w:cs="Arial"/>
                <w:sz w:val="22"/>
                <w:szCs w:val="22"/>
              </w:rPr>
              <w:t>Head</w:t>
            </w:r>
            <w:r w:rsidR="009D7134">
              <w:rPr>
                <w:rFonts w:ascii="Arial" w:hAnsi="Arial" w:cs="Arial"/>
                <w:sz w:val="22"/>
                <w:szCs w:val="22"/>
              </w:rPr>
              <w:t>teacher</w:t>
            </w:r>
            <w:r w:rsidR="005E3CDF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5E3CDF" w:rsidRPr="005E3CDF">
              <w:rPr>
                <w:rFonts w:ascii="Arial" w:hAnsi="Arial" w:cs="Arial"/>
                <w:sz w:val="22"/>
                <w:szCs w:val="22"/>
              </w:rPr>
              <w:t>Head of Pastoral, Safeguarding and Student Wellbeing</w:t>
            </w:r>
          </w:p>
        </w:tc>
      </w:tr>
      <w:tr w:rsidR="00600650" w:rsidRPr="00835C9B" w14:paraId="35535495" w14:textId="77777777" w:rsidTr="00600650">
        <w:tc>
          <w:tcPr>
            <w:tcW w:w="2268" w:type="dxa"/>
            <w:tcBorders>
              <w:top w:val="nil"/>
              <w:right w:val="nil"/>
            </w:tcBorders>
          </w:tcPr>
          <w:p w14:paraId="35535492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for:</w:t>
            </w:r>
          </w:p>
          <w:p w14:paraId="35535493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35535494" w14:textId="32E0936C" w:rsidR="00600650" w:rsidRPr="00773E14" w:rsidRDefault="005E3CDF" w:rsidP="00600650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Intervention </w:t>
            </w:r>
            <w:r w:rsidR="0092382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taff</w:t>
            </w:r>
          </w:p>
        </w:tc>
      </w:tr>
    </w:tbl>
    <w:p w14:paraId="35535496" w14:textId="77777777" w:rsidR="00600650" w:rsidRDefault="00600650" w:rsidP="00600650"/>
    <w:p w14:paraId="35535497" w14:textId="77777777" w:rsidR="00773E14" w:rsidRDefault="00773E14" w:rsidP="00600650"/>
    <w:p w14:paraId="35535498" w14:textId="77777777" w:rsidR="00773E14" w:rsidRPr="00545772" w:rsidRDefault="00773E14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545772" w14:paraId="3553549D" w14:textId="77777777" w:rsidTr="00600650">
        <w:tc>
          <w:tcPr>
            <w:tcW w:w="10068" w:type="dxa"/>
          </w:tcPr>
          <w:p w14:paraId="35535499" w14:textId="77777777" w:rsidR="00835C9B" w:rsidRDefault="00835C9B" w:rsidP="00835C9B">
            <w:pPr>
              <w:rPr>
                <w:rFonts w:cs="Arial"/>
              </w:rPr>
            </w:pPr>
            <w:r w:rsidRPr="00AB11D3">
              <w:rPr>
                <w:rFonts w:cs="Arial"/>
              </w:rPr>
              <w:t>Special Conditions:</w:t>
            </w:r>
          </w:p>
          <w:p w14:paraId="3553549A" w14:textId="77777777" w:rsidR="00835C9B" w:rsidRPr="00AB11D3" w:rsidRDefault="00835C9B" w:rsidP="00835C9B">
            <w:pPr>
              <w:rPr>
                <w:rFonts w:cs="Arial"/>
              </w:rPr>
            </w:pPr>
          </w:p>
          <w:p w14:paraId="3553549B" w14:textId="77777777" w:rsidR="00600650" w:rsidRDefault="00835C9B" w:rsidP="00835C9B">
            <w:pPr>
              <w:jc w:val="both"/>
              <w:rPr>
                <w:b/>
              </w:rPr>
            </w:pPr>
            <w:r w:rsidRPr="00AB11D3">
              <w:rPr>
                <w:rFonts w:cs="Arial"/>
              </w:rPr>
              <w:t>An enhanced Disclosure and Barring Service (DBS) check is required for this post</w:t>
            </w:r>
            <w:r w:rsidRPr="00545772">
              <w:rPr>
                <w:b/>
              </w:rPr>
              <w:t xml:space="preserve"> </w:t>
            </w:r>
          </w:p>
          <w:p w14:paraId="3553549C" w14:textId="77777777" w:rsidR="00835C9B" w:rsidRPr="00545772" w:rsidRDefault="00835C9B" w:rsidP="00835C9B">
            <w:pPr>
              <w:jc w:val="both"/>
            </w:pPr>
          </w:p>
        </w:tc>
      </w:tr>
    </w:tbl>
    <w:p w14:paraId="3553549E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009"/>
        <w:gridCol w:w="2014"/>
        <w:gridCol w:w="3979"/>
      </w:tblGrid>
      <w:tr w:rsidR="00600650" w14:paraId="355354A3" w14:textId="77777777" w:rsidTr="00600650">
        <w:tc>
          <w:tcPr>
            <w:tcW w:w="2066" w:type="dxa"/>
          </w:tcPr>
          <w:p w14:paraId="3553549F" w14:textId="77777777" w:rsidR="00600650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09" w:type="dxa"/>
          </w:tcPr>
          <w:p w14:paraId="355354A0" w14:textId="77777777" w:rsidR="00600650" w:rsidRDefault="00600650" w:rsidP="00600650">
            <w:pPr>
              <w:spacing w:before="20" w:after="2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355354A1" w14:textId="77777777" w:rsidR="00600650" w:rsidRDefault="00600650" w:rsidP="00600650">
            <w:pPr>
              <w:spacing w:before="20" w:after="20"/>
              <w:jc w:val="center"/>
            </w:pPr>
            <w:r>
              <w:t>NAME</w:t>
            </w:r>
          </w:p>
        </w:tc>
        <w:tc>
          <w:tcPr>
            <w:tcW w:w="3979" w:type="dxa"/>
          </w:tcPr>
          <w:p w14:paraId="355354A2" w14:textId="77777777" w:rsidR="00600650" w:rsidRDefault="00600650" w:rsidP="00600650">
            <w:pPr>
              <w:spacing w:before="20" w:after="20"/>
              <w:jc w:val="center"/>
            </w:pPr>
            <w:r>
              <w:t>POST TITLE</w:t>
            </w:r>
          </w:p>
        </w:tc>
      </w:tr>
      <w:tr w:rsidR="00600650" w14:paraId="355354A9" w14:textId="77777777" w:rsidTr="00600650">
        <w:tc>
          <w:tcPr>
            <w:tcW w:w="2066" w:type="dxa"/>
          </w:tcPr>
          <w:p w14:paraId="355354A4" w14:textId="77777777" w:rsidR="00600650" w:rsidRDefault="00600650" w:rsidP="00600650">
            <w:r>
              <w:t>PREPARED</w:t>
            </w:r>
          </w:p>
          <w:p w14:paraId="355354A5" w14:textId="77777777" w:rsidR="00600650" w:rsidRDefault="00600650" w:rsidP="00600650"/>
        </w:tc>
        <w:tc>
          <w:tcPr>
            <w:tcW w:w="2009" w:type="dxa"/>
          </w:tcPr>
          <w:p w14:paraId="355354A6" w14:textId="311B9E8B" w:rsidR="00600650" w:rsidRDefault="000E5343" w:rsidP="00600650">
            <w:r>
              <w:t>25.02.2026</w:t>
            </w:r>
          </w:p>
        </w:tc>
        <w:tc>
          <w:tcPr>
            <w:tcW w:w="2014" w:type="dxa"/>
          </w:tcPr>
          <w:p w14:paraId="355354A7" w14:textId="58309935" w:rsidR="00600650" w:rsidRDefault="000E5343" w:rsidP="00600650">
            <w:r>
              <w:t xml:space="preserve">Victoria Donnelly </w:t>
            </w:r>
          </w:p>
        </w:tc>
        <w:tc>
          <w:tcPr>
            <w:tcW w:w="3979" w:type="dxa"/>
          </w:tcPr>
          <w:p w14:paraId="355354A8" w14:textId="5B725993" w:rsidR="00600650" w:rsidRDefault="000E5343" w:rsidP="00600650">
            <w:r w:rsidRPr="00773E14">
              <w:rPr>
                <w:rFonts w:cs="Arial"/>
              </w:rPr>
              <w:t xml:space="preserve">Head of </w:t>
            </w:r>
            <w:r>
              <w:rPr>
                <w:rFonts w:cs="Arial"/>
              </w:rPr>
              <w:t>Pastoral, Safeguarding and Student Wellbeing</w:t>
            </w:r>
          </w:p>
        </w:tc>
      </w:tr>
      <w:tr w:rsidR="00600650" w14:paraId="355354AF" w14:textId="77777777" w:rsidTr="00600650">
        <w:tc>
          <w:tcPr>
            <w:tcW w:w="2066" w:type="dxa"/>
          </w:tcPr>
          <w:p w14:paraId="355354AA" w14:textId="77777777" w:rsidR="00600650" w:rsidRDefault="00600650" w:rsidP="00600650">
            <w:r>
              <w:t>REVIEWED</w:t>
            </w:r>
          </w:p>
          <w:p w14:paraId="355354AB" w14:textId="77777777" w:rsidR="00600650" w:rsidRDefault="00600650" w:rsidP="00600650"/>
        </w:tc>
        <w:tc>
          <w:tcPr>
            <w:tcW w:w="2009" w:type="dxa"/>
          </w:tcPr>
          <w:p w14:paraId="355354AC" w14:textId="2323AA7B" w:rsidR="00600650" w:rsidRDefault="00F66CA3" w:rsidP="00600650">
            <w:r>
              <w:t>01.03.2026</w:t>
            </w:r>
          </w:p>
        </w:tc>
        <w:tc>
          <w:tcPr>
            <w:tcW w:w="2014" w:type="dxa"/>
          </w:tcPr>
          <w:p w14:paraId="355354AD" w14:textId="6D13F185" w:rsidR="0031481D" w:rsidRDefault="00F66CA3" w:rsidP="00600650">
            <w:r>
              <w:t>Kayleigh Davies</w:t>
            </w:r>
          </w:p>
        </w:tc>
        <w:tc>
          <w:tcPr>
            <w:tcW w:w="3979" w:type="dxa"/>
          </w:tcPr>
          <w:p w14:paraId="355354AE" w14:textId="229ACEC3" w:rsidR="0031481D" w:rsidRDefault="00F66CA3" w:rsidP="00600650">
            <w:r>
              <w:t>Head of HR</w:t>
            </w:r>
          </w:p>
        </w:tc>
      </w:tr>
      <w:tr w:rsidR="00600650" w14:paraId="355354B5" w14:textId="77777777" w:rsidTr="00600650">
        <w:tc>
          <w:tcPr>
            <w:tcW w:w="2066" w:type="dxa"/>
          </w:tcPr>
          <w:p w14:paraId="355354B0" w14:textId="77777777" w:rsidR="00600650" w:rsidRDefault="00600650" w:rsidP="00600650">
            <w:r>
              <w:t>REVIEWED</w:t>
            </w:r>
          </w:p>
          <w:p w14:paraId="355354B1" w14:textId="77777777" w:rsidR="00600650" w:rsidRDefault="00600650" w:rsidP="00600650"/>
        </w:tc>
        <w:tc>
          <w:tcPr>
            <w:tcW w:w="2009" w:type="dxa"/>
          </w:tcPr>
          <w:p w14:paraId="355354B2" w14:textId="77777777" w:rsidR="00600650" w:rsidRDefault="00600650" w:rsidP="00600650"/>
        </w:tc>
        <w:tc>
          <w:tcPr>
            <w:tcW w:w="2014" w:type="dxa"/>
          </w:tcPr>
          <w:p w14:paraId="355354B3" w14:textId="77777777" w:rsidR="00600650" w:rsidRDefault="00600650" w:rsidP="00600650"/>
        </w:tc>
        <w:tc>
          <w:tcPr>
            <w:tcW w:w="3979" w:type="dxa"/>
          </w:tcPr>
          <w:p w14:paraId="355354B4" w14:textId="77777777" w:rsidR="00600650" w:rsidRDefault="00600650" w:rsidP="00600650"/>
        </w:tc>
      </w:tr>
    </w:tbl>
    <w:p w14:paraId="77FBD85D" w14:textId="77777777" w:rsidR="006606CE" w:rsidRDefault="006606CE" w:rsidP="006606CE">
      <w:pPr>
        <w:pStyle w:val="Title"/>
        <w:jc w:val="left"/>
        <w:rPr>
          <w:rFonts w:ascii="Arial" w:hAnsi="Arial" w:cs="Arial"/>
          <w:szCs w:val="28"/>
          <w:u w:val="single"/>
        </w:rPr>
      </w:pPr>
    </w:p>
    <w:p w14:paraId="785FFF4A" w14:textId="48AB8AE2" w:rsidR="006606CE" w:rsidRPr="00835C9B" w:rsidRDefault="006606CE" w:rsidP="006606CE">
      <w:pPr>
        <w:pStyle w:val="Title"/>
        <w:rPr>
          <w:rFonts w:ascii="Arial" w:hAnsi="Arial" w:cs="Arial"/>
          <w:szCs w:val="28"/>
          <w:u w:val="single"/>
        </w:rPr>
      </w:pPr>
      <w:r w:rsidRPr="00835C9B">
        <w:rPr>
          <w:rFonts w:ascii="Arial" w:hAnsi="Arial" w:cs="Arial"/>
          <w:szCs w:val="28"/>
          <w:u w:val="single"/>
        </w:rPr>
        <w:t>PERSON SPECIFICATION</w:t>
      </w:r>
    </w:p>
    <w:p w14:paraId="15D1B40E" w14:textId="77777777" w:rsidR="006606CE" w:rsidRDefault="006606CE" w:rsidP="006606CE">
      <w:pPr>
        <w:jc w:val="both"/>
        <w:rPr>
          <w:rFonts w:cs="Arial"/>
          <w:u w:val="single"/>
        </w:rPr>
      </w:pPr>
    </w:p>
    <w:p w14:paraId="28F54A30" w14:textId="77777777" w:rsidR="006606CE" w:rsidRDefault="006606CE" w:rsidP="006606CE">
      <w:pPr>
        <w:jc w:val="both"/>
      </w:pPr>
      <w:r w:rsidRPr="0026092F">
        <w:rPr>
          <w:rFonts w:ascii="Calibri" w:hAnsi="Calibri"/>
          <w:bCs/>
        </w:rPr>
        <w:t xml:space="preserve">PLEASE NOTE: Governors/Directors will use the criteria below </w:t>
      </w:r>
      <w:r w:rsidRPr="00732B42">
        <w:rPr>
          <w:rFonts w:ascii="Calibri" w:hAnsi="Calibri"/>
          <w:b/>
          <w:bCs/>
          <w:u w:val="single"/>
        </w:rPr>
        <w:t>(those emboldened)</w:t>
      </w:r>
      <w:r>
        <w:rPr>
          <w:rFonts w:ascii="Calibri" w:hAnsi="Calibri"/>
          <w:b/>
          <w:bCs/>
        </w:rPr>
        <w:t xml:space="preserve"> </w:t>
      </w:r>
      <w:r w:rsidRPr="0026092F">
        <w:rPr>
          <w:rFonts w:ascii="Calibri" w:hAnsi="Calibri"/>
          <w:bCs/>
        </w:rPr>
        <w:t>to shortlist. Only those applicants who demonstrate that they meet those criteria (to the Governors/Directors satisfaction) will be invited to interview.</w:t>
      </w:r>
    </w:p>
    <w:p w14:paraId="652BE9C1" w14:textId="77777777" w:rsidR="006606CE" w:rsidRDefault="006606CE" w:rsidP="006606CE">
      <w:pPr>
        <w:pStyle w:val="Title"/>
        <w:jc w:val="left"/>
      </w:pPr>
      <w:r>
        <w:t xml:space="preserve">                </w:t>
      </w:r>
      <w:r>
        <w:tab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21"/>
        <w:gridCol w:w="2979"/>
        <w:gridCol w:w="1320"/>
      </w:tblGrid>
      <w:tr w:rsidR="006606CE" w14:paraId="6F62CDD7" w14:textId="77777777" w:rsidTr="00C74314">
        <w:tc>
          <w:tcPr>
            <w:tcW w:w="1908" w:type="dxa"/>
            <w:shd w:val="clear" w:color="auto" w:fill="E5DFEC" w:themeFill="accent4" w:themeFillTint="33"/>
          </w:tcPr>
          <w:p w14:paraId="60B3748B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3621" w:type="dxa"/>
            <w:shd w:val="clear" w:color="auto" w:fill="E5DFEC" w:themeFill="accent4" w:themeFillTint="33"/>
          </w:tcPr>
          <w:p w14:paraId="5F8AD3C2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6BEA9C74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Essential</w:t>
            </w:r>
          </w:p>
        </w:tc>
        <w:tc>
          <w:tcPr>
            <w:tcW w:w="2979" w:type="dxa"/>
            <w:shd w:val="clear" w:color="auto" w:fill="E5DFEC" w:themeFill="accent4" w:themeFillTint="33"/>
          </w:tcPr>
          <w:p w14:paraId="22810C52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4BC27B22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Desirable</w:t>
            </w:r>
          </w:p>
        </w:tc>
        <w:tc>
          <w:tcPr>
            <w:tcW w:w="1320" w:type="dxa"/>
            <w:shd w:val="clear" w:color="auto" w:fill="E5DFEC" w:themeFill="accent4" w:themeFillTint="33"/>
          </w:tcPr>
          <w:p w14:paraId="7EFA9CEB" w14:textId="77777777" w:rsidR="006606CE" w:rsidRPr="00752FE1" w:rsidRDefault="006606CE" w:rsidP="00C74314">
            <w:pPr>
              <w:jc w:val="center"/>
              <w:rPr>
                <w:b/>
              </w:rPr>
            </w:pPr>
            <w:r w:rsidRPr="00752FE1">
              <w:rPr>
                <w:b/>
              </w:rPr>
              <w:t>How Assessed</w:t>
            </w:r>
          </w:p>
        </w:tc>
      </w:tr>
      <w:tr w:rsidR="006606CE" w14:paraId="6ADCB4F3" w14:textId="77777777" w:rsidTr="00C74314">
        <w:tc>
          <w:tcPr>
            <w:tcW w:w="1908" w:type="dxa"/>
          </w:tcPr>
          <w:p w14:paraId="3C7FB5A7" w14:textId="77777777" w:rsidR="006606CE" w:rsidRPr="00752FE1" w:rsidRDefault="006606CE" w:rsidP="00C74314">
            <w:pPr>
              <w:rPr>
                <w:b/>
              </w:rPr>
            </w:pPr>
          </w:p>
          <w:p w14:paraId="0A68ADF3" w14:textId="77777777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Education &amp; Qualifications</w:t>
            </w:r>
          </w:p>
        </w:tc>
        <w:tc>
          <w:tcPr>
            <w:tcW w:w="3621" w:type="dxa"/>
          </w:tcPr>
          <w:p w14:paraId="6CE5F46E" w14:textId="77777777" w:rsidR="006606CE" w:rsidRPr="00752FE1" w:rsidRDefault="006606CE" w:rsidP="007E2119">
            <w:pPr>
              <w:jc w:val="both"/>
            </w:pPr>
          </w:p>
          <w:p w14:paraId="2A7AFA21" w14:textId="77777777" w:rsidR="00737FFC" w:rsidRDefault="00DB197D" w:rsidP="005979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Level 3 qualification or </w:t>
            </w:r>
            <w:r w:rsidR="00B7062E">
              <w:rPr>
                <w:sz w:val="22"/>
                <w:szCs w:val="22"/>
              </w:rPr>
              <w:t>above</w:t>
            </w:r>
            <w:r>
              <w:rPr>
                <w:sz w:val="22"/>
                <w:szCs w:val="22"/>
              </w:rPr>
              <w:t xml:space="preserve"> to demonstrate good literacy and numeracy skills</w:t>
            </w:r>
            <w:r w:rsidR="00B706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FB4C1E3" w14:textId="77777777" w:rsidR="00737FFC" w:rsidRDefault="00737FFC" w:rsidP="0059797C">
            <w:pPr>
              <w:pStyle w:val="Default"/>
              <w:rPr>
                <w:sz w:val="22"/>
                <w:szCs w:val="22"/>
              </w:rPr>
            </w:pPr>
          </w:p>
          <w:p w14:paraId="5C880852" w14:textId="77777777" w:rsidR="00737FFC" w:rsidRPr="00737FFC" w:rsidRDefault="00737FFC" w:rsidP="0059797C">
            <w:pPr>
              <w:pStyle w:val="Default"/>
              <w:rPr>
                <w:sz w:val="22"/>
                <w:szCs w:val="22"/>
              </w:rPr>
            </w:pPr>
            <w:r w:rsidRPr="00737FFC">
              <w:rPr>
                <w:sz w:val="22"/>
                <w:szCs w:val="22"/>
              </w:rPr>
              <w:t>Good basic knowledge of IT packages.</w:t>
            </w:r>
          </w:p>
          <w:p w14:paraId="3B123274" w14:textId="77777777" w:rsidR="00737FFC" w:rsidRPr="00737FFC" w:rsidRDefault="00737FFC" w:rsidP="0059797C">
            <w:pPr>
              <w:pStyle w:val="Default"/>
              <w:rPr>
                <w:sz w:val="22"/>
                <w:szCs w:val="22"/>
              </w:rPr>
            </w:pPr>
          </w:p>
          <w:p w14:paraId="77A44864" w14:textId="320E318F" w:rsidR="00737FFC" w:rsidRPr="00737FFC" w:rsidRDefault="00737FFC" w:rsidP="0059797C">
            <w:pPr>
              <w:pStyle w:val="Default"/>
              <w:rPr>
                <w:sz w:val="22"/>
                <w:szCs w:val="22"/>
              </w:rPr>
            </w:pPr>
            <w:r w:rsidRPr="00737FFC">
              <w:rPr>
                <w:sz w:val="22"/>
                <w:szCs w:val="22"/>
              </w:rPr>
              <w:t>Recent and relevant professional development, particularly related to interventions and safeguarding.</w:t>
            </w:r>
          </w:p>
          <w:p w14:paraId="6057E833" w14:textId="77777777" w:rsidR="00737FFC" w:rsidRDefault="00737FFC" w:rsidP="007E2119">
            <w:pPr>
              <w:pStyle w:val="Default"/>
              <w:jc w:val="both"/>
            </w:pPr>
          </w:p>
          <w:p w14:paraId="7FC6BEB6" w14:textId="4936EF71" w:rsidR="006606CE" w:rsidRPr="00752FE1" w:rsidRDefault="006606CE" w:rsidP="007E2119">
            <w:pPr>
              <w:jc w:val="both"/>
            </w:pPr>
          </w:p>
        </w:tc>
        <w:tc>
          <w:tcPr>
            <w:tcW w:w="2979" w:type="dxa"/>
          </w:tcPr>
          <w:p w14:paraId="068F57CA" w14:textId="77777777" w:rsidR="006606CE" w:rsidRDefault="006606CE" w:rsidP="007E2119">
            <w:pPr>
              <w:jc w:val="both"/>
            </w:pPr>
          </w:p>
          <w:p w14:paraId="1D1FB71B" w14:textId="615890F7" w:rsidR="00D23976" w:rsidRDefault="00D23976" w:rsidP="007E2119">
            <w:pPr>
              <w:jc w:val="both"/>
            </w:pPr>
            <w:r w:rsidRPr="00D23976">
              <w:t>Educated to degree level</w:t>
            </w:r>
            <w:r w:rsidRPr="00D23976">
              <w:rPr>
                <w:b/>
                <w:bCs/>
              </w:rPr>
              <w:t xml:space="preserve"> </w:t>
            </w:r>
            <w:r w:rsidRPr="00D23976">
              <w:t>or equivalent in a relevant discipline (e.g., Education, Social Work, Psychology</w:t>
            </w:r>
            <w:r w:rsidR="00D21436">
              <w:t>)</w:t>
            </w:r>
            <w:r>
              <w:t xml:space="preserve"> </w:t>
            </w:r>
          </w:p>
          <w:p w14:paraId="23D8AC5C" w14:textId="77777777" w:rsidR="00D21436" w:rsidRDefault="00D21436" w:rsidP="007E2119">
            <w:pPr>
              <w:jc w:val="both"/>
            </w:pPr>
          </w:p>
          <w:p w14:paraId="0F4A53D6" w14:textId="77777777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Appropriate first aid training</w:t>
            </w:r>
          </w:p>
          <w:p w14:paraId="542288C6" w14:textId="130704A8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BE5F6D4" w14:textId="499C0896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Mental Health First Aid qualification</w:t>
            </w:r>
          </w:p>
          <w:p w14:paraId="1692A66B" w14:textId="77777777" w:rsidR="00BF0AC0" w:rsidRDefault="00BF0AC0" w:rsidP="007E211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5569E70" w14:textId="65D31EAE" w:rsidR="00D21436" w:rsidRDefault="00BF0AC0" w:rsidP="007E2119">
            <w:pPr>
              <w:jc w:val="both"/>
            </w:pPr>
            <w:r>
              <w:t xml:space="preserve">Safeguarding qualification </w:t>
            </w:r>
          </w:p>
          <w:p w14:paraId="04392649" w14:textId="77777777" w:rsidR="009336F9" w:rsidRDefault="009336F9" w:rsidP="007E2119">
            <w:pPr>
              <w:jc w:val="both"/>
            </w:pPr>
          </w:p>
          <w:p w14:paraId="50893993" w14:textId="1771CD8F" w:rsidR="009336F9" w:rsidRPr="00D23976" w:rsidRDefault="009336F9" w:rsidP="007E2119">
            <w:r>
              <w:t>Trauma Informed Practitioner</w:t>
            </w:r>
          </w:p>
          <w:p w14:paraId="442783AD" w14:textId="29D64B9E" w:rsidR="006606CE" w:rsidRPr="00752FE1" w:rsidRDefault="006606CE" w:rsidP="007E2119">
            <w:pPr>
              <w:jc w:val="both"/>
            </w:pPr>
          </w:p>
        </w:tc>
        <w:tc>
          <w:tcPr>
            <w:tcW w:w="1320" w:type="dxa"/>
          </w:tcPr>
          <w:p w14:paraId="3AF34C87" w14:textId="77777777" w:rsidR="006606CE" w:rsidRPr="00752FE1" w:rsidRDefault="006606CE" w:rsidP="00C74314">
            <w:pPr>
              <w:jc w:val="center"/>
            </w:pPr>
          </w:p>
          <w:p w14:paraId="22CBB83A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7C675319" w14:textId="77777777" w:rsidR="006606CE" w:rsidRDefault="006606CE" w:rsidP="00C74314">
            <w:pPr>
              <w:jc w:val="center"/>
            </w:pPr>
          </w:p>
          <w:p w14:paraId="22EBD19B" w14:textId="77777777" w:rsidR="006606CE" w:rsidRDefault="006606CE" w:rsidP="00C74314">
            <w:pPr>
              <w:jc w:val="center"/>
            </w:pPr>
          </w:p>
          <w:p w14:paraId="4BD4F3F6" w14:textId="77777777" w:rsidR="006606CE" w:rsidRDefault="006606CE" w:rsidP="00C74314">
            <w:pPr>
              <w:jc w:val="center"/>
            </w:pPr>
          </w:p>
          <w:p w14:paraId="241F3B48" w14:textId="77777777" w:rsidR="007E2119" w:rsidRDefault="007E2119" w:rsidP="00C74314">
            <w:pPr>
              <w:jc w:val="center"/>
            </w:pPr>
          </w:p>
          <w:p w14:paraId="1D49066B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1B0520B2" w14:textId="77777777" w:rsidR="007E2119" w:rsidRDefault="007E2119" w:rsidP="00C74314">
            <w:pPr>
              <w:jc w:val="center"/>
            </w:pPr>
          </w:p>
          <w:p w14:paraId="107102EE" w14:textId="77777777" w:rsidR="007E2119" w:rsidRDefault="007E2119" w:rsidP="00C74314">
            <w:pPr>
              <w:jc w:val="center"/>
            </w:pPr>
            <w:r w:rsidRPr="00752FE1">
              <w:t>AF / I</w:t>
            </w:r>
          </w:p>
          <w:p w14:paraId="7E94460E" w14:textId="77777777" w:rsidR="007E2119" w:rsidRDefault="007E2119" w:rsidP="00C74314">
            <w:pPr>
              <w:jc w:val="center"/>
            </w:pPr>
          </w:p>
          <w:p w14:paraId="4051DFD7" w14:textId="77777777" w:rsidR="007E2119" w:rsidRDefault="007E2119" w:rsidP="00C74314">
            <w:pPr>
              <w:jc w:val="center"/>
            </w:pPr>
          </w:p>
          <w:p w14:paraId="3A119C0F" w14:textId="77777777" w:rsidR="007E2119" w:rsidRDefault="007E2119" w:rsidP="00C74314">
            <w:pPr>
              <w:jc w:val="center"/>
            </w:pPr>
            <w:r w:rsidRPr="00752FE1">
              <w:t>AF / I</w:t>
            </w:r>
          </w:p>
          <w:p w14:paraId="275B0FCD" w14:textId="77777777" w:rsidR="007E2119" w:rsidRDefault="007E2119" w:rsidP="00C74314">
            <w:pPr>
              <w:jc w:val="center"/>
            </w:pPr>
          </w:p>
          <w:p w14:paraId="439FF73D" w14:textId="6B79F0C7" w:rsidR="007E2119" w:rsidRPr="00752FE1" w:rsidRDefault="007E2119" w:rsidP="00C74314">
            <w:pPr>
              <w:jc w:val="center"/>
            </w:pPr>
            <w:r w:rsidRPr="00752FE1">
              <w:t>AF / I</w:t>
            </w:r>
          </w:p>
        </w:tc>
      </w:tr>
      <w:tr w:rsidR="006606CE" w14:paraId="2B5C1C1D" w14:textId="77777777" w:rsidTr="00C74314">
        <w:trPr>
          <w:trHeight w:val="847"/>
        </w:trPr>
        <w:tc>
          <w:tcPr>
            <w:tcW w:w="1908" w:type="dxa"/>
          </w:tcPr>
          <w:p w14:paraId="75DC77C6" w14:textId="2FE3CFCF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Experience</w:t>
            </w:r>
            <w:r w:rsidR="006A0039">
              <w:rPr>
                <w:b/>
              </w:rPr>
              <w:t xml:space="preserve"> </w:t>
            </w:r>
          </w:p>
        </w:tc>
        <w:tc>
          <w:tcPr>
            <w:tcW w:w="3621" w:type="dxa"/>
          </w:tcPr>
          <w:p w14:paraId="6708E9EB" w14:textId="3C10CC9A" w:rsidR="006606CE" w:rsidRPr="00FA3988" w:rsidRDefault="006606CE" w:rsidP="0059797C">
            <w:pPr>
              <w:rPr>
                <w:bCs/>
              </w:rPr>
            </w:pPr>
            <w:r w:rsidRPr="00FA3988">
              <w:rPr>
                <w:bCs/>
              </w:rPr>
              <w:t>Experience of working with children and young people to support them in overcoming barriers to their personal, social or learning development</w:t>
            </w:r>
          </w:p>
          <w:p w14:paraId="5C02DCCC" w14:textId="77777777" w:rsidR="006606CE" w:rsidRDefault="006606CE" w:rsidP="0059797C"/>
          <w:p w14:paraId="6C6C80F6" w14:textId="33AB701D" w:rsidR="006606CE" w:rsidRDefault="008C2EE6" w:rsidP="0059797C">
            <w:pPr>
              <w:autoSpaceDE w:val="0"/>
              <w:autoSpaceDN w:val="0"/>
            </w:pPr>
            <w:r w:rsidRPr="0003672C">
              <w:t>Experience of supporting children   or young people with SEMH, Autism, or Special Educational Needs</w:t>
            </w:r>
            <w:r>
              <w:t>.</w:t>
            </w:r>
          </w:p>
          <w:p w14:paraId="3C2CF934" w14:textId="77777777" w:rsidR="000D3CCC" w:rsidRDefault="000D3CCC" w:rsidP="0059797C">
            <w:pPr>
              <w:autoSpaceDE w:val="0"/>
              <w:autoSpaceDN w:val="0"/>
            </w:pPr>
          </w:p>
          <w:p w14:paraId="61D7CC4F" w14:textId="0039E501" w:rsidR="000D3CCC" w:rsidRPr="000D3CCC" w:rsidRDefault="000D3CCC" w:rsidP="0059797C">
            <w:pPr>
              <w:autoSpaceDE w:val="0"/>
              <w:autoSpaceDN w:val="0"/>
            </w:pPr>
            <w:r w:rsidRPr="000D3CCC">
              <w:t>Experience of planning, delivering, and evaluating targeted interventions to meet identified needs and improve outcomes for children and young people.</w:t>
            </w:r>
          </w:p>
          <w:p w14:paraId="301FD969" w14:textId="77777777" w:rsidR="008C2EE6" w:rsidRDefault="008C2EE6" w:rsidP="0059797C">
            <w:pPr>
              <w:autoSpaceDE w:val="0"/>
              <w:autoSpaceDN w:val="0"/>
            </w:pPr>
          </w:p>
          <w:p w14:paraId="204FE69B" w14:textId="281522BA" w:rsidR="00724947" w:rsidRPr="00724947" w:rsidRDefault="00724947" w:rsidP="0059797C">
            <w:pPr>
              <w:autoSpaceDE w:val="0"/>
              <w:autoSpaceDN w:val="0"/>
            </w:pPr>
            <w:r w:rsidRPr="00724947">
              <w:t>Experience of managing staff, including providing supervision, support, and performance oversight.</w:t>
            </w:r>
          </w:p>
          <w:p w14:paraId="10877369" w14:textId="77777777" w:rsidR="006A0039" w:rsidRDefault="006A0039" w:rsidP="0059797C">
            <w:pPr>
              <w:autoSpaceDE w:val="0"/>
              <w:autoSpaceDN w:val="0"/>
            </w:pPr>
          </w:p>
          <w:p w14:paraId="18E380B2" w14:textId="5D161174" w:rsidR="006921E0" w:rsidRPr="006921E0" w:rsidRDefault="006921E0" w:rsidP="0059797C">
            <w:pPr>
              <w:autoSpaceDE w:val="0"/>
              <w:autoSpaceDN w:val="0"/>
            </w:pPr>
            <w:r w:rsidRPr="006921E0">
              <w:t>Experience of designing and delivering training, workshops, or briefings to staff teams and multi</w:t>
            </w:r>
            <w:r w:rsidRPr="006921E0">
              <w:noBreakHyphen/>
              <w:t>agency professionals</w:t>
            </w:r>
            <w:r w:rsidR="00EC7F29">
              <w:t>.</w:t>
            </w:r>
          </w:p>
          <w:p w14:paraId="0FB5C6FB" w14:textId="77777777" w:rsidR="006921E0" w:rsidRDefault="006921E0" w:rsidP="0059797C">
            <w:pPr>
              <w:autoSpaceDE w:val="0"/>
              <w:autoSpaceDN w:val="0"/>
            </w:pPr>
          </w:p>
          <w:p w14:paraId="199C5315" w14:textId="7A956BDA" w:rsidR="006606CE" w:rsidRDefault="006606CE" w:rsidP="0059797C">
            <w:pPr>
              <w:rPr>
                <w:bCs/>
              </w:rPr>
            </w:pPr>
            <w:r w:rsidRPr="001D0E9D">
              <w:rPr>
                <w:bCs/>
              </w:rPr>
              <w:t>Experience of making assessments of children and young people to identify their individual needs</w:t>
            </w:r>
            <w:r w:rsidR="00EC7F29">
              <w:rPr>
                <w:bCs/>
              </w:rPr>
              <w:t>.</w:t>
            </w:r>
          </w:p>
          <w:p w14:paraId="4EEE9D6D" w14:textId="4874A25F" w:rsidR="00A6466B" w:rsidRPr="00A6466B" w:rsidRDefault="00A6466B" w:rsidP="0059797C">
            <w:pPr>
              <w:rPr>
                <w:bCs/>
              </w:rPr>
            </w:pPr>
          </w:p>
          <w:p w14:paraId="2E1ED0F2" w14:textId="331A4D1E" w:rsidR="00A6466B" w:rsidRDefault="00A6466B" w:rsidP="0059797C">
            <w:pPr>
              <w:rPr>
                <w:bCs/>
              </w:rPr>
            </w:pPr>
            <w:r w:rsidRPr="00A6466B">
              <w:rPr>
                <w:bCs/>
              </w:rPr>
              <w:t xml:space="preserve">To have </w:t>
            </w:r>
            <w:proofErr w:type="gramStart"/>
            <w:r w:rsidRPr="00A6466B">
              <w:rPr>
                <w:bCs/>
              </w:rPr>
              <w:t>a</w:t>
            </w:r>
            <w:proofErr w:type="gramEnd"/>
            <w:r w:rsidRPr="00A6466B">
              <w:rPr>
                <w:bCs/>
              </w:rPr>
              <w:t xml:space="preserve"> experience of collaborative working with families and partner agencies such as Early Help, social care, CAMHS, and the Police</w:t>
            </w:r>
          </w:p>
          <w:p w14:paraId="649B50A0" w14:textId="77777777" w:rsidR="004D0406" w:rsidRDefault="004D0406" w:rsidP="0059797C">
            <w:pPr>
              <w:rPr>
                <w:bCs/>
              </w:rPr>
            </w:pPr>
          </w:p>
          <w:p w14:paraId="29648AE0" w14:textId="67A5F328" w:rsidR="008D3F32" w:rsidRPr="008D3F32" w:rsidRDefault="008D3F32" w:rsidP="0059797C">
            <w:pPr>
              <w:rPr>
                <w:bCs/>
              </w:rPr>
            </w:pPr>
            <w:r w:rsidRPr="008D3F32">
              <w:t>Experience of carrying out safeguarding responsibilities,</w:t>
            </w:r>
            <w:r w:rsidRPr="008D3F32">
              <w:rPr>
                <w:bCs/>
              </w:rPr>
              <w:t xml:space="preserve"> including identifying, reporting, and responding to concerns in line with statutory guidance and organisational procedures</w:t>
            </w:r>
            <w:r w:rsidR="0059797C">
              <w:rPr>
                <w:bCs/>
              </w:rPr>
              <w:t>.</w:t>
            </w:r>
          </w:p>
          <w:p w14:paraId="1735ACF5" w14:textId="77777777" w:rsidR="006606CE" w:rsidRPr="009152D9" w:rsidRDefault="006606CE" w:rsidP="0059797C">
            <w:pPr>
              <w:rPr>
                <w:b/>
              </w:rPr>
            </w:pPr>
          </w:p>
          <w:p w14:paraId="0138F971" w14:textId="77777777" w:rsidR="006606CE" w:rsidRPr="0059797C" w:rsidRDefault="006606CE" w:rsidP="0059797C">
            <w:pPr>
              <w:rPr>
                <w:bCs/>
              </w:rPr>
            </w:pPr>
            <w:r w:rsidRPr="0059797C">
              <w:rPr>
                <w:bCs/>
              </w:rPr>
              <w:t xml:space="preserve">Experience of working in a team collaboratively to share ideas and achieve objectives </w:t>
            </w:r>
          </w:p>
          <w:p w14:paraId="01C60DA4" w14:textId="77777777" w:rsidR="006606CE" w:rsidRPr="009152D9" w:rsidRDefault="006606CE" w:rsidP="0059797C">
            <w:pPr>
              <w:rPr>
                <w:b/>
              </w:rPr>
            </w:pPr>
          </w:p>
          <w:p w14:paraId="2605F8CA" w14:textId="77777777" w:rsidR="006606CE" w:rsidRDefault="006606CE" w:rsidP="0059797C">
            <w:r>
              <w:t>Experience of using and integrating ICT as part of the learning process</w:t>
            </w:r>
          </w:p>
          <w:p w14:paraId="2811F39E" w14:textId="77777777" w:rsidR="006606CE" w:rsidRDefault="006606CE" w:rsidP="0059797C"/>
          <w:p w14:paraId="53BBCE29" w14:textId="77777777" w:rsidR="006606CE" w:rsidRDefault="006606CE" w:rsidP="0059797C">
            <w:r>
              <w:t>Experience of undertaking clerical and administrative tasks</w:t>
            </w:r>
          </w:p>
          <w:p w14:paraId="66E0EBF6" w14:textId="77777777" w:rsidR="006606CE" w:rsidRPr="00752FE1" w:rsidRDefault="006606CE" w:rsidP="0059797C"/>
        </w:tc>
        <w:tc>
          <w:tcPr>
            <w:tcW w:w="2979" w:type="dxa"/>
          </w:tcPr>
          <w:p w14:paraId="5DC919E0" w14:textId="77777777" w:rsidR="006606CE" w:rsidRPr="00752FE1" w:rsidRDefault="006606CE" w:rsidP="00C74314"/>
          <w:p w14:paraId="06F29A98" w14:textId="13C5E7B0" w:rsidR="006606CE" w:rsidRPr="00752FE1" w:rsidRDefault="006606CE" w:rsidP="00C74314"/>
        </w:tc>
        <w:tc>
          <w:tcPr>
            <w:tcW w:w="1320" w:type="dxa"/>
          </w:tcPr>
          <w:p w14:paraId="24216222" w14:textId="77777777" w:rsidR="006606CE" w:rsidRPr="00752FE1" w:rsidRDefault="006606CE" w:rsidP="00C74314">
            <w:pPr>
              <w:jc w:val="center"/>
            </w:pPr>
          </w:p>
          <w:p w14:paraId="2FBE6C92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3757FC0D" w14:textId="77777777" w:rsidR="006606CE" w:rsidRDefault="006606CE" w:rsidP="00C74314">
            <w:pPr>
              <w:jc w:val="center"/>
            </w:pPr>
          </w:p>
          <w:p w14:paraId="456D3E7D" w14:textId="77777777" w:rsidR="006606CE" w:rsidRDefault="006606CE" w:rsidP="00C74314">
            <w:pPr>
              <w:jc w:val="center"/>
            </w:pPr>
          </w:p>
          <w:p w14:paraId="2AE97C9D" w14:textId="77777777" w:rsidR="00D836C5" w:rsidRDefault="00D836C5" w:rsidP="00C74314">
            <w:pPr>
              <w:jc w:val="center"/>
            </w:pPr>
          </w:p>
          <w:p w14:paraId="79A402DE" w14:textId="77777777" w:rsidR="00D836C5" w:rsidRDefault="00D836C5" w:rsidP="00D836C5"/>
          <w:p w14:paraId="2496C7DA" w14:textId="77777777" w:rsidR="006606CE" w:rsidRDefault="006606CE" w:rsidP="007E2119">
            <w:pPr>
              <w:jc w:val="center"/>
            </w:pPr>
            <w:r>
              <w:t>AF / I</w:t>
            </w:r>
          </w:p>
          <w:p w14:paraId="477DBEE0" w14:textId="77777777" w:rsidR="006606CE" w:rsidRDefault="006606CE" w:rsidP="00C74314">
            <w:pPr>
              <w:jc w:val="center"/>
            </w:pPr>
          </w:p>
          <w:p w14:paraId="3E10788F" w14:textId="77777777" w:rsidR="006606CE" w:rsidRDefault="006606CE" w:rsidP="00C74314">
            <w:pPr>
              <w:jc w:val="center"/>
            </w:pPr>
          </w:p>
          <w:p w14:paraId="18EDCFFB" w14:textId="77777777" w:rsidR="006606CE" w:rsidRDefault="006606CE" w:rsidP="00C74314">
            <w:pPr>
              <w:jc w:val="center"/>
            </w:pPr>
          </w:p>
          <w:p w14:paraId="76509557" w14:textId="77777777" w:rsidR="006606CE" w:rsidRDefault="006606CE" w:rsidP="00C74314">
            <w:pPr>
              <w:jc w:val="center"/>
            </w:pPr>
          </w:p>
          <w:p w14:paraId="0C7E1D8D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5D404FE9" w14:textId="77777777" w:rsidR="006606CE" w:rsidRDefault="006606CE" w:rsidP="00C74314">
            <w:pPr>
              <w:jc w:val="center"/>
            </w:pPr>
          </w:p>
          <w:p w14:paraId="07468580" w14:textId="77777777" w:rsidR="006606CE" w:rsidRDefault="006606CE" w:rsidP="00C74314">
            <w:pPr>
              <w:jc w:val="center"/>
            </w:pPr>
          </w:p>
          <w:p w14:paraId="377C2989" w14:textId="77777777" w:rsidR="006606CE" w:rsidRDefault="006606CE" w:rsidP="00C74314">
            <w:pPr>
              <w:jc w:val="center"/>
            </w:pPr>
          </w:p>
          <w:p w14:paraId="6B316AC3" w14:textId="77777777" w:rsidR="00D836C5" w:rsidRDefault="00D836C5" w:rsidP="00C74314">
            <w:pPr>
              <w:jc w:val="center"/>
            </w:pPr>
          </w:p>
          <w:p w14:paraId="315242CA" w14:textId="77777777" w:rsidR="006606CE" w:rsidRDefault="006606CE" w:rsidP="00C74314">
            <w:pPr>
              <w:jc w:val="center"/>
            </w:pPr>
          </w:p>
          <w:p w14:paraId="6E52824E" w14:textId="77777777" w:rsidR="006606CE" w:rsidRDefault="006606CE" w:rsidP="00C8703A">
            <w:pPr>
              <w:jc w:val="center"/>
            </w:pPr>
            <w:r>
              <w:t>AF / I</w:t>
            </w:r>
          </w:p>
          <w:p w14:paraId="6E5DD03C" w14:textId="77777777" w:rsidR="006606CE" w:rsidRDefault="006606CE" w:rsidP="00C74314">
            <w:pPr>
              <w:jc w:val="center"/>
            </w:pPr>
          </w:p>
          <w:p w14:paraId="200A8F33" w14:textId="77777777" w:rsidR="006606CE" w:rsidRDefault="006606CE" w:rsidP="00C74314">
            <w:pPr>
              <w:jc w:val="center"/>
            </w:pPr>
          </w:p>
          <w:p w14:paraId="502465AD" w14:textId="77777777" w:rsidR="006606CE" w:rsidRDefault="006606CE" w:rsidP="00C74314">
            <w:pPr>
              <w:jc w:val="center"/>
            </w:pPr>
          </w:p>
          <w:p w14:paraId="045F5E60" w14:textId="77777777" w:rsidR="00C8703A" w:rsidRDefault="00C8703A" w:rsidP="00C74314">
            <w:pPr>
              <w:jc w:val="center"/>
            </w:pPr>
          </w:p>
          <w:p w14:paraId="73033449" w14:textId="77777777" w:rsidR="00C8703A" w:rsidRDefault="00C8703A" w:rsidP="00C74314">
            <w:pPr>
              <w:jc w:val="center"/>
            </w:pPr>
          </w:p>
          <w:p w14:paraId="1F5D88FF" w14:textId="5CF9D266" w:rsidR="006606CE" w:rsidRDefault="006606CE" w:rsidP="00D836C5">
            <w:pPr>
              <w:jc w:val="center"/>
            </w:pPr>
            <w:r>
              <w:t>AF / I</w:t>
            </w:r>
          </w:p>
          <w:p w14:paraId="625D6EBC" w14:textId="77777777" w:rsidR="006606CE" w:rsidRDefault="006606CE" w:rsidP="00C74314">
            <w:pPr>
              <w:jc w:val="center"/>
            </w:pPr>
          </w:p>
          <w:p w14:paraId="356E02CE" w14:textId="77777777" w:rsidR="006606CE" w:rsidRDefault="006606CE" w:rsidP="00C74314">
            <w:pPr>
              <w:jc w:val="center"/>
            </w:pPr>
          </w:p>
          <w:p w14:paraId="586E70E0" w14:textId="77777777" w:rsidR="006606CE" w:rsidRDefault="006606CE" w:rsidP="00C74314">
            <w:pPr>
              <w:jc w:val="center"/>
            </w:pPr>
          </w:p>
          <w:p w14:paraId="1FED2BA0" w14:textId="6F7C3513" w:rsidR="006606CE" w:rsidRDefault="006606CE" w:rsidP="00C74314">
            <w:pPr>
              <w:jc w:val="center"/>
            </w:pPr>
            <w:r>
              <w:t>AF / I</w:t>
            </w:r>
          </w:p>
          <w:p w14:paraId="0B0D140A" w14:textId="0FC67A1C" w:rsidR="00C8703A" w:rsidRDefault="00C8703A" w:rsidP="00C74314">
            <w:pPr>
              <w:jc w:val="center"/>
            </w:pPr>
          </w:p>
          <w:p w14:paraId="4C4739AC" w14:textId="637C497C" w:rsidR="00C8703A" w:rsidRDefault="00C8703A" w:rsidP="00C74314">
            <w:pPr>
              <w:jc w:val="center"/>
            </w:pPr>
          </w:p>
          <w:p w14:paraId="321BF742" w14:textId="75E97750" w:rsidR="00C8703A" w:rsidRDefault="00C8703A" w:rsidP="00C74314">
            <w:pPr>
              <w:jc w:val="center"/>
            </w:pPr>
          </w:p>
          <w:p w14:paraId="18933E30" w14:textId="63C5704E" w:rsidR="00C8703A" w:rsidRDefault="00C8703A" w:rsidP="00C74314">
            <w:pPr>
              <w:jc w:val="center"/>
            </w:pPr>
          </w:p>
          <w:p w14:paraId="28725B5F" w14:textId="462808BA" w:rsidR="00C8703A" w:rsidRDefault="00C8703A" w:rsidP="00C74314">
            <w:pPr>
              <w:jc w:val="center"/>
            </w:pPr>
          </w:p>
          <w:p w14:paraId="2201504F" w14:textId="77777777" w:rsidR="00C8703A" w:rsidRPr="00752FE1" w:rsidRDefault="00C8703A" w:rsidP="00C8703A">
            <w:pPr>
              <w:jc w:val="center"/>
            </w:pPr>
            <w:r>
              <w:t>AF / I</w:t>
            </w:r>
          </w:p>
          <w:p w14:paraId="08E3B0C6" w14:textId="77777777" w:rsidR="00C8703A" w:rsidRPr="00752FE1" w:rsidRDefault="00C8703A" w:rsidP="00C74314">
            <w:pPr>
              <w:jc w:val="center"/>
            </w:pPr>
          </w:p>
          <w:p w14:paraId="73F4CECE" w14:textId="77777777" w:rsidR="006606CE" w:rsidRDefault="006606CE" w:rsidP="00C74314"/>
          <w:p w14:paraId="745609F8" w14:textId="77777777" w:rsidR="00D836C5" w:rsidRDefault="00D836C5" w:rsidP="00C74314"/>
          <w:p w14:paraId="23C961BC" w14:textId="77777777" w:rsidR="00D836C5" w:rsidRDefault="00D836C5" w:rsidP="00D836C5">
            <w:pPr>
              <w:jc w:val="center"/>
            </w:pPr>
          </w:p>
          <w:p w14:paraId="7FB73FD6" w14:textId="77777777" w:rsidR="00D836C5" w:rsidRDefault="00D836C5" w:rsidP="00D836C5">
            <w:pPr>
              <w:jc w:val="center"/>
            </w:pPr>
            <w:r>
              <w:t>AF / I</w:t>
            </w:r>
          </w:p>
          <w:p w14:paraId="45BF2807" w14:textId="77777777" w:rsidR="00D836C5" w:rsidRDefault="00D836C5" w:rsidP="00D836C5">
            <w:pPr>
              <w:jc w:val="center"/>
            </w:pPr>
          </w:p>
          <w:p w14:paraId="3971E837" w14:textId="77777777" w:rsidR="00D836C5" w:rsidRDefault="00D836C5" w:rsidP="00D836C5">
            <w:pPr>
              <w:jc w:val="center"/>
            </w:pPr>
          </w:p>
          <w:p w14:paraId="5E4FE8F3" w14:textId="77777777" w:rsidR="00D836C5" w:rsidRDefault="00D836C5" w:rsidP="00D836C5">
            <w:pPr>
              <w:jc w:val="center"/>
            </w:pPr>
          </w:p>
          <w:p w14:paraId="72DCE0FC" w14:textId="77777777" w:rsidR="00D836C5" w:rsidRDefault="00D836C5" w:rsidP="00D836C5">
            <w:pPr>
              <w:jc w:val="center"/>
            </w:pPr>
          </w:p>
          <w:p w14:paraId="651EFCAB" w14:textId="77777777" w:rsidR="00D836C5" w:rsidRDefault="00D836C5" w:rsidP="00D836C5">
            <w:pPr>
              <w:jc w:val="center"/>
            </w:pPr>
          </w:p>
          <w:p w14:paraId="77DA9C07" w14:textId="77777777" w:rsidR="00D836C5" w:rsidRPr="00752FE1" w:rsidRDefault="00D836C5" w:rsidP="00D836C5">
            <w:pPr>
              <w:jc w:val="center"/>
            </w:pPr>
          </w:p>
          <w:p w14:paraId="69F5DA1A" w14:textId="77777777" w:rsidR="00D836C5" w:rsidRDefault="00D836C5" w:rsidP="00D836C5">
            <w:pPr>
              <w:jc w:val="center"/>
            </w:pPr>
          </w:p>
          <w:p w14:paraId="17BD02D2" w14:textId="77777777" w:rsidR="00D836C5" w:rsidRDefault="00D836C5" w:rsidP="00D836C5">
            <w:pPr>
              <w:jc w:val="center"/>
            </w:pPr>
            <w:r>
              <w:t>AF / I</w:t>
            </w:r>
          </w:p>
          <w:p w14:paraId="66E81FA2" w14:textId="77777777" w:rsidR="00D836C5" w:rsidRDefault="00D836C5" w:rsidP="00D836C5">
            <w:pPr>
              <w:jc w:val="center"/>
            </w:pPr>
          </w:p>
          <w:p w14:paraId="4B7AF5F1" w14:textId="77777777" w:rsidR="00D836C5" w:rsidRPr="00752FE1" w:rsidRDefault="00D836C5" w:rsidP="00D836C5">
            <w:pPr>
              <w:jc w:val="center"/>
            </w:pPr>
          </w:p>
          <w:p w14:paraId="384B4979" w14:textId="77777777" w:rsidR="00D836C5" w:rsidRDefault="00D836C5" w:rsidP="00D836C5">
            <w:pPr>
              <w:jc w:val="center"/>
            </w:pPr>
          </w:p>
          <w:p w14:paraId="3B4E86A4" w14:textId="77777777" w:rsidR="00D836C5" w:rsidRDefault="00D836C5" w:rsidP="00D836C5">
            <w:pPr>
              <w:jc w:val="center"/>
            </w:pPr>
            <w:r>
              <w:t>AF / I</w:t>
            </w:r>
          </w:p>
          <w:p w14:paraId="13C77F5A" w14:textId="77777777" w:rsidR="00D836C5" w:rsidRDefault="00D836C5" w:rsidP="00D836C5">
            <w:pPr>
              <w:jc w:val="center"/>
            </w:pPr>
          </w:p>
          <w:p w14:paraId="2A1D1FEC" w14:textId="77777777" w:rsidR="00D836C5" w:rsidRDefault="00D836C5" w:rsidP="00D836C5"/>
          <w:p w14:paraId="72B86AF0" w14:textId="77777777" w:rsidR="00D836C5" w:rsidRDefault="00D836C5" w:rsidP="00D836C5">
            <w:pPr>
              <w:jc w:val="center"/>
            </w:pPr>
          </w:p>
          <w:p w14:paraId="27EB7053" w14:textId="77777777" w:rsidR="00D836C5" w:rsidRPr="00752FE1" w:rsidRDefault="00D836C5" w:rsidP="00D836C5">
            <w:pPr>
              <w:jc w:val="center"/>
            </w:pPr>
            <w:r>
              <w:t>AF / I</w:t>
            </w:r>
          </w:p>
          <w:p w14:paraId="535804AE" w14:textId="77777777" w:rsidR="00D836C5" w:rsidRPr="00752FE1" w:rsidRDefault="00D836C5" w:rsidP="00D836C5">
            <w:pPr>
              <w:jc w:val="center"/>
            </w:pPr>
          </w:p>
          <w:p w14:paraId="68AF6254" w14:textId="77777777" w:rsidR="00D836C5" w:rsidRPr="00752FE1" w:rsidRDefault="00D836C5" w:rsidP="00C74314"/>
        </w:tc>
      </w:tr>
      <w:tr w:rsidR="006606CE" w14:paraId="4F21F585" w14:textId="77777777" w:rsidTr="00C74314">
        <w:trPr>
          <w:trHeight w:val="1114"/>
        </w:trPr>
        <w:tc>
          <w:tcPr>
            <w:tcW w:w="1908" w:type="dxa"/>
          </w:tcPr>
          <w:p w14:paraId="07AF5815" w14:textId="77777777" w:rsidR="006606CE" w:rsidRPr="00752FE1" w:rsidRDefault="006606CE" w:rsidP="00C74314">
            <w:pPr>
              <w:rPr>
                <w:b/>
              </w:rPr>
            </w:pPr>
          </w:p>
          <w:p w14:paraId="6CD2E568" w14:textId="77777777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Skills &amp; Abilities</w:t>
            </w:r>
          </w:p>
        </w:tc>
        <w:tc>
          <w:tcPr>
            <w:tcW w:w="3621" w:type="dxa"/>
          </w:tcPr>
          <w:p w14:paraId="71B7C76E" w14:textId="77777777" w:rsidR="006606CE" w:rsidRPr="00752FE1" w:rsidRDefault="006606CE" w:rsidP="00C74314"/>
          <w:p w14:paraId="326AC285" w14:textId="4ACDA470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Communication skills to influence, motivate</w:t>
            </w:r>
            <w:r w:rsidR="00F60045">
              <w:rPr>
                <w:bCs/>
              </w:rPr>
              <w:t>, support,</w:t>
            </w:r>
            <w:r w:rsidRPr="00911C52">
              <w:rPr>
                <w:bCs/>
              </w:rPr>
              <w:t xml:space="preserve"> and engage children, young people and their families</w:t>
            </w:r>
            <w:r w:rsidR="00911C52">
              <w:rPr>
                <w:bCs/>
              </w:rPr>
              <w:t>.</w:t>
            </w:r>
          </w:p>
          <w:p w14:paraId="44B53006" w14:textId="77777777" w:rsidR="006606CE" w:rsidRPr="00D720EC" w:rsidRDefault="006606CE" w:rsidP="00C74314"/>
          <w:p w14:paraId="7600297F" w14:textId="10835341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 xml:space="preserve">Interpersonal skills to </w:t>
            </w:r>
            <w:r w:rsidR="000A451F">
              <w:rPr>
                <w:bCs/>
              </w:rPr>
              <w:t>build</w:t>
            </w:r>
            <w:r w:rsidRPr="00911C52">
              <w:rPr>
                <w:bCs/>
              </w:rPr>
              <w:t xml:space="preserve"> and maintain positive working relationships with students, their </w:t>
            </w:r>
            <w:r w:rsidRPr="00911C52">
              <w:rPr>
                <w:bCs/>
              </w:rPr>
              <w:lastRenderedPageBreak/>
              <w:t>families, colleagues, and other education/healthcare professionals and partner organisations</w:t>
            </w:r>
          </w:p>
          <w:p w14:paraId="7F44ECBC" w14:textId="77777777" w:rsidR="006606CE" w:rsidRPr="009152D9" w:rsidRDefault="006606CE" w:rsidP="00C74314">
            <w:pPr>
              <w:rPr>
                <w:b/>
              </w:rPr>
            </w:pPr>
          </w:p>
          <w:p w14:paraId="123AF564" w14:textId="77777777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Listening skills to support children, young people and their families through understanding their point of view in a non-judgemental approach</w:t>
            </w:r>
          </w:p>
          <w:p w14:paraId="7AE4B200" w14:textId="77777777" w:rsidR="006606CE" w:rsidRPr="009152D9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</w:p>
          <w:p w14:paraId="328D9E71" w14:textId="77777777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Creative skills to develop a range of different options and alternatives that will support children and young people to engage in the learning process</w:t>
            </w:r>
          </w:p>
          <w:p w14:paraId="7E041303" w14:textId="77777777" w:rsidR="006606CE" w:rsidRPr="00911C52" w:rsidRDefault="006606CE" w:rsidP="00C74314">
            <w:pPr>
              <w:rPr>
                <w:bCs/>
              </w:rPr>
            </w:pPr>
          </w:p>
          <w:p w14:paraId="7D5A629B" w14:textId="785783A4" w:rsidR="006606CE" w:rsidRPr="00911C52" w:rsidRDefault="006606CE" w:rsidP="00C74314">
            <w:pPr>
              <w:rPr>
                <w:bCs/>
              </w:rPr>
            </w:pPr>
            <w:r w:rsidRPr="00911C52">
              <w:rPr>
                <w:bCs/>
              </w:rPr>
              <w:t>Analytical skills to interpret information, determine different options for action and feasibility of proposals to solve difficult problems</w:t>
            </w:r>
            <w:r w:rsidR="00911C52" w:rsidRPr="00911C52">
              <w:rPr>
                <w:bCs/>
              </w:rPr>
              <w:t>.</w:t>
            </w:r>
          </w:p>
          <w:p w14:paraId="0F85D2B7" w14:textId="77777777" w:rsidR="006606CE" w:rsidRPr="009152D9" w:rsidRDefault="006606CE" w:rsidP="00C74314">
            <w:pPr>
              <w:rPr>
                <w:b/>
              </w:rPr>
            </w:pPr>
          </w:p>
          <w:p w14:paraId="1BF17A71" w14:textId="355282F2" w:rsidR="006606CE" w:rsidRPr="00B11BA8" w:rsidRDefault="006606CE" w:rsidP="00C74314">
            <w:pPr>
              <w:rPr>
                <w:bCs/>
              </w:rPr>
            </w:pPr>
            <w:r w:rsidRPr="00B11BA8">
              <w:rPr>
                <w:bCs/>
              </w:rPr>
              <w:t>Initiative to plan and prioritise the work</w:t>
            </w:r>
            <w:r w:rsidR="006448C7">
              <w:rPr>
                <w:bCs/>
              </w:rPr>
              <w:t>load</w:t>
            </w:r>
            <w:r w:rsidRPr="00B11BA8">
              <w:rPr>
                <w:bCs/>
              </w:rPr>
              <w:t xml:space="preserve">, and make decisions to deliver the service in the most appropriate way to achieve the best outcomes for students </w:t>
            </w:r>
          </w:p>
          <w:p w14:paraId="19F3113A" w14:textId="77777777" w:rsidR="006606CE" w:rsidRPr="009152D9" w:rsidRDefault="006606CE" w:rsidP="00C74314">
            <w:pPr>
              <w:rPr>
                <w:b/>
              </w:rPr>
            </w:pPr>
          </w:p>
          <w:p w14:paraId="1CE89F2F" w14:textId="0088CB12" w:rsidR="006606CE" w:rsidRPr="00B11BA8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B11BA8">
              <w:rPr>
                <w:bCs/>
              </w:rPr>
              <w:t>Organisational skills to manage time effectively, meet potentially conflicting deadlines and work without close supervision</w:t>
            </w:r>
          </w:p>
          <w:p w14:paraId="6B0E2AB1" w14:textId="77777777" w:rsidR="00B11BA8" w:rsidRDefault="00B11BA8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</w:p>
          <w:p w14:paraId="33324EF5" w14:textId="77777777" w:rsidR="00B11BA8" w:rsidRPr="00680EC2" w:rsidRDefault="00B11BA8" w:rsidP="00B11BA8">
            <w:pPr>
              <w:pStyle w:val="TableParagraph"/>
              <w:ind w:right="87"/>
              <w:jc w:val="both"/>
            </w:pPr>
            <w:r w:rsidRPr="00680EC2">
              <w:t>Excellent</w:t>
            </w:r>
            <w:r w:rsidRPr="00680EC2">
              <w:rPr>
                <w:spacing w:val="-1"/>
              </w:rPr>
              <w:t xml:space="preserve"> </w:t>
            </w:r>
            <w:r w:rsidRPr="00680EC2">
              <w:t>record</w:t>
            </w:r>
            <w:r w:rsidRPr="00680EC2">
              <w:rPr>
                <w:spacing w:val="-3"/>
              </w:rPr>
              <w:t xml:space="preserve"> </w:t>
            </w:r>
            <w:r w:rsidRPr="00680EC2">
              <w:t>keeping</w:t>
            </w:r>
            <w:r w:rsidRPr="00680EC2">
              <w:rPr>
                <w:spacing w:val="-3"/>
              </w:rPr>
              <w:t xml:space="preserve"> </w:t>
            </w:r>
            <w:r w:rsidRPr="00680EC2">
              <w:t>skills</w:t>
            </w:r>
            <w:r w:rsidRPr="00680EC2">
              <w:rPr>
                <w:spacing w:val="-2"/>
              </w:rPr>
              <w:t xml:space="preserve"> </w:t>
            </w:r>
            <w:r w:rsidRPr="00680EC2">
              <w:t>and attention to detail.</w:t>
            </w:r>
          </w:p>
          <w:p w14:paraId="2C0BDCCE" w14:textId="77777777" w:rsidR="00B11BA8" w:rsidRPr="00680EC2" w:rsidRDefault="00B11BA8" w:rsidP="00B11BA8">
            <w:pPr>
              <w:pStyle w:val="TableParagraph"/>
              <w:jc w:val="both"/>
            </w:pPr>
          </w:p>
          <w:p w14:paraId="2C397460" w14:textId="5E228F78" w:rsidR="00B11BA8" w:rsidRDefault="00B11BA8" w:rsidP="00B11BA8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  <w:r w:rsidRPr="00680EC2">
              <w:t>Reliable</w:t>
            </w:r>
            <w:r w:rsidRPr="00680EC2">
              <w:rPr>
                <w:spacing w:val="-7"/>
              </w:rPr>
              <w:t xml:space="preserve"> </w:t>
            </w:r>
            <w:r w:rsidRPr="00680EC2">
              <w:t>with</w:t>
            </w:r>
            <w:r w:rsidRPr="00680EC2">
              <w:rPr>
                <w:spacing w:val="-10"/>
              </w:rPr>
              <w:t xml:space="preserve"> </w:t>
            </w:r>
            <w:r w:rsidRPr="00680EC2">
              <w:t>an</w:t>
            </w:r>
            <w:r w:rsidRPr="00680EC2">
              <w:rPr>
                <w:spacing w:val="-10"/>
              </w:rPr>
              <w:t xml:space="preserve"> </w:t>
            </w:r>
            <w:r w:rsidRPr="00680EC2">
              <w:t>excellent</w:t>
            </w:r>
            <w:r w:rsidRPr="00680EC2">
              <w:rPr>
                <w:spacing w:val="-11"/>
              </w:rPr>
              <w:t xml:space="preserve"> </w:t>
            </w:r>
            <w:r w:rsidRPr="00680EC2">
              <w:t>record of attendance and punctuality</w:t>
            </w:r>
          </w:p>
          <w:p w14:paraId="232FA1FF" w14:textId="39D83E0D" w:rsidR="00C8703A" w:rsidRPr="00752FE1" w:rsidRDefault="00C8703A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</w:tc>
        <w:tc>
          <w:tcPr>
            <w:tcW w:w="2979" w:type="dxa"/>
          </w:tcPr>
          <w:p w14:paraId="756677E5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7712783C" w14:textId="77777777" w:rsidR="006606CE" w:rsidRPr="00752FE1" w:rsidRDefault="006606CE" w:rsidP="00C74314">
            <w:pPr>
              <w:jc w:val="center"/>
            </w:pPr>
          </w:p>
          <w:p w14:paraId="1A9B934E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5D6ED467" w14:textId="77777777" w:rsidR="006606CE" w:rsidRDefault="006606CE" w:rsidP="00C74314">
            <w:pPr>
              <w:jc w:val="center"/>
            </w:pPr>
          </w:p>
          <w:p w14:paraId="7FD74EAD" w14:textId="77777777" w:rsidR="006606CE" w:rsidRDefault="006606CE" w:rsidP="00C74314">
            <w:pPr>
              <w:jc w:val="center"/>
            </w:pPr>
          </w:p>
          <w:p w14:paraId="0DD0219E" w14:textId="77777777" w:rsidR="006606CE" w:rsidRDefault="006606CE" w:rsidP="00D836C5"/>
          <w:p w14:paraId="04A66C7D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7F9CB2D3" w14:textId="77777777" w:rsidR="006606CE" w:rsidRDefault="006606CE" w:rsidP="00C74314">
            <w:pPr>
              <w:jc w:val="center"/>
            </w:pPr>
          </w:p>
          <w:p w14:paraId="39854A6E" w14:textId="77777777" w:rsidR="006606CE" w:rsidRDefault="006606CE" w:rsidP="00C74314">
            <w:pPr>
              <w:jc w:val="center"/>
            </w:pPr>
          </w:p>
          <w:p w14:paraId="49852884" w14:textId="77777777" w:rsidR="006606CE" w:rsidRDefault="006606CE" w:rsidP="00C74314">
            <w:pPr>
              <w:jc w:val="center"/>
            </w:pPr>
          </w:p>
          <w:p w14:paraId="14701F88" w14:textId="77777777" w:rsidR="006606CE" w:rsidRDefault="006606CE" w:rsidP="00C74314">
            <w:pPr>
              <w:jc w:val="center"/>
            </w:pPr>
          </w:p>
          <w:p w14:paraId="2C765423" w14:textId="77777777" w:rsidR="006606CE" w:rsidRDefault="006606CE" w:rsidP="00C74314">
            <w:pPr>
              <w:jc w:val="center"/>
            </w:pPr>
          </w:p>
          <w:p w14:paraId="5286913D" w14:textId="77777777" w:rsidR="006606CE" w:rsidRDefault="006606CE" w:rsidP="00C74314">
            <w:pPr>
              <w:jc w:val="center"/>
            </w:pPr>
          </w:p>
          <w:p w14:paraId="0F7EB8CA" w14:textId="77777777" w:rsidR="006606CE" w:rsidRDefault="006606CE" w:rsidP="00C74314">
            <w:pPr>
              <w:jc w:val="center"/>
            </w:pPr>
          </w:p>
          <w:p w14:paraId="0B83D8E1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5C23EBC1" w14:textId="77777777" w:rsidR="006606CE" w:rsidRDefault="006606CE" w:rsidP="00C74314">
            <w:pPr>
              <w:jc w:val="center"/>
            </w:pPr>
          </w:p>
          <w:p w14:paraId="691837E8" w14:textId="77777777" w:rsidR="006606CE" w:rsidRDefault="006606CE" w:rsidP="00C74314">
            <w:pPr>
              <w:jc w:val="center"/>
            </w:pPr>
          </w:p>
          <w:p w14:paraId="6125B597" w14:textId="77777777" w:rsidR="006606CE" w:rsidRDefault="006606CE" w:rsidP="00C74314">
            <w:pPr>
              <w:jc w:val="center"/>
            </w:pPr>
          </w:p>
          <w:p w14:paraId="7EB45AC9" w14:textId="77777777" w:rsidR="006606CE" w:rsidRDefault="006606CE" w:rsidP="00C74314">
            <w:pPr>
              <w:jc w:val="center"/>
            </w:pPr>
          </w:p>
          <w:p w14:paraId="680BD7AA" w14:textId="77777777" w:rsidR="006606CE" w:rsidRDefault="006606CE" w:rsidP="00C74314">
            <w:pPr>
              <w:jc w:val="center"/>
            </w:pPr>
          </w:p>
          <w:p w14:paraId="02C45A19" w14:textId="77777777" w:rsidR="006606CE" w:rsidRDefault="006606CE" w:rsidP="00C8703A">
            <w:pPr>
              <w:jc w:val="center"/>
            </w:pPr>
            <w:r>
              <w:t>AF / I</w:t>
            </w:r>
          </w:p>
          <w:p w14:paraId="41C1350B" w14:textId="77777777" w:rsidR="006606CE" w:rsidRDefault="006606CE" w:rsidP="00C74314">
            <w:pPr>
              <w:jc w:val="center"/>
            </w:pPr>
          </w:p>
          <w:p w14:paraId="2C1CB72C" w14:textId="77777777" w:rsidR="006606CE" w:rsidRDefault="006606CE" w:rsidP="00C74314">
            <w:pPr>
              <w:jc w:val="center"/>
            </w:pPr>
          </w:p>
          <w:p w14:paraId="64ABEB19" w14:textId="77777777" w:rsidR="006606CE" w:rsidRDefault="006606CE" w:rsidP="00C74314">
            <w:pPr>
              <w:jc w:val="center"/>
            </w:pPr>
          </w:p>
          <w:p w14:paraId="32670F4D" w14:textId="77777777" w:rsidR="006606CE" w:rsidRDefault="006606CE" w:rsidP="00C74314">
            <w:pPr>
              <w:jc w:val="center"/>
            </w:pPr>
          </w:p>
          <w:p w14:paraId="36C2C20F" w14:textId="77777777" w:rsidR="006606CE" w:rsidRDefault="006606CE" w:rsidP="00C74314">
            <w:pPr>
              <w:jc w:val="center"/>
            </w:pPr>
          </w:p>
          <w:p w14:paraId="689B7F0E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30663279" w14:textId="77777777" w:rsidR="006606CE" w:rsidRDefault="006606CE" w:rsidP="00C74314">
            <w:pPr>
              <w:jc w:val="center"/>
            </w:pPr>
          </w:p>
          <w:p w14:paraId="5BAB257F" w14:textId="77777777" w:rsidR="006606CE" w:rsidRDefault="006606CE" w:rsidP="00C74314">
            <w:pPr>
              <w:jc w:val="center"/>
            </w:pPr>
          </w:p>
          <w:p w14:paraId="4FCA554C" w14:textId="77777777" w:rsidR="006606CE" w:rsidRDefault="006606CE" w:rsidP="00C74314">
            <w:pPr>
              <w:jc w:val="center"/>
            </w:pPr>
          </w:p>
          <w:p w14:paraId="20372E7C" w14:textId="77777777" w:rsidR="006606CE" w:rsidRDefault="006606CE" w:rsidP="00C74314">
            <w:pPr>
              <w:jc w:val="center"/>
            </w:pPr>
          </w:p>
          <w:p w14:paraId="7FFF17C5" w14:textId="77777777" w:rsidR="006606CE" w:rsidRDefault="006606CE" w:rsidP="00C74314">
            <w:pPr>
              <w:jc w:val="center"/>
            </w:pPr>
          </w:p>
          <w:p w14:paraId="783FE0C4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459EB750" w14:textId="77777777" w:rsidR="006606CE" w:rsidRDefault="006606CE" w:rsidP="00C74314">
            <w:pPr>
              <w:jc w:val="center"/>
            </w:pPr>
          </w:p>
          <w:p w14:paraId="74EB587E" w14:textId="77777777" w:rsidR="006606CE" w:rsidRDefault="006606CE" w:rsidP="00C74314">
            <w:pPr>
              <w:jc w:val="center"/>
            </w:pPr>
          </w:p>
          <w:p w14:paraId="03AED137" w14:textId="77777777" w:rsidR="006606CE" w:rsidRDefault="006606CE" w:rsidP="00C74314">
            <w:pPr>
              <w:jc w:val="center"/>
            </w:pPr>
          </w:p>
          <w:p w14:paraId="649CCCC5" w14:textId="77777777" w:rsidR="006606CE" w:rsidRDefault="006606CE" w:rsidP="00C74314">
            <w:pPr>
              <w:jc w:val="center"/>
            </w:pPr>
          </w:p>
          <w:p w14:paraId="6E689EB2" w14:textId="77777777" w:rsidR="006606CE" w:rsidRDefault="006606CE" w:rsidP="00C74314">
            <w:pPr>
              <w:jc w:val="center"/>
            </w:pPr>
          </w:p>
          <w:p w14:paraId="3E9CF98B" w14:textId="77777777" w:rsidR="006606CE" w:rsidRDefault="006606CE" w:rsidP="00C74314">
            <w:pPr>
              <w:jc w:val="center"/>
            </w:pPr>
          </w:p>
          <w:p w14:paraId="271E0C1C" w14:textId="77777777" w:rsidR="006606CE" w:rsidRPr="00752FE1" w:rsidRDefault="006606CE" w:rsidP="00C74314">
            <w:pPr>
              <w:jc w:val="center"/>
            </w:pPr>
            <w:r>
              <w:t>AF / I</w:t>
            </w:r>
          </w:p>
          <w:p w14:paraId="46C35401" w14:textId="77777777" w:rsidR="006606CE" w:rsidRPr="00752FE1" w:rsidRDefault="006606CE" w:rsidP="00C74314">
            <w:pPr>
              <w:jc w:val="center"/>
            </w:pPr>
          </w:p>
          <w:p w14:paraId="4E7A8F4B" w14:textId="77777777" w:rsidR="006606CE" w:rsidRPr="00752FE1" w:rsidRDefault="006606CE" w:rsidP="00C74314">
            <w:pPr>
              <w:jc w:val="center"/>
            </w:pPr>
          </w:p>
          <w:p w14:paraId="7CEEE22D" w14:textId="77777777" w:rsidR="006606CE" w:rsidRDefault="006606CE" w:rsidP="00C74314">
            <w:pPr>
              <w:jc w:val="center"/>
            </w:pPr>
          </w:p>
          <w:p w14:paraId="486518C9" w14:textId="77777777" w:rsidR="00D836C5" w:rsidRDefault="00D836C5" w:rsidP="00C74314">
            <w:pPr>
              <w:jc w:val="center"/>
            </w:pPr>
            <w:r>
              <w:t>I</w:t>
            </w:r>
          </w:p>
          <w:p w14:paraId="3AE00E8C" w14:textId="77777777" w:rsidR="00D836C5" w:rsidRDefault="00D836C5" w:rsidP="00C74314">
            <w:pPr>
              <w:jc w:val="center"/>
            </w:pPr>
          </w:p>
          <w:p w14:paraId="0EA9CF0D" w14:textId="77777777" w:rsidR="00D836C5" w:rsidRDefault="00D836C5" w:rsidP="00C74314">
            <w:pPr>
              <w:jc w:val="center"/>
            </w:pPr>
          </w:p>
          <w:p w14:paraId="4ED7FD6C" w14:textId="2378EC88" w:rsidR="00D836C5" w:rsidRPr="00752FE1" w:rsidRDefault="00D836C5" w:rsidP="00C74314">
            <w:pPr>
              <w:jc w:val="center"/>
            </w:pPr>
            <w:r>
              <w:t>I</w:t>
            </w:r>
          </w:p>
        </w:tc>
      </w:tr>
      <w:tr w:rsidR="006606CE" w14:paraId="54AC042E" w14:textId="77777777" w:rsidTr="00C74314">
        <w:tc>
          <w:tcPr>
            <w:tcW w:w="1908" w:type="dxa"/>
          </w:tcPr>
          <w:p w14:paraId="64D4CEA0" w14:textId="77777777" w:rsidR="006606CE" w:rsidRPr="00B11BA8" w:rsidRDefault="006606CE" w:rsidP="00C74314">
            <w:pPr>
              <w:rPr>
                <w:bCs/>
              </w:rPr>
            </w:pPr>
          </w:p>
          <w:p w14:paraId="5307ABC3" w14:textId="77777777" w:rsidR="006606CE" w:rsidRPr="00B11BA8" w:rsidRDefault="006606CE" w:rsidP="00C74314">
            <w:pPr>
              <w:rPr>
                <w:b/>
              </w:rPr>
            </w:pPr>
            <w:r w:rsidRPr="00B11BA8">
              <w:rPr>
                <w:b/>
              </w:rPr>
              <w:t>Knowledge</w:t>
            </w:r>
          </w:p>
        </w:tc>
        <w:tc>
          <w:tcPr>
            <w:tcW w:w="3621" w:type="dxa"/>
          </w:tcPr>
          <w:p w14:paraId="19560E3C" w14:textId="77777777" w:rsidR="00423B41" w:rsidRPr="00423B41" w:rsidRDefault="00423B41" w:rsidP="00423B41">
            <w:pPr>
              <w:rPr>
                <w:bCs/>
              </w:rPr>
            </w:pPr>
            <w:r w:rsidRPr="00423B41">
              <w:rPr>
                <w:bCs/>
              </w:rPr>
              <w:t>Knowledge and understanding of the range of potential barriers to learning and attending education faced by children and young people and how these might be overcome.</w:t>
            </w:r>
          </w:p>
          <w:p w14:paraId="156CDB48" w14:textId="77777777" w:rsidR="00423B41" w:rsidRPr="00423B41" w:rsidRDefault="00423B41" w:rsidP="00423B41">
            <w:pPr>
              <w:rPr>
                <w:bCs/>
              </w:rPr>
            </w:pPr>
          </w:p>
          <w:p w14:paraId="62BDF880" w14:textId="0C251793" w:rsidR="006606CE" w:rsidRDefault="00423B41" w:rsidP="00423B4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423B41">
              <w:rPr>
                <w:bCs/>
              </w:rPr>
              <w:t xml:space="preserve">Understand the physical and emotional resilience needed to support students with complex needs, taking a non- judgmental </w:t>
            </w:r>
            <w:r w:rsidRPr="00423B41">
              <w:rPr>
                <w:bCs/>
              </w:rPr>
              <w:lastRenderedPageBreak/>
              <w:t>approach, understanding that all behaviour is a form of communication.</w:t>
            </w:r>
          </w:p>
          <w:p w14:paraId="0D0199DA" w14:textId="77777777" w:rsidR="00B9026E" w:rsidRDefault="00B9026E" w:rsidP="00423B4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</w:p>
          <w:p w14:paraId="43360EDC" w14:textId="65EBCB04" w:rsidR="00B9026E" w:rsidRDefault="000C6D62" w:rsidP="00423B41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0C6D62">
              <w:rPr>
                <w:bCs/>
              </w:rPr>
              <w:t>To have good knowledge of safeguarding process and contextual safeguarding to ensure students are safeguarded from significant harm. Including the appropriate knowledge of what action to take if a disclosure is made.</w:t>
            </w:r>
          </w:p>
          <w:p w14:paraId="0943032E" w14:textId="77777777" w:rsidR="006606CE" w:rsidRPr="00B11BA8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</w:p>
          <w:p w14:paraId="6ADDB853" w14:textId="77777777" w:rsidR="006606CE" w:rsidRPr="00B11BA8" w:rsidRDefault="006606CE" w:rsidP="00C74314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Cs/>
              </w:rPr>
            </w:pPr>
            <w:r w:rsidRPr="00B11BA8">
              <w:rPr>
                <w:bCs/>
              </w:rPr>
              <w:t>Detailed knowledge of relevant legislation and government initiatives and how that relates to the curriculum within the school</w:t>
            </w:r>
          </w:p>
          <w:p w14:paraId="663D7C46" w14:textId="77777777" w:rsidR="002B6606" w:rsidRDefault="002B6606" w:rsidP="002B6606">
            <w:pPr>
              <w:pStyle w:val="TableParagraph"/>
              <w:spacing w:before="235" w:line="252" w:lineRule="exact"/>
              <w:ind w:right="89"/>
              <w:jc w:val="both"/>
              <w:rPr>
                <w:spacing w:val="-2"/>
              </w:rPr>
            </w:pPr>
            <w:r w:rsidRPr="003554E2">
              <w:rPr>
                <w:spacing w:val="-2"/>
              </w:rPr>
              <w:t>Sound</w:t>
            </w:r>
            <w:r w:rsidRPr="003554E2">
              <w:rPr>
                <w:spacing w:val="-10"/>
              </w:rPr>
              <w:t xml:space="preserve"> </w:t>
            </w:r>
            <w:r w:rsidRPr="003554E2">
              <w:rPr>
                <w:spacing w:val="-2"/>
              </w:rPr>
              <w:t>understanding</w:t>
            </w:r>
            <w:r w:rsidRPr="003554E2">
              <w:rPr>
                <w:spacing w:val="-10"/>
              </w:rPr>
              <w:t xml:space="preserve"> </w:t>
            </w:r>
            <w:r w:rsidRPr="003554E2">
              <w:rPr>
                <w:spacing w:val="-2"/>
              </w:rPr>
              <w:t>of</w:t>
            </w:r>
            <w:r w:rsidRPr="003554E2">
              <w:rPr>
                <w:spacing w:val="-11"/>
              </w:rPr>
              <w:t xml:space="preserve"> </w:t>
            </w:r>
            <w:r w:rsidRPr="003554E2">
              <w:rPr>
                <w:spacing w:val="-2"/>
              </w:rPr>
              <w:t>GDPR</w:t>
            </w:r>
            <w:r w:rsidRPr="003554E2">
              <w:rPr>
                <w:spacing w:val="-11"/>
              </w:rPr>
              <w:t xml:space="preserve"> </w:t>
            </w:r>
            <w:r w:rsidRPr="003554E2">
              <w:rPr>
                <w:spacing w:val="-2"/>
              </w:rPr>
              <w:t xml:space="preserve">and </w:t>
            </w:r>
            <w:r w:rsidRPr="003554E2">
              <w:t xml:space="preserve">upholding the principles of </w:t>
            </w:r>
            <w:r w:rsidRPr="003554E2">
              <w:rPr>
                <w:spacing w:val="-2"/>
              </w:rPr>
              <w:t>confidentiality.</w:t>
            </w:r>
          </w:p>
          <w:p w14:paraId="5947DEC3" w14:textId="77777777" w:rsidR="002B6606" w:rsidRDefault="002B6606" w:rsidP="002B6606">
            <w:pPr>
              <w:pStyle w:val="TableParagraph"/>
              <w:ind w:right="87"/>
              <w:jc w:val="both"/>
              <w:rPr>
                <w:spacing w:val="-2"/>
              </w:rPr>
            </w:pPr>
          </w:p>
          <w:p w14:paraId="18793DCD" w14:textId="0C56F8F5" w:rsidR="002B6606" w:rsidRDefault="002B6606" w:rsidP="002B6606">
            <w:pPr>
              <w:pStyle w:val="TableParagraph"/>
              <w:ind w:right="87"/>
              <w:jc w:val="both"/>
            </w:pPr>
            <w:r>
              <w:t>Good basic knowledge of IT packages, such as CPOMS, MIS systems, and Office products.</w:t>
            </w:r>
          </w:p>
          <w:p w14:paraId="544D6046" w14:textId="77777777" w:rsidR="006606CE" w:rsidRPr="00B11BA8" w:rsidRDefault="006606CE" w:rsidP="00C74314">
            <w:pPr>
              <w:rPr>
                <w:bCs/>
              </w:rPr>
            </w:pPr>
          </w:p>
        </w:tc>
        <w:tc>
          <w:tcPr>
            <w:tcW w:w="2979" w:type="dxa"/>
          </w:tcPr>
          <w:p w14:paraId="377347E7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5C9A4707" w14:textId="77777777" w:rsidR="006606CE" w:rsidRPr="00752FE1" w:rsidRDefault="006606CE" w:rsidP="00C74314">
            <w:pPr>
              <w:jc w:val="center"/>
            </w:pPr>
          </w:p>
          <w:p w14:paraId="25A3B6C7" w14:textId="77777777" w:rsidR="006606CE" w:rsidRDefault="006606CE" w:rsidP="00C74314">
            <w:pPr>
              <w:jc w:val="center"/>
            </w:pPr>
            <w:r w:rsidRPr="00752FE1">
              <w:t>AF / I</w:t>
            </w:r>
          </w:p>
          <w:p w14:paraId="14A7C4F7" w14:textId="77777777" w:rsidR="006606CE" w:rsidRDefault="006606CE" w:rsidP="00C74314">
            <w:pPr>
              <w:jc w:val="center"/>
            </w:pPr>
          </w:p>
          <w:p w14:paraId="033BF4F3" w14:textId="77777777" w:rsidR="006606CE" w:rsidRDefault="006606CE" w:rsidP="00C74314">
            <w:pPr>
              <w:jc w:val="center"/>
            </w:pPr>
          </w:p>
          <w:p w14:paraId="2E30D11D" w14:textId="77777777" w:rsidR="006606CE" w:rsidRDefault="006606CE" w:rsidP="00C74314">
            <w:pPr>
              <w:jc w:val="center"/>
            </w:pPr>
          </w:p>
          <w:p w14:paraId="21D32047" w14:textId="77777777" w:rsidR="006606CE" w:rsidRDefault="006606CE" w:rsidP="00C74314">
            <w:pPr>
              <w:jc w:val="center"/>
            </w:pPr>
          </w:p>
          <w:p w14:paraId="3B8A0D00" w14:textId="77777777" w:rsidR="006606CE" w:rsidRDefault="006606CE" w:rsidP="00C74314">
            <w:pPr>
              <w:jc w:val="center"/>
            </w:pPr>
          </w:p>
          <w:p w14:paraId="3A217E3C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31F49758" w14:textId="77777777" w:rsidR="006606CE" w:rsidRDefault="006606CE" w:rsidP="00C74314">
            <w:pPr>
              <w:jc w:val="center"/>
            </w:pPr>
          </w:p>
          <w:p w14:paraId="0F5ED2C1" w14:textId="77777777" w:rsidR="006606CE" w:rsidRDefault="006606CE" w:rsidP="00C74314">
            <w:pPr>
              <w:jc w:val="center"/>
            </w:pPr>
          </w:p>
          <w:p w14:paraId="43C7EA0A" w14:textId="77777777" w:rsidR="006606CE" w:rsidRDefault="006606CE" w:rsidP="00C74314">
            <w:pPr>
              <w:jc w:val="center"/>
            </w:pPr>
          </w:p>
          <w:p w14:paraId="676A56C0" w14:textId="77777777" w:rsidR="006606CE" w:rsidRDefault="006606CE" w:rsidP="00C74314">
            <w:pPr>
              <w:jc w:val="center"/>
            </w:pPr>
          </w:p>
          <w:p w14:paraId="171574B6" w14:textId="77777777" w:rsidR="00D836C5" w:rsidRDefault="00D836C5" w:rsidP="00C74314">
            <w:pPr>
              <w:jc w:val="center"/>
            </w:pPr>
          </w:p>
          <w:p w14:paraId="6B5D1367" w14:textId="77777777" w:rsidR="00D836C5" w:rsidRDefault="00D836C5" w:rsidP="00C74314">
            <w:pPr>
              <w:jc w:val="center"/>
            </w:pPr>
          </w:p>
          <w:p w14:paraId="18EA8034" w14:textId="77777777" w:rsidR="00D836C5" w:rsidRDefault="00D836C5" w:rsidP="00D836C5"/>
          <w:p w14:paraId="758EEAC6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06D1A4C5" w14:textId="77777777" w:rsidR="006606CE" w:rsidRDefault="006606CE" w:rsidP="00C74314">
            <w:pPr>
              <w:jc w:val="center"/>
            </w:pPr>
          </w:p>
          <w:p w14:paraId="33AAD057" w14:textId="77777777" w:rsidR="006606CE" w:rsidRDefault="006606CE" w:rsidP="00C74314">
            <w:pPr>
              <w:jc w:val="center"/>
            </w:pPr>
          </w:p>
          <w:p w14:paraId="3B076AFA" w14:textId="77777777" w:rsidR="006606CE" w:rsidRDefault="006606CE" w:rsidP="00C74314">
            <w:pPr>
              <w:jc w:val="center"/>
            </w:pPr>
          </w:p>
          <w:p w14:paraId="2C871CC9" w14:textId="77777777" w:rsidR="00D836C5" w:rsidRDefault="00D836C5" w:rsidP="00C74314">
            <w:pPr>
              <w:jc w:val="center"/>
            </w:pPr>
          </w:p>
          <w:p w14:paraId="71CB7B14" w14:textId="77777777" w:rsidR="00D836C5" w:rsidRDefault="00D836C5" w:rsidP="00C74314">
            <w:pPr>
              <w:jc w:val="center"/>
            </w:pPr>
          </w:p>
          <w:p w14:paraId="245E65BE" w14:textId="77777777" w:rsidR="00D836C5" w:rsidRDefault="00D836C5" w:rsidP="00C74314">
            <w:pPr>
              <w:jc w:val="center"/>
            </w:pPr>
          </w:p>
          <w:p w14:paraId="339277E6" w14:textId="77777777" w:rsidR="00D836C5" w:rsidRDefault="00D836C5" w:rsidP="00C74314">
            <w:pPr>
              <w:jc w:val="center"/>
            </w:pPr>
          </w:p>
          <w:p w14:paraId="6A85EC5A" w14:textId="77777777" w:rsidR="00D836C5" w:rsidRDefault="00D836C5" w:rsidP="00C74314">
            <w:pPr>
              <w:jc w:val="center"/>
            </w:pPr>
          </w:p>
          <w:p w14:paraId="269FDCB4" w14:textId="150E8EB8" w:rsidR="006606CE" w:rsidRDefault="006606CE" w:rsidP="00C74314">
            <w:pPr>
              <w:jc w:val="center"/>
            </w:pPr>
            <w:r>
              <w:t>AF / I</w:t>
            </w:r>
          </w:p>
          <w:p w14:paraId="5DE29DBC" w14:textId="77777777" w:rsidR="006606CE" w:rsidRDefault="006606CE" w:rsidP="00C74314">
            <w:pPr>
              <w:jc w:val="center"/>
            </w:pPr>
          </w:p>
          <w:p w14:paraId="59CA25EA" w14:textId="77777777" w:rsidR="006606CE" w:rsidRDefault="006606CE" w:rsidP="00C74314">
            <w:pPr>
              <w:jc w:val="center"/>
            </w:pPr>
          </w:p>
          <w:p w14:paraId="3B1D5C12" w14:textId="77777777" w:rsidR="006606CE" w:rsidRDefault="006606CE" w:rsidP="00C74314">
            <w:pPr>
              <w:jc w:val="center"/>
            </w:pPr>
          </w:p>
          <w:p w14:paraId="7062051D" w14:textId="77777777" w:rsidR="006606CE" w:rsidRDefault="006606CE" w:rsidP="00C74314">
            <w:pPr>
              <w:jc w:val="center"/>
            </w:pPr>
          </w:p>
          <w:p w14:paraId="7B6B1CEC" w14:textId="77777777" w:rsidR="006606CE" w:rsidRDefault="006606CE" w:rsidP="00C74314">
            <w:pPr>
              <w:jc w:val="center"/>
            </w:pPr>
          </w:p>
          <w:p w14:paraId="57417F72" w14:textId="77777777" w:rsidR="006606CE" w:rsidRDefault="006606CE" w:rsidP="00C74314">
            <w:pPr>
              <w:jc w:val="center"/>
            </w:pPr>
            <w:r>
              <w:t>AF / I</w:t>
            </w:r>
          </w:p>
          <w:p w14:paraId="60F634C2" w14:textId="77777777" w:rsidR="00D836C5" w:rsidRDefault="00D836C5" w:rsidP="00D836C5"/>
          <w:p w14:paraId="769BBC14" w14:textId="77777777" w:rsidR="00D836C5" w:rsidRDefault="00D836C5" w:rsidP="00D836C5">
            <w:pPr>
              <w:jc w:val="center"/>
            </w:pPr>
          </w:p>
          <w:p w14:paraId="4F8B4B78" w14:textId="77777777" w:rsidR="00D836C5" w:rsidRPr="00752FE1" w:rsidRDefault="00D836C5" w:rsidP="00D836C5">
            <w:pPr>
              <w:jc w:val="center"/>
            </w:pPr>
            <w:r>
              <w:t>AF / I</w:t>
            </w:r>
          </w:p>
          <w:p w14:paraId="6467A116" w14:textId="77777777" w:rsidR="00D836C5" w:rsidRDefault="00D836C5" w:rsidP="00C74314">
            <w:pPr>
              <w:jc w:val="center"/>
            </w:pPr>
          </w:p>
          <w:p w14:paraId="06C3200B" w14:textId="77777777" w:rsidR="006606CE" w:rsidRDefault="006606CE" w:rsidP="00C74314">
            <w:pPr>
              <w:jc w:val="center"/>
            </w:pPr>
          </w:p>
          <w:p w14:paraId="06B1017E" w14:textId="77777777" w:rsidR="006606CE" w:rsidRDefault="006606CE" w:rsidP="00C74314">
            <w:pPr>
              <w:jc w:val="center"/>
            </w:pPr>
          </w:p>
          <w:p w14:paraId="4F92FACA" w14:textId="77777777" w:rsidR="006606CE" w:rsidRPr="00752FE1" w:rsidRDefault="006606CE" w:rsidP="00C74314">
            <w:pPr>
              <w:jc w:val="center"/>
            </w:pPr>
          </w:p>
        </w:tc>
      </w:tr>
      <w:tr w:rsidR="006606CE" w14:paraId="7AF00591" w14:textId="77777777" w:rsidTr="00C74314">
        <w:tc>
          <w:tcPr>
            <w:tcW w:w="1908" w:type="dxa"/>
          </w:tcPr>
          <w:p w14:paraId="662928A8" w14:textId="77777777" w:rsidR="006606CE" w:rsidRPr="00752FE1" w:rsidRDefault="006606CE" w:rsidP="00C74314">
            <w:pPr>
              <w:rPr>
                <w:b/>
              </w:rPr>
            </w:pPr>
          </w:p>
          <w:p w14:paraId="5409ADF7" w14:textId="77777777" w:rsidR="006606CE" w:rsidRPr="00752FE1" w:rsidRDefault="006606CE" w:rsidP="00C74314">
            <w:pPr>
              <w:rPr>
                <w:b/>
              </w:rPr>
            </w:pPr>
            <w:r w:rsidRPr="00752FE1">
              <w:rPr>
                <w:b/>
              </w:rPr>
              <w:t>Work circumstances</w:t>
            </w:r>
          </w:p>
          <w:p w14:paraId="1263BD04" w14:textId="77777777" w:rsidR="006606CE" w:rsidRPr="00752FE1" w:rsidRDefault="006606CE" w:rsidP="00C74314">
            <w:pPr>
              <w:rPr>
                <w:b/>
              </w:rPr>
            </w:pPr>
          </w:p>
        </w:tc>
        <w:tc>
          <w:tcPr>
            <w:tcW w:w="3621" w:type="dxa"/>
          </w:tcPr>
          <w:p w14:paraId="17570597" w14:textId="77777777" w:rsidR="006606CE" w:rsidRPr="00752FE1" w:rsidRDefault="006606CE" w:rsidP="00C74314">
            <w:pPr>
              <w:pStyle w:val="BodyText"/>
            </w:pPr>
          </w:p>
          <w:p w14:paraId="68B93BDD" w14:textId="77777777" w:rsidR="002E6887" w:rsidRDefault="002E6887" w:rsidP="00C74314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Driving license and own transport to allow regular travel between school sites.</w:t>
            </w:r>
          </w:p>
          <w:p w14:paraId="3ACC56E9" w14:textId="77777777" w:rsidR="002E6887" w:rsidRDefault="002E6887" w:rsidP="00C74314">
            <w:pPr>
              <w:pStyle w:val="BodyText"/>
              <w:rPr>
                <w:b w:val="0"/>
              </w:rPr>
            </w:pPr>
          </w:p>
          <w:p w14:paraId="007E421C" w14:textId="5255A5F4" w:rsidR="006606CE" w:rsidRDefault="006606CE" w:rsidP="00C74314">
            <w:pPr>
              <w:pStyle w:val="BodyText"/>
              <w:rPr>
                <w:b w:val="0"/>
              </w:rPr>
            </w:pPr>
            <w:r w:rsidRPr="00835C9B">
              <w:rPr>
                <w:b w:val="0"/>
              </w:rPr>
              <w:t>To work occasionally out of school hours</w:t>
            </w:r>
          </w:p>
          <w:p w14:paraId="63C5CAF1" w14:textId="77777777" w:rsidR="0029662E" w:rsidRDefault="0029662E" w:rsidP="00C74314">
            <w:pPr>
              <w:pStyle w:val="BodyText"/>
              <w:rPr>
                <w:b w:val="0"/>
              </w:rPr>
            </w:pPr>
          </w:p>
          <w:p w14:paraId="567B1AC7" w14:textId="2ABAB4C3" w:rsidR="0029662E" w:rsidRPr="00835C9B" w:rsidRDefault="00082651" w:rsidP="00C74314">
            <w:pPr>
              <w:pStyle w:val="BodyText"/>
              <w:rPr>
                <w:b w:val="0"/>
              </w:rPr>
            </w:pPr>
            <w:r w:rsidRPr="00082651">
              <w:rPr>
                <w:b w:val="0"/>
              </w:rPr>
              <w:t>Willingness to participate in relevant training and development opportunities.</w:t>
            </w:r>
          </w:p>
          <w:p w14:paraId="06BACDE5" w14:textId="77777777" w:rsidR="006606CE" w:rsidRPr="00835C9B" w:rsidRDefault="006606CE" w:rsidP="00C74314">
            <w:pPr>
              <w:pStyle w:val="BodyText"/>
              <w:rPr>
                <w:b w:val="0"/>
              </w:rPr>
            </w:pPr>
          </w:p>
          <w:p w14:paraId="477973A1" w14:textId="77777777" w:rsidR="006606CE" w:rsidRPr="00835C9B" w:rsidRDefault="006606CE" w:rsidP="00C74314">
            <w:pPr>
              <w:pStyle w:val="BodyText"/>
              <w:rPr>
                <w:b w:val="0"/>
                <w:color w:val="000000" w:themeColor="text1"/>
              </w:rPr>
            </w:pPr>
            <w:r w:rsidRPr="00835C9B">
              <w:rPr>
                <w:b w:val="0"/>
                <w:color w:val="000000" w:themeColor="text1"/>
              </w:rPr>
              <w:t>Could be the requirement to make home visits for which an appropriately insured vehicle needs to be available to use</w:t>
            </w:r>
          </w:p>
          <w:p w14:paraId="1955B7A0" w14:textId="77777777" w:rsidR="006606CE" w:rsidRPr="00752FE1" w:rsidRDefault="006606CE" w:rsidP="00C74314">
            <w:pPr>
              <w:pStyle w:val="BodyText"/>
            </w:pPr>
          </w:p>
        </w:tc>
        <w:tc>
          <w:tcPr>
            <w:tcW w:w="2979" w:type="dxa"/>
          </w:tcPr>
          <w:p w14:paraId="087245E7" w14:textId="77777777" w:rsidR="006606CE" w:rsidRPr="00752FE1" w:rsidRDefault="006606CE" w:rsidP="00C74314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22F05B0E" w14:textId="77777777" w:rsidR="006606CE" w:rsidRPr="00752FE1" w:rsidRDefault="006606CE" w:rsidP="00C74314">
            <w:pPr>
              <w:jc w:val="center"/>
            </w:pPr>
          </w:p>
          <w:p w14:paraId="79E1DB09" w14:textId="77777777" w:rsidR="006606CE" w:rsidRDefault="006606CE" w:rsidP="00C74314">
            <w:pPr>
              <w:jc w:val="center"/>
            </w:pPr>
            <w:r w:rsidRPr="00752FE1">
              <w:t>I</w:t>
            </w:r>
          </w:p>
          <w:p w14:paraId="689CD5E3" w14:textId="77777777" w:rsidR="006606CE" w:rsidRDefault="006606CE" w:rsidP="00C74314">
            <w:pPr>
              <w:jc w:val="center"/>
            </w:pPr>
          </w:p>
          <w:p w14:paraId="63C65BC6" w14:textId="77777777" w:rsidR="006606CE" w:rsidRDefault="006606CE" w:rsidP="00C74314">
            <w:pPr>
              <w:jc w:val="center"/>
            </w:pPr>
          </w:p>
          <w:p w14:paraId="3B7D29DF" w14:textId="77777777" w:rsidR="006606CE" w:rsidRDefault="006606CE" w:rsidP="00C74314">
            <w:pPr>
              <w:jc w:val="center"/>
            </w:pPr>
            <w:r>
              <w:t>I</w:t>
            </w:r>
          </w:p>
          <w:p w14:paraId="0C1A27D2" w14:textId="77777777" w:rsidR="00D836C5" w:rsidRDefault="00D836C5" w:rsidP="00C74314">
            <w:pPr>
              <w:jc w:val="center"/>
            </w:pPr>
          </w:p>
          <w:p w14:paraId="7083F387" w14:textId="77777777" w:rsidR="00D836C5" w:rsidRDefault="00D836C5" w:rsidP="00C74314">
            <w:pPr>
              <w:jc w:val="center"/>
            </w:pPr>
          </w:p>
          <w:p w14:paraId="7316C633" w14:textId="77777777" w:rsidR="00D836C5" w:rsidRDefault="00D836C5" w:rsidP="00C74314">
            <w:pPr>
              <w:jc w:val="center"/>
            </w:pPr>
          </w:p>
          <w:p w14:paraId="4BBBB3DD" w14:textId="4BBE974D" w:rsidR="00D836C5" w:rsidRPr="00752FE1" w:rsidRDefault="00D836C5" w:rsidP="00C74314">
            <w:pPr>
              <w:jc w:val="center"/>
            </w:pPr>
            <w:r>
              <w:t>I</w:t>
            </w:r>
          </w:p>
        </w:tc>
      </w:tr>
    </w:tbl>
    <w:p w14:paraId="6512752C" w14:textId="77777777" w:rsidR="006606CE" w:rsidRPr="0084399F" w:rsidRDefault="006606CE" w:rsidP="006606CE">
      <w:pPr>
        <w:pStyle w:val="Title"/>
        <w:jc w:val="left"/>
        <w:rPr>
          <w:sz w:val="16"/>
          <w:szCs w:val="16"/>
          <w:u w:val="single"/>
        </w:rPr>
      </w:pPr>
    </w:p>
    <w:p w14:paraId="10260F99" w14:textId="77777777" w:rsidR="006606CE" w:rsidRDefault="006606CE" w:rsidP="006606CE">
      <w:pPr>
        <w:jc w:val="both"/>
      </w:pPr>
      <w:r w:rsidRPr="00B21268">
        <w:rPr>
          <w:i/>
        </w:rPr>
        <w:t>Abbreviations:</w:t>
      </w:r>
      <w:r w:rsidRPr="00B21268">
        <w:t xml:space="preserve"> AF = A</w:t>
      </w:r>
      <w:r>
        <w:t>pplication Form; I = Interview.</w:t>
      </w:r>
    </w:p>
    <w:p w14:paraId="1F3128AA" w14:textId="77777777" w:rsidR="006606CE" w:rsidRPr="00B55592" w:rsidRDefault="006606CE" w:rsidP="006606CE">
      <w:pPr>
        <w:jc w:val="both"/>
        <w:rPr>
          <w:sz w:val="16"/>
          <w:szCs w:val="16"/>
        </w:rPr>
      </w:pPr>
    </w:p>
    <w:p w14:paraId="3BF1D18F" w14:textId="77777777" w:rsidR="006606CE" w:rsidRPr="00B55592" w:rsidRDefault="006606CE" w:rsidP="006606CE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>
        <w:rPr>
          <w:b/>
          <w:bCs/>
        </w:rPr>
        <w:t xml:space="preserve"> essential criteria will be invited to interview</w:t>
      </w:r>
    </w:p>
    <w:p w14:paraId="47011F95" w14:textId="77777777" w:rsidR="006606CE" w:rsidRPr="009E7DCB" w:rsidRDefault="006606CE" w:rsidP="006606CE">
      <w:pPr>
        <w:rPr>
          <w:rFonts w:cs="Arial"/>
        </w:rPr>
      </w:pPr>
    </w:p>
    <w:p w14:paraId="7856BF01" w14:textId="77777777" w:rsidR="006606CE" w:rsidRPr="00AB11D3" w:rsidRDefault="006606CE" w:rsidP="006C03AE">
      <w:pPr>
        <w:tabs>
          <w:tab w:val="left" w:pos="3840"/>
        </w:tabs>
        <w:rPr>
          <w:rFonts w:cs="Arial"/>
        </w:rPr>
      </w:pPr>
    </w:p>
    <w:sectPr w:rsidR="006606CE" w:rsidRPr="00AB11D3" w:rsidSect="001F7E6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092A" w14:textId="77777777" w:rsidR="009A7025" w:rsidRDefault="009A7025">
      <w:r>
        <w:separator/>
      </w:r>
    </w:p>
  </w:endnote>
  <w:endnote w:type="continuationSeparator" w:id="0">
    <w:p w14:paraId="13A283C1" w14:textId="77777777" w:rsidR="009A7025" w:rsidRDefault="009A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4" w14:textId="77777777" w:rsidR="007C4402" w:rsidRDefault="007C440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355354D0" wp14:editId="355354D1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354C5" w14:textId="77777777" w:rsidR="007C4402" w:rsidRDefault="007C4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C" w14:textId="77777777" w:rsidR="007C4402" w:rsidRDefault="007C4402">
    <w:pPr>
      <w:pStyle w:val="Footer"/>
    </w:pPr>
  </w:p>
  <w:p w14:paraId="355354CD" w14:textId="77777777" w:rsidR="007C4402" w:rsidRDefault="007C440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5354D2" wp14:editId="355354D3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CB03" w14:textId="77777777" w:rsidR="009A7025" w:rsidRDefault="009A7025">
      <w:r>
        <w:separator/>
      </w:r>
    </w:p>
  </w:footnote>
  <w:footnote w:type="continuationSeparator" w:id="0">
    <w:p w14:paraId="554EB724" w14:textId="77777777" w:rsidR="009A7025" w:rsidRDefault="009A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3" w14:textId="77777777" w:rsidR="007C4402" w:rsidRDefault="007C44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55354CE" wp14:editId="355354CF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4C6" w14:textId="77777777" w:rsidR="007C4402" w:rsidRDefault="007C4402" w:rsidP="0080674D">
    <w:pPr>
      <w:pStyle w:val="Header"/>
    </w:pPr>
  </w:p>
  <w:p w14:paraId="355354C7" w14:textId="77777777" w:rsidR="007C4402" w:rsidRDefault="007C4402" w:rsidP="0080674D">
    <w:pPr>
      <w:pStyle w:val="Header"/>
    </w:pPr>
  </w:p>
  <w:p w14:paraId="355354C8" w14:textId="77777777" w:rsidR="007C4402" w:rsidRDefault="007C4402">
    <w:pPr>
      <w:pStyle w:val="Header"/>
    </w:pPr>
  </w:p>
  <w:p w14:paraId="355354C9" w14:textId="77777777" w:rsidR="007C4402" w:rsidRDefault="007C4402">
    <w:pPr>
      <w:pStyle w:val="Header"/>
    </w:pPr>
  </w:p>
  <w:p w14:paraId="355354CA" w14:textId="77777777" w:rsidR="00C41EF8" w:rsidRDefault="00C41EF8">
    <w:pPr>
      <w:pStyle w:val="Header"/>
    </w:pPr>
  </w:p>
  <w:p w14:paraId="355354CB" w14:textId="77777777" w:rsidR="00C41EF8" w:rsidRDefault="00C41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387BB6"/>
    <w:lvl w:ilvl="0">
      <w:start w:val="1"/>
      <w:numFmt w:val="bullet"/>
      <w:pStyle w:val="List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</w:abstractNum>
  <w:abstractNum w:abstractNumId="1" w15:restartNumberingAfterBreak="0">
    <w:nsid w:val="2C086845"/>
    <w:multiLevelType w:val="hybridMultilevel"/>
    <w:tmpl w:val="F0D6E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52440"/>
    <w:multiLevelType w:val="hybridMultilevel"/>
    <w:tmpl w:val="910CEFEE"/>
    <w:lvl w:ilvl="0" w:tplc="ED4ADD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670C0"/>
    <w:multiLevelType w:val="hybridMultilevel"/>
    <w:tmpl w:val="864A4F78"/>
    <w:lvl w:ilvl="0" w:tplc="2E503936">
      <w:start w:val="1"/>
      <w:numFmt w:val="decimal"/>
      <w:lvlText w:val="%1."/>
      <w:lvlJc w:val="left"/>
      <w:pPr>
        <w:ind w:left="13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020AD7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F6C223BE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3" w:tplc="792057C0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C1C88FB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01301058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48FC59A2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0C8A79C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CEC020F4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6F73744"/>
    <w:multiLevelType w:val="hybridMultilevel"/>
    <w:tmpl w:val="FDE85180"/>
    <w:lvl w:ilvl="0" w:tplc="0809000F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48570260"/>
    <w:multiLevelType w:val="hybridMultilevel"/>
    <w:tmpl w:val="C0121618"/>
    <w:lvl w:ilvl="0" w:tplc="296EA45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AD50EC5"/>
    <w:multiLevelType w:val="hybridMultilevel"/>
    <w:tmpl w:val="D534AD14"/>
    <w:lvl w:ilvl="0" w:tplc="72AA71A8">
      <w:start w:val="1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A77B5"/>
    <w:multiLevelType w:val="hybridMultilevel"/>
    <w:tmpl w:val="420881E4"/>
    <w:lvl w:ilvl="0" w:tplc="A40CCCA0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69E"/>
    <w:multiLevelType w:val="hybridMultilevel"/>
    <w:tmpl w:val="A6964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B4410"/>
    <w:multiLevelType w:val="hybridMultilevel"/>
    <w:tmpl w:val="B6927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90B62"/>
    <w:multiLevelType w:val="hybridMultilevel"/>
    <w:tmpl w:val="9BBC0EC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704C3"/>
    <w:multiLevelType w:val="hybridMultilevel"/>
    <w:tmpl w:val="BFDCF34A"/>
    <w:lvl w:ilvl="0" w:tplc="EA72AB64">
      <w:start w:val="6"/>
      <w:numFmt w:val="decimal"/>
      <w:lvlText w:val="%1."/>
      <w:lvlJc w:val="left"/>
      <w:pPr>
        <w:ind w:left="13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82B0A8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D45C77F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3" w:tplc="CC706208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61149A4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65BC626A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0AB8A77A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9AA63C8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4AC0015C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num w:numId="1" w16cid:durableId="446628954">
    <w:abstractNumId w:val="10"/>
  </w:num>
  <w:num w:numId="2" w16cid:durableId="757947883">
    <w:abstractNumId w:val="2"/>
  </w:num>
  <w:num w:numId="3" w16cid:durableId="501237447">
    <w:abstractNumId w:val="1"/>
  </w:num>
  <w:num w:numId="4" w16cid:durableId="1385519161">
    <w:abstractNumId w:val="11"/>
  </w:num>
  <w:num w:numId="5" w16cid:durableId="7872659">
    <w:abstractNumId w:val="0"/>
  </w:num>
  <w:num w:numId="6" w16cid:durableId="557203509">
    <w:abstractNumId w:val="8"/>
  </w:num>
  <w:num w:numId="7" w16cid:durableId="579294013">
    <w:abstractNumId w:val="9"/>
  </w:num>
  <w:num w:numId="8" w16cid:durableId="1722510747">
    <w:abstractNumId w:val="6"/>
  </w:num>
  <w:num w:numId="9" w16cid:durableId="678047482">
    <w:abstractNumId w:val="5"/>
  </w:num>
  <w:num w:numId="10" w16cid:durableId="681902972">
    <w:abstractNumId w:val="7"/>
  </w:num>
  <w:num w:numId="11" w16cid:durableId="2085764054">
    <w:abstractNumId w:val="4"/>
  </w:num>
  <w:num w:numId="12" w16cid:durableId="1992517804">
    <w:abstractNumId w:val="12"/>
  </w:num>
  <w:num w:numId="13" w16cid:durableId="63938706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12ED0"/>
    <w:rsid w:val="000159C7"/>
    <w:rsid w:val="00021631"/>
    <w:rsid w:val="0003086E"/>
    <w:rsid w:val="00034215"/>
    <w:rsid w:val="00035F22"/>
    <w:rsid w:val="0004520E"/>
    <w:rsid w:val="00052E05"/>
    <w:rsid w:val="00053168"/>
    <w:rsid w:val="00054434"/>
    <w:rsid w:val="0005499E"/>
    <w:rsid w:val="0006222D"/>
    <w:rsid w:val="000626FC"/>
    <w:rsid w:val="000706B3"/>
    <w:rsid w:val="0007456A"/>
    <w:rsid w:val="00082651"/>
    <w:rsid w:val="00082A32"/>
    <w:rsid w:val="000935E5"/>
    <w:rsid w:val="00097B76"/>
    <w:rsid w:val="000A0A1E"/>
    <w:rsid w:val="000A3BA9"/>
    <w:rsid w:val="000A451F"/>
    <w:rsid w:val="000A6C87"/>
    <w:rsid w:val="000A6DD8"/>
    <w:rsid w:val="000B1CA0"/>
    <w:rsid w:val="000B3BF0"/>
    <w:rsid w:val="000C494C"/>
    <w:rsid w:val="000C6D62"/>
    <w:rsid w:val="000D3CCC"/>
    <w:rsid w:val="000E1AC1"/>
    <w:rsid w:val="000E3331"/>
    <w:rsid w:val="000E5343"/>
    <w:rsid w:val="00103288"/>
    <w:rsid w:val="00105584"/>
    <w:rsid w:val="001170C4"/>
    <w:rsid w:val="00120579"/>
    <w:rsid w:val="0013126D"/>
    <w:rsid w:val="0013261C"/>
    <w:rsid w:val="00141494"/>
    <w:rsid w:val="001416C7"/>
    <w:rsid w:val="00146EB5"/>
    <w:rsid w:val="00152F6F"/>
    <w:rsid w:val="00162A86"/>
    <w:rsid w:val="00164956"/>
    <w:rsid w:val="00171EF6"/>
    <w:rsid w:val="001812C9"/>
    <w:rsid w:val="00182EF0"/>
    <w:rsid w:val="00183B8F"/>
    <w:rsid w:val="00191367"/>
    <w:rsid w:val="001944F1"/>
    <w:rsid w:val="001A2929"/>
    <w:rsid w:val="001A31B5"/>
    <w:rsid w:val="001A658F"/>
    <w:rsid w:val="001A7413"/>
    <w:rsid w:val="001A764C"/>
    <w:rsid w:val="001B0024"/>
    <w:rsid w:val="001B105C"/>
    <w:rsid w:val="001D0E9D"/>
    <w:rsid w:val="001D4AFB"/>
    <w:rsid w:val="001D7CA7"/>
    <w:rsid w:val="001E2FDA"/>
    <w:rsid w:val="001E3225"/>
    <w:rsid w:val="001E4A03"/>
    <w:rsid w:val="001F1492"/>
    <w:rsid w:val="001F7E6E"/>
    <w:rsid w:val="00200F44"/>
    <w:rsid w:val="00210C1C"/>
    <w:rsid w:val="002114FF"/>
    <w:rsid w:val="00213597"/>
    <w:rsid w:val="00216D36"/>
    <w:rsid w:val="00222114"/>
    <w:rsid w:val="00226C7A"/>
    <w:rsid w:val="00230258"/>
    <w:rsid w:val="002362DB"/>
    <w:rsid w:val="00245DD1"/>
    <w:rsid w:val="00247652"/>
    <w:rsid w:val="002514CD"/>
    <w:rsid w:val="00255E11"/>
    <w:rsid w:val="0026092F"/>
    <w:rsid w:val="00285B50"/>
    <w:rsid w:val="0029662E"/>
    <w:rsid w:val="002B6606"/>
    <w:rsid w:val="002C2A67"/>
    <w:rsid w:val="002C3F88"/>
    <w:rsid w:val="002C77A6"/>
    <w:rsid w:val="002D0FC5"/>
    <w:rsid w:val="002D76D3"/>
    <w:rsid w:val="002E2D5C"/>
    <w:rsid w:val="002E6887"/>
    <w:rsid w:val="002F110F"/>
    <w:rsid w:val="002F7ECA"/>
    <w:rsid w:val="0030472B"/>
    <w:rsid w:val="0030583E"/>
    <w:rsid w:val="00311548"/>
    <w:rsid w:val="0031481D"/>
    <w:rsid w:val="003215F6"/>
    <w:rsid w:val="00334A6C"/>
    <w:rsid w:val="0034020B"/>
    <w:rsid w:val="003416AB"/>
    <w:rsid w:val="00345119"/>
    <w:rsid w:val="0035009F"/>
    <w:rsid w:val="00350232"/>
    <w:rsid w:val="003642C6"/>
    <w:rsid w:val="003763E3"/>
    <w:rsid w:val="00376798"/>
    <w:rsid w:val="00381418"/>
    <w:rsid w:val="00387F7E"/>
    <w:rsid w:val="00391EE2"/>
    <w:rsid w:val="0039681D"/>
    <w:rsid w:val="003A02BD"/>
    <w:rsid w:val="003A1D98"/>
    <w:rsid w:val="003A5085"/>
    <w:rsid w:val="003A5931"/>
    <w:rsid w:val="003B542C"/>
    <w:rsid w:val="003B607C"/>
    <w:rsid w:val="003C02E1"/>
    <w:rsid w:val="003C5B93"/>
    <w:rsid w:val="003D504E"/>
    <w:rsid w:val="003D65D4"/>
    <w:rsid w:val="003D7926"/>
    <w:rsid w:val="003E246D"/>
    <w:rsid w:val="003E5A5E"/>
    <w:rsid w:val="003E61CC"/>
    <w:rsid w:val="00400361"/>
    <w:rsid w:val="00403FD6"/>
    <w:rsid w:val="004150F8"/>
    <w:rsid w:val="004214AA"/>
    <w:rsid w:val="00423B41"/>
    <w:rsid w:val="004354AE"/>
    <w:rsid w:val="004358CA"/>
    <w:rsid w:val="00442A37"/>
    <w:rsid w:val="00443DA3"/>
    <w:rsid w:val="0046287E"/>
    <w:rsid w:val="004632D5"/>
    <w:rsid w:val="00476028"/>
    <w:rsid w:val="0048049F"/>
    <w:rsid w:val="0048177E"/>
    <w:rsid w:val="00482D3C"/>
    <w:rsid w:val="00495B4F"/>
    <w:rsid w:val="004B58B8"/>
    <w:rsid w:val="004C1C49"/>
    <w:rsid w:val="004C285C"/>
    <w:rsid w:val="004D0406"/>
    <w:rsid w:val="004D38BE"/>
    <w:rsid w:val="004D774B"/>
    <w:rsid w:val="004E07EC"/>
    <w:rsid w:val="004E0D30"/>
    <w:rsid w:val="004E3984"/>
    <w:rsid w:val="004F4341"/>
    <w:rsid w:val="005045C8"/>
    <w:rsid w:val="005051B4"/>
    <w:rsid w:val="0052148A"/>
    <w:rsid w:val="005226DC"/>
    <w:rsid w:val="00523607"/>
    <w:rsid w:val="00524265"/>
    <w:rsid w:val="00533A27"/>
    <w:rsid w:val="00534F29"/>
    <w:rsid w:val="005528B1"/>
    <w:rsid w:val="00561A7E"/>
    <w:rsid w:val="0056274E"/>
    <w:rsid w:val="005643C6"/>
    <w:rsid w:val="00567F9E"/>
    <w:rsid w:val="005743C1"/>
    <w:rsid w:val="00583A53"/>
    <w:rsid w:val="00584381"/>
    <w:rsid w:val="0058543D"/>
    <w:rsid w:val="00590B5F"/>
    <w:rsid w:val="00591D73"/>
    <w:rsid w:val="0059797C"/>
    <w:rsid w:val="005C08A4"/>
    <w:rsid w:val="005C14C4"/>
    <w:rsid w:val="005D6FF4"/>
    <w:rsid w:val="005D7A1D"/>
    <w:rsid w:val="005E3CDF"/>
    <w:rsid w:val="005E5688"/>
    <w:rsid w:val="00600650"/>
    <w:rsid w:val="006018E2"/>
    <w:rsid w:val="0060238E"/>
    <w:rsid w:val="0061673A"/>
    <w:rsid w:val="00617788"/>
    <w:rsid w:val="006274CE"/>
    <w:rsid w:val="006275BE"/>
    <w:rsid w:val="006418CB"/>
    <w:rsid w:val="00642A68"/>
    <w:rsid w:val="006448C7"/>
    <w:rsid w:val="00651DD2"/>
    <w:rsid w:val="00660374"/>
    <w:rsid w:val="006606CE"/>
    <w:rsid w:val="00672D84"/>
    <w:rsid w:val="00674EBC"/>
    <w:rsid w:val="0068024B"/>
    <w:rsid w:val="00680EAF"/>
    <w:rsid w:val="00686E62"/>
    <w:rsid w:val="0069030E"/>
    <w:rsid w:val="006921E0"/>
    <w:rsid w:val="0069328C"/>
    <w:rsid w:val="006A0039"/>
    <w:rsid w:val="006A3426"/>
    <w:rsid w:val="006B23EA"/>
    <w:rsid w:val="006B452C"/>
    <w:rsid w:val="006C03AE"/>
    <w:rsid w:val="006D0F44"/>
    <w:rsid w:val="006E568A"/>
    <w:rsid w:val="006E5DC9"/>
    <w:rsid w:val="00707E8C"/>
    <w:rsid w:val="00710BB4"/>
    <w:rsid w:val="007139AA"/>
    <w:rsid w:val="00713FAB"/>
    <w:rsid w:val="00724947"/>
    <w:rsid w:val="00732B42"/>
    <w:rsid w:val="00735DA7"/>
    <w:rsid w:val="00737F5D"/>
    <w:rsid w:val="00737FFC"/>
    <w:rsid w:val="00745AD4"/>
    <w:rsid w:val="00751B22"/>
    <w:rsid w:val="00756EB2"/>
    <w:rsid w:val="007578D8"/>
    <w:rsid w:val="00761C1B"/>
    <w:rsid w:val="0077098F"/>
    <w:rsid w:val="007730AE"/>
    <w:rsid w:val="00773E14"/>
    <w:rsid w:val="00775538"/>
    <w:rsid w:val="00790F3A"/>
    <w:rsid w:val="00791713"/>
    <w:rsid w:val="00795458"/>
    <w:rsid w:val="007A20B9"/>
    <w:rsid w:val="007A6241"/>
    <w:rsid w:val="007B768F"/>
    <w:rsid w:val="007B7D0D"/>
    <w:rsid w:val="007C29E4"/>
    <w:rsid w:val="007C4402"/>
    <w:rsid w:val="007C4C49"/>
    <w:rsid w:val="007D39B3"/>
    <w:rsid w:val="007D5E1F"/>
    <w:rsid w:val="007E2119"/>
    <w:rsid w:val="007E6A0F"/>
    <w:rsid w:val="007F06A3"/>
    <w:rsid w:val="007F4822"/>
    <w:rsid w:val="007F4E45"/>
    <w:rsid w:val="0080674D"/>
    <w:rsid w:val="00812F2C"/>
    <w:rsid w:val="0081368B"/>
    <w:rsid w:val="00817188"/>
    <w:rsid w:val="00827205"/>
    <w:rsid w:val="008276EC"/>
    <w:rsid w:val="00835C9B"/>
    <w:rsid w:val="00841782"/>
    <w:rsid w:val="00850BB6"/>
    <w:rsid w:val="00856049"/>
    <w:rsid w:val="00864B88"/>
    <w:rsid w:val="00867DE1"/>
    <w:rsid w:val="00877E42"/>
    <w:rsid w:val="008841BF"/>
    <w:rsid w:val="00885C17"/>
    <w:rsid w:val="00891E37"/>
    <w:rsid w:val="008979E9"/>
    <w:rsid w:val="008A2141"/>
    <w:rsid w:val="008A7D0B"/>
    <w:rsid w:val="008C0CD5"/>
    <w:rsid w:val="008C2EE6"/>
    <w:rsid w:val="008C4D6B"/>
    <w:rsid w:val="008D142F"/>
    <w:rsid w:val="008D3F32"/>
    <w:rsid w:val="008E6D38"/>
    <w:rsid w:val="008E6FF6"/>
    <w:rsid w:val="008F62C8"/>
    <w:rsid w:val="008F6884"/>
    <w:rsid w:val="008F7521"/>
    <w:rsid w:val="0090654A"/>
    <w:rsid w:val="00911C52"/>
    <w:rsid w:val="0091228B"/>
    <w:rsid w:val="0092015C"/>
    <w:rsid w:val="009228FC"/>
    <w:rsid w:val="00923829"/>
    <w:rsid w:val="009336F9"/>
    <w:rsid w:val="009403C3"/>
    <w:rsid w:val="009413D9"/>
    <w:rsid w:val="009424A0"/>
    <w:rsid w:val="00945B90"/>
    <w:rsid w:val="0095126E"/>
    <w:rsid w:val="00952070"/>
    <w:rsid w:val="00953F25"/>
    <w:rsid w:val="00963492"/>
    <w:rsid w:val="00965788"/>
    <w:rsid w:val="00965952"/>
    <w:rsid w:val="009716D6"/>
    <w:rsid w:val="009801B7"/>
    <w:rsid w:val="00982989"/>
    <w:rsid w:val="00987A0D"/>
    <w:rsid w:val="009A6678"/>
    <w:rsid w:val="009A7025"/>
    <w:rsid w:val="009B0664"/>
    <w:rsid w:val="009B3001"/>
    <w:rsid w:val="009B703F"/>
    <w:rsid w:val="009D1455"/>
    <w:rsid w:val="009D7134"/>
    <w:rsid w:val="009E38F5"/>
    <w:rsid w:val="009E4817"/>
    <w:rsid w:val="009F0F1D"/>
    <w:rsid w:val="009F51A5"/>
    <w:rsid w:val="00A111A3"/>
    <w:rsid w:val="00A128AA"/>
    <w:rsid w:val="00A1362B"/>
    <w:rsid w:val="00A14289"/>
    <w:rsid w:val="00A20026"/>
    <w:rsid w:val="00A21B0C"/>
    <w:rsid w:val="00A342B4"/>
    <w:rsid w:val="00A46FB5"/>
    <w:rsid w:val="00A52079"/>
    <w:rsid w:val="00A524AD"/>
    <w:rsid w:val="00A52949"/>
    <w:rsid w:val="00A6032F"/>
    <w:rsid w:val="00A6466B"/>
    <w:rsid w:val="00A66B48"/>
    <w:rsid w:val="00A86316"/>
    <w:rsid w:val="00A9093E"/>
    <w:rsid w:val="00A92DB0"/>
    <w:rsid w:val="00A93FCD"/>
    <w:rsid w:val="00A94FAB"/>
    <w:rsid w:val="00AA3F61"/>
    <w:rsid w:val="00AB11D3"/>
    <w:rsid w:val="00AC0A4F"/>
    <w:rsid w:val="00AC0FD0"/>
    <w:rsid w:val="00AC244A"/>
    <w:rsid w:val="00AD1BC1"/>
    <w:rsid w:val="00AD3046"/>
    <w:rsid w:val="00AD6762"/>
    <w:rsid w:val="00AD7021"/>
    <w:rsid w:val="00AE0721"/>
    <w:rsid w:val="00AE5090"/>
    <w:rsid w:val="00AF6A92"/>
    <w:rsid w:val="00B00D8C"/>
    <w:rsid w:val="00B0168D"/>
    <w:rsid w:val="00B07988"/>
    <w:rsid w:val="00B101FC"/>
    <w:rsid w:val="00B11BA8"/>
    <w:rsid w:val="00B14BBA"/>
    <w:rsid w:val="00B344F4"/>
    <w:rsid w:val="00B36B1F"/>
    <w:rsid w:val="00B44212"/>
    <w:rsid w:val="00B45369"/>
    <w:rsid w:val="00B524EC"/>
    <w:rsid w:val="00B6429F"/>
    <w:rsid w:val="00B65D8A"/>
    <w:rsid w:val="00B6641D"/>
    <w:rsid w:val="00B7062E"/>
    <w:rsid w:val="00B70BC5"/>
    <w:rsid w:val="00B76607"/>
    <w:rsid w:val="00B81CB2"/>
    <w:rsid w:val="00B9026E"/>
    <w:rsid w:val="00B9285D"/>
    <w:rsid w:val="00BA6AB0"/>
    <w:rsid w:val="00BA7C12"/>
    <w:rsid w:val="00BB6EB4"/>
    <w:rsid w:val="00BC2CF9"/>
    <w:rsid w:val="00BC3BE8"/>
    <w:rsid w:val="00BD164A"/>
    <w:rsid w:val="00BD5EF7"/>
    <w:rsid w:val="00BE633C"/>
    <w:rsid w:val="00BF0AC0"/>
    <w:rsid w:val="00BF2244"/>
    <w:rsid w:val="00BF26C9"/>
    <w:rsid w:val="00C00976"/>
    <w:rsid w:val="00C042A6"/>
    <w:rsid w:val="00C11146"/>
    <w:rsid w:val="00C12099"/>
    <w:rsid w:val="00C14125"/>
    <w:rsid w:val="00C2728E"/>
    <w:rsid w:val="00C41EF8"/>
    <w:rsid w:val="00C41F17"/>
    <w:rsid w:val="00C43690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C0E"/>
    <w:rsid w:val="00C82E1A"/>
    <w:rsid w:val="00C8703A"/>
    <w:rsid w:val="00C9605A"/>
    <w:rsid w:val="00C963EB"/>
    <w:rsid w:val="00CA0178"/>
    <w:rsid w:val="00CB33E0"/>
    <w:rsid w:val="00CB6832"/>
    <w:rsid w:val="00CB7139"/>
    <w:rsid w:val="00CD5DAE"/>
    <w:rsid w:val="00CF44D4"/>
    <w:rsid w:val="00D0072E"/>
    <w:rsid w:val="00D1112B"/>
    <w:rsid w:val="00D21436"/>
    <w:rsid w:val="00D23976"/>
    <w:rsid w:val="00D23E31"/>
    <w:rsid w:val="00D259F0"/>
    <w:rsid w:val="00D30B40"/>
    <w:rsid w:val="00D32339"/>
    <w:rsid w:val="00D32E99"/>
    <w:rsid w:val="00D33B17"/>
    <w:rsid w:val="00D41D54"/>
    <w:rsid w:val="00D61516"/>
    <w:rsid w:val="00D625DC"/>
    <w:rsid w:val="00D836C5"/>
    <w:rsid w:val="00D83E19"/>
    <w:rsid w:val="00D84A22"/>
    <w:rsid w:val="00DA02B1"/>
    <w:rsid w:val="00DA02E8"/>
    <w:rsid w:val="00DA73A5"/>
    <w:rsid w:val="00DB197D"/>
    <w:rsid w:val="00DB5677"/>
    <w:rsid w:val="00DC0642"/>
    <w:rsid w:val="00DC3740"/>
    <w:rsid w:val="00DD64F1"/>
    <w:rsid w:val="00DD73EE"/>
    <w:rsid w:val="00DE233D"/>
    <w:rsid w:val="00E11ECC"/>
    <w:rsid w:val="00E2529D"/>
    <w:rsid w:val="00E25394"/>
    <w:rsid w:val="00E30DE3"/>
    <w:rsid w:val="00E456F4"/>
    <w:rsid w:val="00E53E2F"/>
    <w:rsid w:val="00E61062"/>
    <w:rsid w:val="00E74B5C"/>
    <w:rsid w:val="00E84D38"/>
    <w:rsid w:val="00E85B7E"/>
    <w:rsid w:val="00EB1E25"/>
    <w:rsid w:val="00EB3D04"/>
    <w:rsid w:val="00EC1C90"/>
    <w:rsid w:val="00EC4688"/>
    <w:rsid w:val="00EC5B5C"/>
    <w:rsid w:val="00EC7F29"/>
    <w:rsid w:val="00EE0AF1"/>
    <w:rsid w:val="00EE4907"/>
    <w:rsid w:val="00EF131A"/>
    <w:rsid w:val="00EF38B7"/>
    <w:rsid w:val="00EF6120"/>
    <w:rsid w:val="00EF6689"/>
    <w:rsid w:val="00EF6EAA"/>
    <w:rsid w:val="00F056FF"/>
    <w:rsid w:val="00F0639D"/>
    <w:rsid w:val="00F1115E"/>
    <w:rsid w:val="00F134CA"/>
    <w:rsid w:val="00F150CE"/>
    <w:rsid w:val="00F2385D"/>
    <w:rsid w:val="00F32416"/>
    <w:rsid w:val="00F344B4"/>
    <w:rsid w:val="00F37539"/>
    <w:rsid w:val="00F405D8"/>
    <w:rsid w:val="00F43579"/>
    <w:rsid w:val="00F45116"/>
    <w:rsid w:val="00F523AF"/>
    <w:rsid w:val="00F541D6"/>
    <w:rsid w:val="00F5587A"/>
    <w:rsid w:val="00F5747E"/>
    <w:rsid w:val="00F60045"/>
    <w:rsid w:val="00F628CC"/>
    <w:rsid w:val="00F66CA3"/>
    <w:rsid w:val="00F7021F"/>
    <w:rsid w:val="00F87828"/>
    <w:rsid w:val="00F878C2"/>
    <w:rsid w:val="00FA3988"/>
    <w:rsid w:val="00FB36CA"/>
    <w:rsid w:val="00FB4922"/>
    <w:rsid w:val="00FB5A77"/>
    <w:rsid w:val="00FB6086"/>
    <w:rsid w:val="00FB7354"/>
    <w:rsid w:val="00FC06B7"/>
    <w:rsid w:val="00FC3D18"/>
    <w:rsid w:val="00FC4B40"/>
    <w:rsid w:val="00FC6894"/>
    <w:rsid w:val="00FD0336"/>
    <w:rsid w:val="00FE2A85"/>
    <w:rsid w:val="00FE5C0B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353B9"/>
  <w15:docId w15:val="{12CE7CC5-6DC8-469A-8E71-DB603535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334A6C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4A6C"/>
    <w:rPr>
      <w:rFonts w:ascii="Arial" w:hAnsi="Arial"/>
      <w:sz w:val="24"/>
      <w:szCs w:val="24"/>
      <w:lang w:eastAsia="en-US"/>
    </w:rPr>
  </w:style>
  <w:style w:type="paragraph" w:styleId="ListBullet">
    <w:name w:val="List Bullet"/>
    <w:basedOn w:val="Normal"/>
    <w:rsid w:val="00EF6EAA"/>
    <w:pPr>
      <w:numPr>
        <w:numId w:val="5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10B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052E05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2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6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fontTable" Target="fontTable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2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2</TotalTime>
  <Pages>9</Pages>
  <Words>1598</Words>
  <Characters>9276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5</cp:revision>
  <cp:lastPrinted>2015-06-05T12:40:00Z</cp:lastPrinted>
  <dcterms:created xsi:type="dcterms:W3CDTF">2026-03-05T08:00:00Z</dcterms:created>
  <dcterms:modified xsi:type="dcterms:W3CDTF">2026-03-05T08:24:00Z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</Properties>
</file>