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BECD" w14:textId="77777777" w:rsidR="00CB6832" w:rsidRPr="001A658F" w:rsidRDefault="00CB6832" w:rsidP="00CB6832">
      <w:pPr>
        <w:tabs>
          <w:tab w:val="left" w:pos="3840"/>
        </w:tabs>
        <w:rPr>
          <w:rFonts w:cs="Arial"/>
        </w:rPr>
      </w:pPr>
    </w:p>
    <w:p w14:paraId="5583758B" w14:textId="77777777" w:rsidR="00CB6832" w:rsidRPr="001A658F" w:rsidRDefault="00CB6832" w:rsidP="00CB6832">
      <w:pPr>
        <w:tabs>
          <w:tab w:val="left" w:pos="3840"/>
        </w:tabs>
        <w:rPr>
          <w:rFonts w:cs="Arial"/>
        </w:rPr>
      </w:pPr>
    </w:p>
    <w:p w14:paraId="2F4142BE" w14:textId="77777777" w:rsidR="00CB6832" w:rsidRPr="001A658F" w:rsidRDefault="00CB6832" w:rsidP="00CB6832">
      <w:pPr>
        <w:tabs>
          <w:tab w:val="left" w:pos="3840"/>
        </w:tabs>
        <w:rPr>
          <w:rFonts w:cs="Arial"/>
        </w:rPr>
      </w:pPr>
    </w:p>
    <w:p w14:paraId="75AA466A" w14:textId="77777777" w:rsidR="00CB6832" w:rsidRPr="001A658F" w:rsidRDefault="00CB6832" w:rsidP="00CB6832">
      <w:pPr>
        <w:tabs>
          <w:tab w:val="left" w:pos="3840"/>
        </w:tabs>
        <w:rPr>
          <w:rFonts w:cs="Arial"/>
        </w:rPr>
      </w:pPr>
    </w:p>
    <w:p w14:paraId="205C5715" w14:textId="77777777" w:rsidR="00CB6832" w:rsidRPr="001A658F" w:rsidRDefault="00CB6832" w:rsidP="00CB6832">
      <w:pPr>
        <w:tabs>
          <w:tab w:val="left" w:pos="3840"/>
        </w:tabs>
        <w:rPr>
          <w:rFonts w:cs="Arial"/>
        </w:rPr>
      </w:pPr>
    </w:p>
    <w:p w14:paraId="11857CCD" w14:textId="77777777" w:rsidR="00CB6832" w:rsidRPr="001A658F" w:rsidRDefault="00CB6832" w:rsidP="00CB6832">
      <w:pPr>
        <w:tabs>
          <w:tab w:val="left" w:pos="3840"/>
        </w:tabs>
        <w:rPr>
          <w:rFonts w:cs="Arial"/>
        </w:rPr>
      </w:pPr>
    </w:p>
    <w:p w14:paraId="4911727A" w14:textId="77777777" w:rsidR="00CB6832" w:rsidRPr="001A658F" w:rsidRDefault="00CB6832" w:rsidP="00CB6832">
      <w:pPr>
        <w:tabs>
          <w:tab w:val="left" w:pos="3840"/>
        </w:tabs>
        <w:rPr>
          <w:rFonts w:cs="Arial"/>
        </w:rPr>
      </w:pPr>
    </w:p>
    <w:p w14:paraId="3D61A064" w14:textId="77777777" w:rsidR="006C03AE" w:rsidRPr="001A658F" w:rsidRDefault="006C03AE" w:rsidP="006C03AE">
      <w:pPr>
        <w:tabs>
          <w:tab w:val="left" w:pos="3840"/>
        </w:tabs>
        <w:rPr>
          <w:rFonts w:cs="Arial"/>
        </w:rPr>
      </w:pPr>
    </w:p>
    <w:p w14:paraId="6552EFA5" w14:textId="77777777" w:rsidR="00345119" w:rsidRPr="001A658F" w:rsidRDefault="00345119" w:rsidP="006C03AE">
      <w:pPr>
        <w:tabs>
          <w:tab w:val="left" w:pos="3840"/>
        </w:tabs>
        <w:rPr>
          <w:rFonts w:cs="Arial"/>
        </w:rPr>
      </w:pPr>
    </w:p>
    <w:p w14:paraId="39C08C8C" w14:textId="77777777" w:rsidR="00345119" w:rsidRPr="001A658F" w:rsidRDefault="00345119" w:rsidP="006C03AE">
      <w:pPr>
        <w:tabs>
          <w:tab w:val="left" w:pos="3840"/>
        </w:tabs>
        <w:rPr>
          <w:rFonts w:cs="Arial"/>
        </w:rPr>
      </w:pPr>
    </w:p>
    <w:p w14:paraId="2ADC9726" w14:textId="77777777" w:rsidR="00345119" w:rsidRPr="001A658F" w:rsidRDefault="00345119" w:rsidP="006C03AE">
      <w:pPr>
        <w:tabs>
          <w:tab w:val="left" w:pos="3840"/>
        </w:tabs>
        <w:rPr>
          <w:rFonts w:cs="Arial"/>
        </w:rPr>
      </w:pPr>
    </w:p>
    <w:p w14:paraId="6B9F60CC" w14:textId="77777777" w:rsidR="00345119" w:rsidRPr="001A658F" w:rsidRDefault="00345119" w:rsidP="006C03AE">
      <w:pPr>
        <w:tabs>
          <w:tab w:val="left" w:pos="3840"/>
        </w:tabs>
        <w:rPr>
          <w:rFonts w:cs="Arial"/>
        </w:rPr>
      </w:pPr>
    </w:p>
    <w:p w14:paraId="5C5163B3" w14:textId="77777777" w:rsidR="00345119" w:rsidRPr="001A658F" w:rsidRDefault="00345119" w:rsidP="006C03AE">
      <w:pPr>
        <w:tabs>
          <w:tab w:val="left" w:pos="3840"/>
        </w:tabs>
        <w:rPr>
          <w:rFonts w:cs="Arial"/>
        </w:rPr>
      </w:pPr>
    </w:p>
    <w:p w14:paraId="396AB1F4" w14:textId="77777777" w:rsidR="00345119" w:rsidRPr="001A658F" w:rsidRDefault="00345119" w:rsidP="006C03AE">
      <w:pPr>
        <w:tabs>
          <w:tab w:val="left" w:pos="3840"/>
        </w:tabs>
        <w:rPr>
          <w:rFonts w:cs="Arial"/>
        </w:rPr>
      </w:pPr>
    </w:p>
    <w:p w14:paraId="01309251" w14:textId="77777777" w:rsidR="00345119" w:rsidRPr="001A658F" w:rsidRDefault="00345119" w:rsidP="006C03AE">
      <w:pPr>
        <w:tabs>
          <w:tab w:val="left" w:pos="3840"/>
        </w:tabs>
        <w:rPr>
          <w:rFonts w:cs="Arial"/>
        </w:rPr>
      </w:pPr>
    </w:p>
    <w:p w14:paraId="3F69D3F0" w14:textId="77777777" w:rsidR="00EC5B5C" w:rsidRPr="001A658F" w:rsidRDefault="00EC5B5C" w:rsidP="006C03AE">
      <w:pPr>
        <w:tabs>
          <w:tab w:val="left" w:pos="3840"/>
        </w:tabs>
        <w:rPr>
          <w:rFonts w:cs="Arial"/>
        </w:rPr>
      </w:pPr>
    </w:p>
    <w:p w14:paraId="59F485F7" w14:textId="77777777" w:rsidR="00EC5B5C" w:rsidRPr="001A658F" w:rsidRDefault="00EC5B5C" w:rsidP="006C03AE">
      <w:pPr>
        <w:tabs>
          <w:tab w:val="left" w:pos="3840"/>
        </w:tabs>
        <w:rPr>
          <w:rFonts w:cs="Arial"/>
        </w:rPr>
      </w:pPr>
    </w:p>
    <w:p w14:paraId="14C429A1" w14:textId="77777777" w:rsidR="00EC5B5C" w:rsidRPr="001A658F" w:rsidRDefault="00EC5B5C" w:rsidP="006C03AE">
      <w:pPr>
        <w:tabs>
          <w:tab w:val="left" w:pos="3840"/>
        </w:tabs>
        <w:rPr>
          <w:rFonts w:cs="Arial"/>
        </w:rPr>
      </w:pPr>
    </w:p>
    <w:p w14:paraId="447DB13F" w14:textId="77777777" w:rsidR="00EC5B5C" w:rsidRPr="001A658F" w:rsidRDefault="00EC5B5C" w:rsidP="006C03AE">
      <w:pPr>
        <w:tabs>
          <w:tab w:val="left" w:pos="3840"/>
        </w:tabs>
        <w:rPr>
          <w:rFonts w:cs="Arial"/>
        </w:rPr>
      </w:pPr>
    </w:p>
    <w:p w14:paraId="25059ABA" w14:textId="77777777" w:rsidR="00EC5B5C" w:rsidRPr="001A658F" w:rsidRDefault="00EC5B5C" w:rsidP="006C03AE">
      <w:pPr>
        <w:tabs>
          <w:tab w:val="left" w:pos="3840"/>
        </w:tabs>
        <w:rPr>
          <w:rFonts w:cs="Arial"/>
        </w:rPr>
      </w:pPr>
    </w:p>
    <w:p w14:paraId="630D8711" w14:textId="77777777" w:rsidR="00EC5B5C" w:rsidRPr="001A658F" w:rsidRDefault="00EC5B5C" w:rsidP="006C03AE">
      <w:pPr>
        <w:tabs>
          <w:tab w:val="left" w:pos="3840"/>
        </w:tabs>
        <w:rPr>
          <w:rFonts w:cs="Arial"/>
        </w:rPr>
      </w:pPr>
    </w:p>
    <w:p w14:paraId="19038B8B"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27DA7A31" wp14:editId="038E728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96ACAB"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F6AFAD4"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762587A1"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shapetype id="_x0000_t202" coordsize="21600,21600" o:spt="202" path="m,l,21600r21600,l21600,xe" w14:anchorId="27DA7A31">
                <v:stroke joinstyle="miter"/>
                <v:path gradientshapeok="t" o:connecttype="rect"/>
              </v:shapetype>
              <v:shape id="Text Box 5"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v:textbox>
                  <w:txbxContent>
                    <w:p w:rsidR="007C4402" w:rsidP="008D142F" w:rsidRDefault="007C4402" w14:paraId="4096ACAB" w14:textId="77777777">
                      <w:pPr>
                        <w:jc w:val="right"/>
                        <w:rPr>
                          <w:rFonts w:ascii="Open Sans" w:hAnsi="Open Sans"/>
                          <w:b/>
                          <w:sz w:val="48"/>
                          <w:szCs w:val="48"/>
                        </w:rPr>
                      </w:pPr>
                      <w:r>
                        <w:rPr>
                          <w:rFonts w:ascii="Open Sans" w:hAnsi="Open Sans"/>
                          <w:b/>
                          <w:sz w:val="48"/>
                          <w:szCs w:val="48"/>
                        </w:rPr>
                        <w:t>Job Description &amp; Person Specification</w:t>
                      </w:r>
                    </w:p>
                    <w:p w:rsidR="007C4402" w:rsidP="008D142F" w:rsidRDefault="007C4402" w14:paraId="6F6AFAD4" w14:textId="77777777">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rsidRPr="00036D47" w:rsidR="007C4402" w:rsidP="008D142F" w:rsidRDefault="007C4402" w14:paraId="762587A1" w14:textId="77777777">
                      <w:pPr>
                        <w:jc w:val="right"/>
                        <w:rPr>
                          <w:rFonts w:ascii="Open Sans" w:hAnsi="Open Sans"/>
                          <w:b/>
                          <w:sz w:val="48"/>
                          <w:szCs w:val="48"/>
                        </w:rPr>
                      </w:pPr>
                    </w:p>
                  </w:txbxContent>
                </v:textbox>
                <w10:wrap type="square"/>
              </v:shape>
            </w:pict>
          </mc:Fallback>
        </mc:AlternateContent>
      </w:r>
    </w:p>
    <w:p w14:paraId="380D0A58" w14:textId="77777777" w:rsidR="00EC5B5C" w:rsidRPr="001A658F" w:rsidRDefault="00EC5B5C" w:rsidP="006C03AE">
      <w:pPr>
        <w:tabs>
          <w:tab w:val="left" w:pos="3840"/>
        </w:tabs>
        <w:rPr>
          <w:rFonts w:cs="Arial"/>
        </w:rPr>
      </w:pPr>
    </w:p>
    <w:p w14:paraId="6752AA4F"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1B85FF97" w14:textId="77777777" w:rsidTr="23027521">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695C7875"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68C5CD96" w14:textId="77777777" w:rsidTr="23027521">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7EAB0A96"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54ED5263" w14:textId="2C862D23" w:rsidR="009E4817" w:rsidRDefault="00E53E2F" w:rsidP="061ECF6F">
            <w:pPr>
              <w:overflowPunct w:val="0"/>
              <w:autoSpaceDE w:val="0"/>
              <w:autoSpaceDN w:val="0"/>
              <w:adjustRightInd w:val="0"/>
              <w:rPr>
                <w:rFonts w:cs="Arial"/>
              </w:rPr>
            </w:pPr>
            <w:r w:rsidRPr="061ECF6F">
              <w:rPr>
                <w:rFonts w:cs="Arial"/>
                <w:color w:val="000000" w:themeColor="text1"/>
              </w:rPr>
              <w:t xml:space="preserve">Teaching Assistant Level </w:t>
            </w:r>
            <w:r w:rsidR="00334A6C" w:rsidRPr="061ECF6F">
              <w:rPr>
                <w:rFonts w:cs="Arial"/>
                <w:color w:val="000000" w:themeColor="text1"/>
              </w:rPr>
              <w:t>3</w:t>
            </w:r>
            <w:r w:rsidR="00F10A6B" w:rsidRPr="061ECF6F">
              <w:rPr>
                <w:rFonts w:cs="Arial"/>
                <w:color w:val="000000" w:themeColor="text1"/>
              </w:rPr>
              <w:t xml:space="preserve"> (SE</w:t>
            </w:r>
            <w:r w:rsidR="008F333A" w:rsidRPr="061ECF6F">
              <w:rPr>
                <w:rFonts w:cs="Arial"/>
                <w:color w:val="000000" w:themeColor="text1"/>
              </w:rPr>
              <w:t>N</w:t>
            </w:r>
            <w:r w:rsidR="00F10A6B" w:rsidRPr="061ECF6F">
              <w:rPr>
                <w:rFonts w:cs="Arial"/>
                <w:color w:val="000000" w:themeColor="text1"/>
              </w:rPr>
              <w:t>)</w:t>
            </w:r>
          </w:p>
          <w:p w14:paraId="02C20851" w14:textId="3420A296" w:rsidR="009E4817" w:rsidRDefault="009E4817" w:rsidP="061ECF6F">
            <w:pPr>
              <w:overflowPunct w:val="0"/>
              <w:autoSpaceDE w:val="0"/>
              <w:autoSpaceDN w:val="0"/>
              <w:adjustRightInd w:val="0"/>
              <w:rPr>
                <w:rFonts w:cs="Arial"/>
                <w:color w:val="000000" w:themeColor="text1"/>
              </w:rPr>
            </w:pPr>
          </w:p>
        </w:tc>
      </w:tr>
      <w:tr w:rsidR="009E4817" w14:paraId="4A6CF2DD" w14:textId="77777777" w:rsidTr="23027521">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76CDC4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64A24D1" w14:textId="77777777" w:rsidR="001A2929" w:rsidRDefault="001A2929">
            <w:pPr>
              <w:pStyle w:val="Heading1"/>
              <w:jc w:val="left"/>
              <w:rPr>
                <w:rFonts w:cs="Arial"/>
                <w:b w:val="0"/>
                <w:i w:val="0"/>
                <w:color w:val="000000"/>
              </w:rPr>
            </w:pPr>
          </w:p>
          <w:p w14:paraId="15734E27" w14:textId="77777777" w:rsidR="00B70BC5" w:rsidRPr="00F53EDF" w:rsidRDefault="0082558D" w:rsidP="005565DB">
            <w:pPr>
              <w:tabs>
                <w:tab w:val="left" w:pos="3840"/>
              </w:tabs>
              <w:rPr>
                <w:rFonts w:cs="Arial"/>
              </w:rPr>
            </w:pPr>
            <w:r w:rsidRPr="00F53EDF">
              <w:rPr>
                <w:rFonts w:cs="Arial"/>
              </w:rPr>
              <w:t>NJC scale 5 points 12-17</w:t>
            </w:r>
          </w:p>
          <w:p w14:paraId="0389FB20" w14:textId="77777777" w:rsidR="0082558D" w:rsidRPr="00F10A6B" w:rsidRDefault="0082558D" w:rsidP="00A342B4">
            <w:pPr>
              <w:rPr>
                <w:rFonts w:cs="Arial"/>
                <w:b/>
                <w:color w:val="000000"/>
              </w:rPr>
            </w:pPr>
            <w:r w:rsidRPr="00F53EDF">
              <w:rPr>
                <w:rFonts w:cs="Arial"/>
                <w:b/>
                <w:color w:val="000000"/>
              </w:rPr>
              <w:t>See advert for actual salary pro rata</w:t>
            </w:r>
          </w:p>
          <w:p w14:paraId="714D2B3F" w14:textId="77777777" w:rsidR="0082558D" w:rsidRPr="0082558D" w:rsidRDefault="0082558D" w:rsidP="00A342B4">
            <w:pPr>
              <w:rPr>
                <w:rFonts w:cs="Arial"/>
                <w:color w:val="000000"/>
              </w:rPr>
            </w:pPr>
          </w:p>
          <w:p w14:paraId="388110C4" w14:textId="77777777" w:rsidR="00B70BC5" w:rsidRDefault="00B70BC5" w:rsidP="001A2929">
            <w:pPr>
              <w:rPr>
                <w:b/>
              </w:rPr>
            </w:pPr>
          </w:p>
        </w:tc>
      </w:tr>
      <w:tr w:rsidR="009E4817" w14:paraId="213344CC" w14:textId="77777777" w:rsidTr="23027521">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0ADE2F3"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9E855E0" w14:textId="77777777" w:rsidR="0082558D" w:rsidRPr="0082558D" w:rsidRDefault="00F31D37" w:rsidP="006F643C">
            <w:pPr>
              <w:tabs>
                <w:tab w:val="left" w:pos="3840"/>
              </w:tabs>
            </w:pPr>
            <w:r>
              <w:rPr>
                <w:rFonts w:cs="Arial"/>
                <w:color w:val="000000"/>
              </w:rPr>
              <w:t>Occupational pension scheme, occupational sickness scheme, TOIL / Flexi scheme/ Health benefit scheme</w:t>
            </w:r>
          </w:p>
        </w:tc>
      </w:tr>
      <w:tr w:rsidR="009E4817" w14:paraId="53CE3D1A" w14:textId="77777777" w:rsidTr="23027521">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6E3187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112E0BE3" w14:textId="77777777" w:rsidR="009E4817" w:rsidRDefault="009E4817">
            <w:pPr>
              <w:pStyle w:val="Heading1"/>
              <w:jc w:val="left"/>
              <w:rPr>
                <w:rFonts w:cs="Arial"/>
                <w:b w:val="0"/>
                <w:i w:val="0"/>
                <w:color w:val="000000"/>
              </w:rPr>
            </w:pPr>
          </w:p>
          <w:p w14:paraId="2E8AAC9A" w14:textId="413A5B2C" w:rsidR="00FC5040" w:rsidRPr="000637B1" w:rsidRDefault="0082558D" w:rsidP="23027521">
            <w:pPr>
              <w:pStyle w:val="Heading1"/>
              <w:jc w:val="left"/>
              <w:rPr>
                <w:rFonts w:cs="Arial"/>
                <w:i w:val="0"/>
                <w:iCs w:val="0"/>
                <w:color w:val="000000"/>
              </w:rPr>
            </w:pPr>
            <w:r w:rsidRPr="000637B1">
              <w:rPr>
                <w:rFonts w:cs="Arial"/>
                <w:i w:val="0"/>
                <w:iCs w:val="0"/>
                <w:color w:val="000000" w:themeColor="text1"/>
              </w:rPr>
              <w:t>3</w:t>
            </w:r>
            <w:r w:rsidR="00FC5040" w:rsidRPr="000637B1">
              <w:rPr>
                <w:rFonts w:cs="Arial"/>
                <w:i w:val="0"/>
                <w:iCs w:val="0"/>
                <w:color w:val="000000" w:themeColor="text1"/>
              </w:rPr>
              <w:t>2</w:t>
            </w:r>
            <w:r w:rsidR="45D84306" w:rsidRPr="000637B1">
              <w:rPr>
                <w:rFonts w:cs="Arial"/>
                <w:i w:val="0"/>
                <w:iCs w:val="0"/>
                <w:color w:val="000000" w:themeColor="text1"/>
              </w:rPr>
              <w:t>.5</w:t>
            </w:r>
            <w:r w:rsidRPr="000637B1">
              <w:rPr>
                <w:rFonts w:cs="Arial"/>
                <w:i w:val="0"/>
                <w:iCs w:val="0"/>
                <w:color w:val="000000" w:themeColor="text1"/>
              </w:rPr>
              <w:t xml:space="preserve"> </w:t>
            </w:r>
            <w:r w:rsidR="009E4817" w:rsidRPr="000637B1">
              <w:rPr>
                <w:rFonts w:cs="Arial"/>
                <w:i w:val="0"/>
                <w:iCs w:val="0"/>
                <w:color w:val="000000" w:themeColor="text1"/>
              </w:rPr>
              <w:t>hours</w:t>
            </w:r>
            <w:r w:rsidRPr="000637B1">
              <w:rPr>
                <w:rFonts w:cs="Arial"/>
                <w:i w:val="0"/>
                <w:iCs w:val="0"/>
                <w:color w:val="000000" w:themeColor="text1"/>
              </w:rPr>
              <w:t xml:space="preserve"> per week</w:t>
            </w:r>
            <w:r w:rsidR="009E4817" w:rsidRPr="000637B1">
              <w:rPr>
                <w:rFonts w:cs="Arial"/>
                <w:i w:val="0"/>
                <w:iCs w:val="0"/>
                <w:color w:val="000000" w:themeColor="text1"/>
              </w:rPr>
              <w:t xml:space="preserve"> </w:t>
            </w:r>
          </w:p>
          <w:p w14:paraId="190C5F13" w14:textId="0AB94862" w:rsidR="009E4817" w:rsidRPr="000637B1" w:rsidRDefault="0082558D" w:rsidP="23027521">
            <w:pPr>
              <w:pStyle w:val="Heading1"/>
              <w:jc w:val="left"/>
              <w:rPr>
                <w:rFonts w:cs="Arial"/>
                <w:i w:val="0"/>
                <w:iCs w:val="0"/>
                <w:color w:val="000000"/>
              </w:rPr>
            </w:pPr>
            <w:r w:rsidRPr="000637B1">
              <w:rPr>
                <w:rFonts w:cs="Arial"/>
                <w:i w:val="0"/>
                <w:iCs w:val="0"/>
                <w:color w:val="000000" w:themeColor="text1"/>
              </w:rPr>
              <w:t>Term time only</w:t>
            </w:r>
            <w:r w:rsidR="00FC5040" w:rsidRPr="000637B1">
              <w:rPr>
                <w:rFonts w:cs="Arial"/>
                <w:i w:val="0"/>
                <w:iCs w:val="0"/>
                <w:color w:val="000000" w:themeColor="text1"/>
              </w:rPr>
              <w:t xml:space="preserve"> </w:t>
            </w:r>
            <w:r w:rsidRPr="000637B1">
              <w:rPr>
                <w:rFonts w:cs="Arial"/>
                <w:i w:val="0"/>
                <w:iCs w:val="0"/>
                <w:color w:val="000000" w:themeColor="text1"/>
              </w:rPr>
              <w:t>(</w:t>
            </w:r>
            <w:r w:rsidR="52B1134A" w:rsidRPr="000637B1">
              <w:rPr>
                <w:rFonts w:cs="Arial"/>
                <w:i w:val="0"/>
                <w:iCs w:val="0"/>
                <w:color w:val="000000" w:themeColor="text1"/>
              </w:rPr>
              <w:t>plus 5 days)</w:t>
            </w:r>
            <w:r w:rsidR="5C7E2334" w:rsidRPr="000637B1">
              <w:rPr>
                <w:rFonts w:cs="Arial"/>
                <w:i w:val="0"/>
                <w:iCs w:val="0"/>
                <w:color w:val="000000" w:themeColor="text1"/>
              </w:rPr>
              <w:t xml:space="preserve"> (195 days)</w:t>
            </w:r>
          </w:p>
          <w:p w14:paraId="4B1A8788" w14:textId="77777777" w:rsidR="009E4817" w:rsidRDefault="009E4817" w:rsidP="00021898"/>
        </w:tc>
      </w:tr>
      <w:tr w:rsidR="009E4817" w14:paraId="67A49A17" w14:textId="77777777" w:rsidTr="23027521">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A0B0057"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318C0AF" w14:textId="77981787" w:rsidR="00EE0E41" w:rsidRPr="00EE0E41" w:rsidRDefault="48306F14" w:rsidP="061ECF6F">
            <w:pPr>
              <w:pStyle w:val="Heading1"/>
              <w:spacing w:line="259" w:lineRule="auto"/>
              <w:jc w:val="left"/>
            </w:pPr>
            <w:r w:rsidRPr="061ECF6F">
              <w:rPr>
                <w:rFonts w:cs="Arial"/>
                <w:b w:val="0"/>
                <w:bCs w:val="0"/>
                <w:i w:val="0"/>
                <w:iCs w:val="0"/>
                <w:color w:val="000000" w:themeColor="text1"/>
              </w:rPr>
              <w:t>Thomas Ashton School</w:t>
            </w:r>
          </w:p>
        </w:tc>
      </w:tr>
      <w:tr w:rsidR="009E4817" w14:paraId="0254F9DB" w14:textId="77777777" w:rsidTr="23027521">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0B85E1E"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BFF75BF"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2AA3F4B9" w14:textId="77777777" w:rsidTr="23027521">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01F564"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32FC4F7" w14:textId="77777777" w:rsidR="009E4817" w:rsidRDefault="00E53E2F">
            <w:pPr>
              <w:rPr>
                <w:rFonts w:cs="Arial"/>
                <w:color w:val="000000"/>
              </w:rPr>
            </w:pPr>
            <w:r>
              <w:rPr>
                <w:rFonts w:cs="Arial"/>
                <w:color w:val="000000"/>
              </w:rPr>
              <w:t>Head</w:t>
            </w:r>
            <w:r w:rsidR="00793D9B">
              <w:rPr>
                <w:rFonts w:cs="Arial"/>
                <w:color w:val="000000"/>
              </w:rPr>
              <w:t xml:space="preserve">teacher </w:t>
            </w:r>
          </w:p>
        </w:tc>
      </w:tr>
      <w:tr w:rsidR="009E4817" w14:paraId="36AD0563" w14:textId="77777777" w:rsidTr="23027521">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F03180"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FA7E29B" w14:textId="77777777" w:rsidR="009E4817" w:rsidRDefault="009E4817">
            <w:pPr>
              <w:rPr>
                <w:rFonts w:cs="Arial"/>
                <w:color w:val="000000"/>
              </w:rPr>
            </w:pPr>
            <w:r>
              <w:rPr>
                <w:rFonts w:cs="Arial"/>
                <w:color w:val="000000"/>
              </w:rPr>
              <w:t>None</w:t>
            </w:r>
          </w:p>
        </w:tc>
      </w:tr>
      <w:tr w:rsidR="009E4817" w14:paraId="02C4640B" w14:textId="77777777" w:rsidTr="23027521">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6B47FD5"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598D230" w14:textId="77777777" w:rsidR="009E4817" w:rsidRDefault="0082558D">
            <w:pPr>
              <w:rPr>
                <w:rFonts w:cs="Arial"/>
                <w:color w:val="000000"/>
              </w:rPr>
            </w:pPr>
            <w:r>
              <w:rPr>
                <w:rFonts w:cs="Arial"/>
                <w:color w:val="000000"/>
              </w:rPr>
              <w:t>CEO</w:t>
            </w:r>
          </w:p>
        </w:tc>
      </w:tr>
      <w:tr w:rsidR="009E4817" w14:paraId="6DE12CEF" w14:textId="77777777" w:rsidTr="23027521">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433E9CFD"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54196915" w14:textId="7C5D4028" w:rsidR="009E4817" w:rsidRDefault="0082558D">
            <w:pPr>
              <w:rPr>
                <w:rFonts w:cs="Arial"/>
                <w:color w:val="000000"/>
              </w:rPr>
            </w:pPr>
            <w:r>
              <w:rPr>
                <w:rFonts w:cs="Arial"/>
                <w:color w:val="000000"/>
              </w:rPr>
              <w:t xml:space="preserve">26 </w:t>
            </w:r>
            <w:r w:rsidR="00F53EDF">
              <w:rPr>
                <w:rFonts w:cs="Arial"/>
                <w:color w:val="000000"/>
              </w:rPr>
              <w:t xml:space="preserve">working </w:t>
            </w:r>
            <w:r>
              <w:rPr>
                <w:rFonts w:cs="Arial"/>
                <w:color w:val="000000"/>
              </w:rPr>
              <w:t xml:space="preserve">weeks probation </w:t>
            </w:r>
          </w:p>
        </w:tc>
      </w:tr>
    </w:tbl>
    <w:p w14:paraId="7285B2A6" w14:textId="77777777" w:rsidR="009E4817" w:rsidRDefault="009E4817" w:rsidP="00AB11D3">
      <w:pPr>
        <w:pStyle w:val="Default"/>
        <w:jc w:val="center"/>
        <w:rPr>
          <w:b/>
          <w:bCs/>
          <w:color w:val="auto"/>
          <w:sz w:val="40"/>
          <w:szCs w:val="40"/>
        </w:rPr>
      </w:pPr>
    </w:p>
    <w:p w14:paraId="0E2384D1" w14:textId="77777777" w:rsidR="009E4817" w:rsidRDefault="009E4817">
      <w:pPr>
        <w:rPr>
          <w:rFonts w:eastAsia="Times New Roman" w:cs="Arial"/>
          <w:b/>
          <w:bCs/>
          <w:sz w:val="40"/>
          <w:szCs w:val="40"/>
          <w:lang w:eastAsia="en-GB"/>
        </w:rPr>
      </w:pPr>
      <w:r>
        <w:rPr>
          <w:b/>
          <w:bCs/>
          <w:sz w:val="40"/>
          <w:szCs w:val="40"/>
        </w:rPr>
        <w:br w:type="page"/>
      </w:r>
    </w:p>
    <w:p w14:paraId="03AAF8CE"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5117B720"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15D91A9F"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14:paraId="44DF10FD"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69E857D1" w14:textId="77777777" w:rsidTr="00C11146">
        <w:tc>
          <w:tcPr>
            <w:tcW w:w="10031" w:type="dxa"/>
          </w:tcPr>
          <w:p w14:paraId="3C9BA1D6"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399C661C" w14:textId="77777777" w:rsidR="00E53E2F" w:rsidRDefault="00E53E2F" w:rsidP="00E53E2F">
            <w:pPr>
              <w:autoSpaceDE w:val="0"/>
              <w:autoSpaceDN w:val="0"/>
              <w:adjustRightInd w:val="0"/>
              <w:rPr>
                <w:rFonts w:cs="Arial"/>
              </w:rPr>
            </w:pPr>
          </w:p>
          <w:p w14:paraId="40061212"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43F00478" w14:textId="77777777" w:rsidR="004D38BE" w:rsidRDefault="004D38BE" w:rsidP="00334A6C">
            <w:pPr>
              <w:rPr>
                <w:rFonts w:cs="Arial"/>
                <w:b/>
                <w:bCs/>
                <w:sz w:val="28"/>
              </w:rPr>
            </w:pPr>
          </w:p>
        </w:tc>
      </w:tr>
    </w:tbl>
    <w:p w14:paraId="117DE02B"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02E925C0" w14:textId="77777777" w:rsidTr="23027521">
        <w:trPr>
          <w:cantSplit/>
        </w:trPr>
        <w:tc>
          <w:tcPr>
            <w:tcW w:w="10031" w:type="dxa"/>
            <w:gridSpan w:val="2"/>
          </w:tcPr>
          <w:p w14:paraId="250D9309" w14:textId="77777777" w:rsidR="009E38F5" w:rsidRDefault="009E38F5" w:rsidP="009E38F5">
            <w:pPr>
              <w:pStyle w:val="EndnoteText"/>
              <w:jc w:val="both"/>
              <w:rPr>
                <w:rFonts w:ascii="Arial" w:hAnsi="Arial" w:cs="Arial"/>
                <w:b/>
                <w:sz w:val="22"/>
                <w:szCs w:val="22"/>
              </w:rPr>
            </w:pPr>
          </w:p>
          <w:p w14:paraId="14CE89B4"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5285722A" w14:textId="77777777" w:rsidR="00334A6C" w:rsidRDefault="00334A6C" w:rsidP="00334A6C">
            <w:pPr>
              <w:pStyle w:val="EndnoteText"/>
              <w:jc w:val="both"/>
              <w:rPr>
                <w:b/>
                <w:szCs w:val="24"/>
              </w:rPr>
            </w:pPr>
          </w:p>
          <w:p w14:paraId="6479A2CD" w14:textId="77777777" w:rsidR="009E38F5" w:rsidRPr="009E38F5" w:rsidRDefault="009E38F5" w:rsidP="00EB2E67">
            <w:pPr>
              <w:pStyle w:val="BodyText"/>
              <w:numPr>
                <w:ilvl w:val="0"/>
                <w:numId w:val="2"/>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296781BE" w14:textId="77777777" w:rsidR="009E38F5" w:rsidRPr="001E4B32" w:rsidRDefault="009E38F5" w:rsidP="009E38F5">
            <w:pPr>
              <w:pStyle w:val="EndnoteText"/>
              <w:jc w:val="both"/>
              <w:rPr>
                <w:rFonts w:ascii="Arial" w:hAnsi="Arial" w:cs="Arial"/>
                <w:b/>
                <w:szCs w:val="24"/>
              </w:rPr>
            </w:pPr>
          </w:p>
        </w:tc>
      </w:tr>
      <w:tr w:rsidR="009E38F5" w14:paraId="79B7329A" w14:textId="77777777" w:rsidTr="23027521">
        <w:tc>
          <w:tcPr>
            <w:tcW w:w="9606" w:type="dxa"/>
          </w:tcPr>
          <w:p w14:paraId="4559F46A" w14:textId="77777777" w:rsidR="00334A6C" w:rsidRPr="006E568A" w:rsidRDefault="00334A6C" w:rsidP="00EB2E67">
            <w:pPr>
              <w:pStyle w:val="ListParagraph"/>
              <w:numPr>
                <w:ilvl w:val="0"/>
                <w:numId w:val="2"/>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27027328"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24089E8C" w14:textId="77777777" w:rsidR="009E38F5" w:rsidRDefault="009E38F5" w:rsidP="00600650">
            <w:pPr>
              <w:jc w:val="both"/>
            </w:pPr>
          </w:p>
        </w:tc>
      </w:tr>
      <w:tr w:rsidR="009E38F5" w14:paraId="401B37EA" w14:textId="77777777" w:rsidTr="23027521">
        <w:trPr>
          <w:trHeight w:val="708"/>
        </w:trPr>
        <w:tc>
          <w:tcPr>
            <w:tcW w:w="9606" w:type="dxa"/>
          </w:tcPr>
          <w:p w14:paraId="041D44AC" w14:textId="77777777" w:rsidR="00334A6C" w:rsidRPr="006E568A" w:rsidRDefault="00334A6C"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71E01E5F" w14:textId="77777777" w:rsidR="009E38F5" w:rsidRPr="006E568A" w:rsidRDefault="009E38F5" w:rsidP="00334A6C">
            <w:pPr>
              <w:jc w:val="both"/>
              <w:rPr>
                <w:rFonts w:cs="Arial"/>
              </w:rPr>
            </w:pPr>
          </w:p>
        </w:tc>
        <w:tc>
          <w:tcPr>
            <w:tcW w:w="425" w:type="dxa"/>
          </w:tcPr>
          <w:p w14:paraId="3DFA22F0" w14:textId="77777777" w:rsidR="009E38F5" w:rsidRDefault="009E38F5" w:rsidP="00600650">
            <w:pPr>
              <w:jc w:val="both"/>
            </w:pPr>
          </w:p>
        </w:tc>
      </w:tr>
      <w:tr w:rsidR="009E38F5" w14:paraId="6545D3C0" w14:textId="77777777" w:rsidTr="23027521">
        <w:tc>
          <w:tcPr>
            <w:tcW w:w="9606" w:type="dxa"/>
          </w:tcPr>
          <w:p w14:paraId="6F3CE6F8" w14:textId="1F32954E" w:rsidR="009E38F5" w:rsidRPr="006E568A" w:rsidRDefault="176F1B44" w:rsidP="00EB2E67">
            <w:pPr>
              <w:pStyle w:val="ListParagraph"/>
              <w:numPr>
                <w:ilvl w:val="0"/>
                <w:numId w:val="2"/>
              </w:numPr>
              <w:jc w:val="both"/>
              <w:rPr>
                <w:rFonts w:ascii="Arial" w:hAnsi="Arial" w:cs="Arial"/>
                <w:b w:val="0"/>
                <w:color w:val="0000FF"/>
                <w:sz w:val="22"/>
                <w:szCs w:val="22"/>
              </w:rPr>
            </w:pPr>
            <w:r w:rsidRPr="23027521">
              <w:rPr>
                <w:rFonts w:ascii="Arial" w:hAnsi="Arial" w:cs="Arial"/>
                <w:b w:val="0"/>
                <w:sz w:val="22"/>
                <w:szCs w:val="22"/>
              </w:rPr>
              <w:t xml:space="preserve">To ensure safety, welfare and personal care are attended to with dignity, empathy and respect. The pupils may also need assistance to access different areas of the school. </w:t>
            </w:r>
            <w:r w:rsidR="3F34E9CD" w:rsidRPr="23027521">
              <w:rPr>
                <w:rFonts w:ascii="Arial" w:hAnsi="Arial" w:cs="Arial"/>
                <w:b w:val="0"/>
                <w:sz w:val="22"/>
                <w:szCs w:val="22"/>
              </w:rPr>
              <w:t>If required and f</w:t>
            </w:r>
            <w:r w:rsidRPr="23027521">
              <w:rPr>
                <w:rFonts w:ascii="Arial" w:hAnsi="Arial" w:cs="Arial"/>
                <w:b w:val="0"/>
                <w:sz w:val="22"/>
                <w:szCs w:val="22"/>
              </w:rPr>
              <w:t>ollowing appropriate training, administer first aid to pupils in line with school procedures.</w:t>
            </w:r>
          </w:p>
          <w:p w14:paraId="0E75A591" w14:textId="77777777" w:rsidR="009E38F5" w:rsidRPr="006E568A" w:rsidRDefault="009E38F5" w:rsidP="009E38F5">
            <w:pPr>
              <w:jc w:val="both"/>
              <w:rPr>
                <w:rFonts w:cs="Arial"/>
                <w:color w:val="008000"/>
              </w:rPr>
            </w:pPr>
          </w:p>
        </w:tc>
        <w:tc>
          <w:tcPr>
            <w:tcW w:w="425" w:type="dxa"/>
          </w:tcPr>
          <w:p w14:paraId="525D6DB0" w14:textId="77777777" w:rsidR="009E38F5" w:rsidRDefault="009E38F5" w:rsidP="00600650">
            <w:pPr>
              <w:jc w:val="both"/>
            </w:pPr>
          </w:p>
        </w:tc>
      </w:tr>
      <w:tr w:rsidR="009E38F5" w14:paraId="20AE63F6" w14:textId="77777777" w:rsidTr="23027521">
        <w:tc>
          <w:tcPr>
            <w:tcW w:w="9606" w:type="dxa"/>
          </w:tcPr>
          <w:p w14:paraId="42D94C49" w14:textId="1BF84C28" w:rsidR="009E38F5" w:rsidRPr="006E568A" w:rsidRDefault="176F1B44" w:rsidP="00EB2E67">
            <w:pPr>
              <w:pStyle w:val="ListParagraph"/>
              <w:numPr>
                <w:ilvl w:val="0"/>
                <w:numId w:val="2"/>
              </w:numPr>
              <w:jc w:val="both"/>
              <w:rPr>
                <w:rFonts w:ascii="Arial" w:hAnsi="Arial" w:cs="Arial"/>
                <w:b w:val="0"/>
                <w:sz w:val="22"/>
                <w:szCs w:val="22"/>
              </w:rPr>
            </w:pPr>
            <w:r w:rsidRPr="23027521">
              <w:rPr>
                <w:rFonts w:ascii="Arial" w:hAnsi="Arial" w:cs="Arial"/>
                <w:b w:val="0"/>
                <w:sz w:val="22"/>
                <w:szCs w:val="22"/>
              </w:rPr>
              <w:t>To support the pupils with eating and drinking,</w:t>
            </w:r>
            <w:r w:rsidR="5BCEC987" w:rsidRPr="23027521">
              <w:rPr>
                <w:rFonts w:ascii="Arial" w:hAnsi="Arial" w:cs="Arial"/>
                <w:b w:val="0"/>
                <w:sz w:val="22"/>
                <w:szCs w:val="22"/>
              </w:rPr>
              <w:t xml:space="preserve"> as a</w:t>
            </w:r>
            <w:r w:rsidRPr="23027521">
              <w:rPr>
                <w:rFonts w:ascii="Arial" w:hAnsi="Arial" w:cs="Arial"/>
                <w:b w:val="0"/>
                <w:sz w:val="22"/>
                <w:szCs w:val="22"/>
              </w:rPr>
              <w:t>ppropriate to the pupil</w:t>
            </w:r>
            <w:r w:rsidR="5850BC07" w:rsidRPr="23027521">
              <w:rPr>
                <w:rFonts w:ascii="Arial" w:hAnsi="Arial" w:cs="Arial"/>
                <w:b w:val="0"/>
                <w:sz w:val="22"/>
                <w:szCs w:val="22"/>
              </w:rPr>
              <w:t>/s</w:t>
            </w:r>
            <w:r w:rsidRPr="23027521">
              <w:rPr>
                <w:rFonts w:ascii="Arial" w:hAnsi="Arial" w:cs="Arial"/>
                <w:b w:val="0"/>
                <w:sz w:val="22"/>
                <w:szCs w:val="22"/>
              </w:rPr>
              <w:t xml:space="preserve"> being supported.</w:t>
            </w:r>
          </w:p>
          <w:p w14:paraId="255056B3" w14:textId="77777777" w:rsidR="009E38F5" w:rsidRPr="006E568A" w:rsidRDefault="009E38F5" w:rsidP="009E38F5">
            <w:pPr>
              <w:jc w:val="both"/>
              <w:rPr>
                <w:rFonts w:cs="Arial"/>
              </w:rPr>
            </w:pPr>
          </w:p>
        </w:tc>
        <w:tc>
          <w:tcPr>
            <w:tcW w:w="425" w:type="dxa"/>
          </w:tcPr>
          <w:p w14:paraId="161AE420" w14:textId="77777777" w:rsidR="009E38F5" w:rsidRDefault="009E38F5" w:rsidP="00600650">
            <w:pPr>
              <w:jc w:val="both"/>
            </w:pPr>
          </w:p>
        </w:tc>
      </w:tr>
      <w:tr w:rsidR="009E38F5" w14:paraId="057AF04B" w14:textId="77777777" w:rsidTr="23027521">
        <w:tc>
          <w:tcPr>
            <w:tcW w:w="9606" w:type="dxa"/>
          </w:tcPr>
          <w:p w14:paraId="5D3DA104" w14:textId="77777777" w:rsidR="009E38F5" w:rsidRPr="006E568A" w:rsidRDefault="009E38F5"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20570FB0" w14:textId="77777777" w:rsidR="00334A6C" w:rsidRPr="006E568A" w:rsidRDefault="00334A6C" w:rsidP="009E38F5">
            <w:pPr>
              <w:jc w:val="both"/>
              <w:rPr>
                <w:rFonts w:cs="Arial"/>
              </w:rPr>
            </w:pPr>
          </w:p>
          <w:p w14:paraId="4701A8BB" w14:textId="77777777" w:rsidR="00334A6C" w:rsidRPr="006E568A" w:rsidRDefault="00334A6C"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25B2E6F3" w14:textId="77777777" w:rsidR="00334A6C" w:rsidRPr="006E568A" w:rsidRDefault="00334A6C" w:rsidP="009E38F5">
            <w:pPr>
              <w:jc w:val="both"/>
              <w:rPr>
                <w:rFonts w:cs="Arial"/>
              </w:rPr>
            </w:pPr>
          </w:p>
          <w:p w14:paraId="5B52CA06" w14:textId="77777777" w:rsidR="00334A6C" w:rsidRPr="006E568A" w:rsidRDefault="00334A6C"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121D288A" w14:textId="77777777" w:rsidR="009E38F5" w:rsidRPr="006E568A" w:rsidRDefault="009E38F5" w:rsidP="009E38F5">
            <w:pPr>
              <w:jc w:val="both"/>
              <w:rPr>
                <w:rFonts w:cs="Arial"/>
              </w:rPr>
            </w:pPr>
          </w:p>
        </w:tc>
        <w:tc>
          <w:tcPr>
            <w:tcW w:w="425" w:type="dxa"/>
          </w:tcPr>
          <w:p w14:paraId="03A9003E" w14:textId="77777777" w:rsidR="009E38F5" w:rsidRDefault="009E38F5" w:rsidP="00600650">
            <w:pPr>
              <w:jc w:val="both"/>
            </w:pPr>
          </w:p>
        </w:tc>
      </w:tr>
      <w:tr w:rsidR="00334A6C" w14:paraId="18F5B82D" w14:textId="77777777" w:rsidTr="23027521">
        <w:tc>
          <w:tcPr>
            <w:tcW w:w="9606" w:type="dxa"/>
          </w:tcPr>
          <w:p w14:paraId="58610F56" w14:textId="46EF4A53" w:rsidR="00334A6C" w:rsidRPr="006E568A" w:rsidRDefault="00334A6C" w:rsidP="00EB2E67">
            <w:pPr>
              <w:pStyle w:val="ListParagraph"/>
              <w:numPr>
                <w:ilvl w:val="0"/>
                <w:numId w:val="2"/>
              </w:numPr>
              <w:jc w:val="both"/>
              <w:rPr>
                <w:rFonts w:ascii="Arial" w:hAnsi="Arial" w:cs="Arial"/>
                <w:b w:val="0"/>
                <w:sz w:val="22"/>
                <w:szCs w:val="22"/>
              </w:rPr>
            </w:pPr>
            <w:r w:rsidRPr="23027521">
              <w:rPr>
                <w:rFonts w:ascii="Arial" w:hAnsi="Arial" w:cs="Arial"/>
                <w:b w:val="0"/>
                <w:sz w:val="22"/>
                <w:szCs w:val="22"/>
              </w:rPr>
              <w:lastRenderedPageBreak/>
              <w:t xml:space="preserve">Promote </w:t>
            </w:r>
            <w:r w:rsidR="48EDC595" w:rsidRPr="23027521">
              <w:rPr>
                <w:rFonts w:ascii="Arial" w:hAnsi="Arial" w:cs="Arial"/>
                <w:b w:val="0"/>
                <w:sz w:val="22"/>
                <w:szCs w:val="22"/>
              </w:rPr>
              <w:t>self-esteem</w:t>
            </w:r>
            <w:r w:rsidRPr="23027521">
              <w:rPr>
                <w:rFonts w:ascii="Arial" w:hAnsi="Arial" w:cs="Arial"/>
                <w:b w:val="0"/>
                <w:sz w:val="22"/>
                <w:szCs w:val="22"/>
              </w:rPr>
              <w:t xml:space="preserve"> and </w:t>
            </w:r>
            <w:r w:rsidR="1FE5A1B1" w:rsidRPr="23027521">
              <w:rPr>
                <w:rFonts w:ascii="Arial" w:hAnsi="Arial" w:cs="Arial"/>
                <w:b w:val="0"/>
                <w:sz w:val="22"/>
                <w:szCs w:val="22"/>
              </w:rPr>
              <w:t>independence and</w:t>
            </w:r>
            <w:r w:rsidRPr="23027521">
              <w:rPr>
                <w:rFonts w:ascii="Arial" w:hAnsi="Arial" w:cs="Arial"/>
                <w:b w:val="0"/>
                <w:sz w:val="22"/>
                <w:szCs w:val="22"/>
              </w:rPr>
              <w:t xml:space="preserve"> employ strategies to recognise and reward achievement of self-reliance.</w:t>
            </w:r>
          </w:p>
          <w:p w14:paraId="1E9648E3" w14:textId="77777777" w:rsidR="00334A6C" w:rsidRPr="00334A6C" w:rsidRDefault="00334A6C" w:rsidP="00334A6C">
            <w:pPr>
              <w:jc w:val="both"/>
            </w:pPr>
          </w:p>
        </w:tc>
        <w:tc>
          <w:tcPr>
            <w:tcW w:w="425" w:type="dxa"/>
          </w:tcPr>
          <w:p w14:paraId="0676DC7F" w14:textId="77777777" w:rsidR="00334A6C" w:rsidRDefault="00334A6C" w:rsidP="00600650">
            <w:pPr>
              <w:jc w:val="both"/>
            </w:pPr>
          </w:p>
        </w:tc>
      </w:tr>
      <w:tr w:rsidR="00334A6C" w14:paraId="257AD8B7" w14:textId="77777777" w:rsidTr="23027521">
        <w:tc>
          <w:tcPr>
            <w:tcW w:w="10031" w:type="dxa"/>
            <w:gridSpan w:val="2"/>
          </w:tcPr>
          <w:p w14:paraId="25A74721" w14:textId="77777777" w:rsidR="00334A6C" w:rsidRDefault="00334A6C" w:rsidP="00EB2E67">
            <w:pPr>
              <w:pStyle w:val="BodyText"/>
              <w:numPr>
                <w:ilvl w:val="0"/>
                <w:numId w:val="2"/>
              </w:numPr>
              <w:jc w:val="both"/>
              <w:rPr>
                <w:b w:val="0"/>
              </w:rPr>
            </w:pPr>
            <w:r w:rsidRPr="00334A6C">
              <w:rPr>
                <w:b w:val="0"/>
              </w:rPr>
              <w:t>Provide specific feedback in discussion with pupils on their progress and achievement, in line with school policy.</w:t>
            </w:r>
          </w:p>
          <w:p w14:paraId="1D6079FB" w14:textId="77777777" w:rsidR="005643C6" w:rsidRDefault="005643C6" w:rsidP="00334A6C">
            <w:pPr>
              <w:pStyle w:val="BodyText"/>
              <w:jc w:val="both"/>
              <w:rPr>
                <w:b w:val="0"/>
              </w:rPr>
            </w:pPr>
          </w:p>
          <w:p w14:paraId="1934667B" w14:textId="77777777" w:rsidR="005643C6" w:rsidRDefault="005643C6" w:rsidP="00334A6C">
            <w:pPr>
              <w:pStyle w:val="BodyText"/>
              <w:jc w:val="both"/>
              <w:rPr>
                <w:b w:val="0"/>
              </w:rPr>
            </w:pPr>
          </w:p>
          <w:p w14:paraId="0A4C3D6D" w14:textId="77777777" w:rsidR="005643C6" w:rsidRPr="005643C6" w:rsidRDefault="005643C6" w:rsidP="005643C6">
            <w:pPr>
              <w:pStyle w:val="BodyText"/>
              <w:jc w:val="both"/>
              <w:rPr>
                <w:bCs w:val="0"/>
              </w:rPr>
            </w:pPr>
            <w:r w:rsidRPr="005643C6">
              <w:rPr>
                <w:bCs w:val="0"/>
              </w:rPr>
              <w:t>KEY TASKS – Support for teachers</w:t>
            </w:r>
          </w:p>
          <w:p w14:paraId="29DD2FAD" w14:textId="77777777" w:rsidR="00334A6C" w:rsidRPr="00334A6C" w:rsidRDefault="00334A6C" w:rsidP="00334A6C">
            <w:pPr>
              <w:jc w:val="both"/>
            </w:pPr>
          </w:p>
        </w:tc>
      </w:tr>
      <w:tr w:rsidR="005643C6" w14:paraId="5F0AE796" w14:textId="77777777" w:rsidTr="23027521">
        <w:tc>
          <w:tcPr>
            <w:tcW w:w="9606" w:type="dxa"/>
          </w:tcPr>
          <w:p w14:paraId="74D8A84A"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36BD077C" w14:textId="77777777" w:rsidR="005643C6" w:rsidRPr="005643C6" w:rsidRDefault="005643C6" w:rsidP="005643C6">
            <w:pPr>
              <w:jc w:val="both"/>
            </w:pPr>
          </w:p>
        </w:tc>
        <w:tc>
          <w:tcPr>
            <w:tcW w:w="425" w:type="dxa"/>
          </w:tcPr>
          <w:p w14:paraId="0CD4E968" w14:textId="77777777" w:rsidR="005643C6" w:rsidRDefault="005643C6" w:rsidP="00600650">
            <w:pPr>
              <w:jc w:val="both"/>
            </w:pPr>
          </w:p>
        </w:tc>
      </w:tr>
      <w:tr w:rsidR="005643C6" w14:paraId="697280BD" w14:textId="77777777" w:rsidTr="23027521">
        <w:tc>
          <w:tcPr>
            <w:tcW w:w="9606" w:type="dxa"/>
          </w:tcPr>
          <w:p w14:paraId="40635729" w14:textId="77777777" w:rsidR="005643C6" w:rsidRPr="005643C6" w:rsidRDefault="005643C6" w:rsidP="00EB2E67">
            <w:pPr>
              <w:pStyle w:val="BodyText"/>
              <w:numPr>
                <w:ilvl w:val="0"/>
                <w:numId w:val="2"/>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3E13886D" w14:textId="77777777" w:rsidR="005643C6" w:rsidRPr="005643C6" w:rsidRDefault="005643C6" w:rsidP="005643C6">
            <w:pPr>
              <w:pStyle w:val="BodyText"/>
              <w:jc w:val="both"/>
              <w:rPr>
                <w:b w:val="0"/>
                <w:bCs w:val="0"/>
              </w:rPr>
            </w:pPr>
          </w:p>
        </w:tc>
        <w:tc>
          <w:tcPr>
            <w:tcW w:w="425" w:type="dxa"/>
          </w:tcPr>
          <w:p w14:paraId="0E6590D9" w14:textId="77777777" w:rsidR="005643C6" w:rsidRDefault="005643C6" w:rsidP="00600650">
            <w:pPr>
              <w:jc w:val="both"/>
            </w:pPr>
          </w:p>
        </w:tc>
      </w:tr>
      <w:tr w:rsidR="005643C6" w14:paraId="47986800" w14:textId="77777777" w:rsidTr="23027521">
        <w:tc>
          <w:tcPr>
            <w:tcW w:w="9606" w:type="dxa"/>
          </w:tcPr>
          <w:p w14:paraId="68C1BD6E" w14:textId="77777777" w:rsidR="005643C6" w:rsidRPr="005643C6" w:rsidRDefault="005643C6" w:rsidP="00EB2E67">
            <w:pPr>
              <w:pStyle w:val="BodyText"/>
              <w:numPr>
                <w:ilvl w:val="0"/>
                <w:numId w:val="2"/>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6B8D1EF1" w14:textId="77777777" w:rsidR="005643C6" w:rsidRPr="005643C6" w:rsidRDefault="005643C6" w:rsidP="005643C6">
            <w:pPr>
              <w:jc w:val="both"/>
            </w:pPr>
          </w:p>
        </w:tc>
        <w:tc>
          <w:tcPr>
            <w:tcW w:w="425" w:type="dxa"/>
          </w:tcPr>
          <w:p w14:paraId="1FE8F8AA" w14:textId="77777777" w:rsidR="005643C6" w:rsidRDefault="005643C6" w:rsidP="00600650">
            <w:pPr>
              <w:jc w:val="both"/>
            </w:pPr>
          </w:p>
        </w:tc>
      </w:tr>
      <w:tr w:rsidR="005643C6" w14:paraId="3FBAD2C6" w14:textId="77777777" w:rsidTr="23027521">
        <w:tc>
          <w:tcPr>
            <w:tcW w:w="9606" w:type="dxa"/>
          </w:tcPr>
          <w:p w14:paraId="3CDAA476" w14:textId="77777777" w:rsidR="005643C6" w:rsidRPr="006E568A" w:rsidRDefault="005643C6" w:rsidP="00EB2E67">
            <w:pPr>
              <w:pStyle w:val="BodyText"/>
              <w:numPr>
                <w:ilvl w:val="0"/>
                <w:numId w:val="2"/>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2AE42241" w14:textId="77777777" w:rsidR="005643C6" w:rsidRPr="006E568A" w:rsidRDefault="005643C6" w:rsidP="005643C6">
            <w:pPr>
              <w:pStyle w:val="BodyText"/>
              <w:jc w:val="both"/>
              <w:rPr>
                <w:rFonts w:cs="Arial"/>
                <w:b w:val="0"/>
                <w:bCs w:val="0"/>
              </w:rPr>
            </w:pPr>
          </w:p>
          <w:p w14:paraId="0D02D3DC"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408653E5" w14:textId="77777777" w:rsidR="005643C6" w:rsidRPr="006E568A" w:rsidRDefault="005643C6" w:rsidP="005643C6">
            <w:pPr>
              <w:pStyle w:val="BodyText"/>
              <w:jc w:val="both"/>
              <w:rPr>
                <w:rFonts w:cs="Arial"/>
                <w:b w:val="0"/>
                <w:bCs w:val="0"/>
              </w:rPr>
            </w:pPr>
          </w:p>
        </w:tc>
        <w:tc>
          <w:tcPr>
            <w:tcW w:w="425" w:type="dxa"/>
          </w:tcPr>
          <w:p w14:paraId="7C4D6223" w14:textId="77777777" w:rsidR="005643C6" w:rsidRDefault="005643C6" w:rsidP="00600650">
            <w:pPr>
              <w:pStyle w:val="BodyText"/>
              <w:jc w:val="both"/>
            </w:pPr>
          </w:p>
        </w:tc>
      </w:tr>
      <w:tr w:rsidR="005643C6" w14:paraId="53CD4793" w14:textId="77777777" w:rsidTr="23027521">
        <w:tc>
          <w:tcPr>
            <w:tcW w:w="9606" w:type="dxa"/>
          </w:tcPr>
          <w:p w14:paraId="7D34CBB8"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6D785138" w14:textId="77777777" w:rsidR="005643C6" w:rsidRPr="006E568A" w:rsidRDefault="005643C6" w:rsidP="005643C6">
            <w:pPr>
              <w:jc w:val="both"/>
              <w:rPr>
                <w:rFonts w:cs="Arial"/>
              </w:rPr>
            </w:pPr>
          </w:p>
        </w:tc>
        <w:tc>
          <w:tcPr>
            <w:tcW w:w="425" w:type="dxa"/>
          </w:tcPr>
          <w:p w14:paraId="3BD0C974" w14:textId="77777777" w:rsidR="005643C6" w:rsidRDefault="005643C6" w:rsidP="00600650">
            <w:pPr>
              <w:jc w:val="both"/>
            </w:pPr>
          </w:p>
        </w:tc>
      </w:tr>
      <w:tr w:rsidR="005643C6" w14:paraId="0C356117" w14:textId="77777777" w:rsidTr="23027521">
        <w:tc>
          <w:tcPr>
            <w:tcW w:w="9606" w:type="dxa"/>
          </w:tcPr>
          <w:p w14:paraId="053FA37B"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756F4753" w14:textId="77777777" w:rsidR="005643C6" w:rsidRPr="006E568A" w:rsidRDefault="005643C6" w:rsidP="005643C6">
            <w:pPr>
              <w:jc w:val="both"/>
              <w:rPr>
                <w:rFonts w:cs="Arial"/>
              </w:rPr>
            </w:pPr>
          </w:p>
        </w:tc>
        <w:tc>
          <w:tcPr>
            <w:tcW w:w="425" w:type="dxa"/>
          </w:tcPr>
          <w:p w14:paraId="49102A58" w14:textId="77777777" w:rsidR="005643C6" w:rsidRDefault="005643C6" w:rsidP="00600650">
            <w:pPr>
              <w:jc w:val="both"/>
            </w:pPr>
          </w:p>
        </w:tc>
      </w:tr>
      <w:tr w:rsidR="005643C6" w14:paraId="2D29485C" w14:textId="77777777" w:rsidTr="23027521">
        <w:tc>
          <w:tcPr>
            <w:tcW w:w="9606" w:type="dxa"/>
          </w:tcPr>
          <w:p w14:paraId="76DA7124" w14:textId="77777777" w:rsidR="005643C6" w:rsidRPr="006E568A" w:rsidRDefault="005643C6" w:rsidP="00EB2E67">
            <w:pPr>
              <w:pStyle w:val="ListParagraph"/>
              <w:numPr>
                <w:ilvl w:val="0"/>
                <w:numId w:val="2"/>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35335E5A" w14:textId="77777777" w:rsidR="005643C6" w:rsidRPr="006E568A" w:rsidRDefault="005643C6" w:rsidP="005643C6">
            <w:pPr>
              <w:jc w:val="both"/>
              <w:rPr>
                <w:rFonts w:cs="Arial"/>
              </w:rPr>
            </w:pPr>
          </w:p>
        </w:tc>
        <w:tc>
          <w:tcPr>
            <w:tcW w:w="425" w:type="dxa"/>
            <w:tcBorders>
              <w:bottom w:val="nil"/>
            </w:tcBorders>
          </w:tcPr>
          <w:p w14:paraId="0EB7684F" w14:textId="77777777" w:rsidR="005643C6" w:rsidRDefault="005643C6" w:rsidP="00600650">
            <w:pPr>
              <w:pStyle w:val="BodyText2"/>
            </w:pPr>
          </w:p>
        </w:tc>
      </w:tr>
      <w:tr w:rsidR="005643C6" w14:paraId="4EF24B19" w14:textId="77777777" w:rsidTr="23027521">
        <w:tc>
          <w:tcPr>
            <w:tcW w:w="9606" w:type="dxa"/>
          </w:tcPr>
          <w:p w14:paraId="23C9CAF7" w14:textId="77777777" w:rsidR="005643C6" w:rsidRPr="006E568A" w:rsidRDefault="005643C6" w:rsidP="00EB2E67">
            <w:pPr>
              <w:pStyle w:val="ListParagraph"/>
              <w:numPr>
                <w:ilvl w:val="0"/>
                <w:numId w:val="2"/>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0F7C1B88" w14:textId="77777777" w:rsidR="005643C6" w:rsidRPr="006E568A" w:rsidRDefault="005643C6" w:rsidP="005643C6">
            <w:pPr>
              <w:jc w:val="both"/>
              <w:rPr>
                <w:rFonts w:cs="Arial"/>
                <w:bCs/>
              </w:rPr>
            </w:pPr>
          </w:p>
        </w:tc>
        <w:tc>
          <w:tcPr>
            <w:tcW w:w="425" w:type="dxa"/>
            <w:tcBorders>
              <w:top w:val="nil"/>
              <w:bottom w:val="nil"/>
            </w:tcBorders>
          </w:tcPr>
          <w:p w14:paraId="2738F3EB" w14:textId="77777777" w:rsidR="005643C6" w:rsidRDefault="005643C6" w:rsidP="00600650">
            <w:pPr>
              <w:jc w:val="both"/>
            </w:pPr>
          </w:p>
        </w:tc>
      </w:tr>
      <w:tr w:rsidR="005643C6" w14:paraId="5C10DB11" w14:textId="77777777" w:rsidTr="23027521">
        <w:tc>
          <w:tcPr>
            <w:tcW w:w="9606" w:type="dxa"/>
          </w:tcPr>
          <w:p w14:paraId="4037D7EC" w14:textId="77777777" w:rsidR="005643C6" w:rsidRPr="006E568A" w:rsidRDefault="005643C6"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Assist with the display of pupils’ work.</w:t>
            </w:r>
          </w:p>
          <w:p w14:paraId="39634A68" w14:textId="77777777" w:rsidR="007C4402" w:rsidRPr="006E568A" w:rsidRDefault="007C4402" w:rsidP="005643C6">
            <w:pPr>
              <w:jc w:val="both"/>
              <w:rPr>
                <w:rFonts w:cs="Arial"/>
              </w:rPr>
            </w:pPr>
          </w:p>
          <w:p w14:paraId="312A512C"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3F78D336" w14:textId="77777777" w:rsidR="007C4402" w:rsidRPr="006E568A" w:rsidRDefault="007C4402" w:rsidP="005643C6">
            <w:pPr>
              <w:jc w:val="both"/>
              <w:rPr>
                <w:rFonts w:cs="Arial"/>
              </w:rPr>
            </w:pPr>
          </w:p>
          <w:p w14:paraId="194B8A5F"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 xml:space="preserve">Provide clerical support for teachers, e.g. photocopying, filing, record-keeping, collecting money, checking of deliveries and placing goods in stock and. maintaining records of </w:t>
            </w:r>
            <w:proofErr w:type="gramStart"/>
            <w:r w:rsidRPr="006E568A">
              <w:rPr>
                <w:rFonts w:ascii="Arial" w:hAnsi="Arial" w:cs="Arial"/>
                <w:b w:val="0"/>
                <w:sz w:val="22"/>
                <w:szCs w:val="22"/>
              </w:rPr>
              <w:t>stock;</w:t>
            </w:r>
            <w:proofErr w:type="gramEnd"/>
            <w:r w:rsidRPr="006E568A">
              <w:rPr>
                <w:rFonts w:ascii="Arial" w:hAnsi="Arial" w:cs="Arial"/>
                <w:b w:val="0"/>
                <w:sz w:val="22"/>
                <w:szCs w:val="22"/>
              </w:rPr>
              <w:t xml:space="preserve"> administering coursework, production of work sheets for agreed activities.</w:t>
            </w:r>
          </w:p>
          <w:p w14:paraId="02082A7E" w14:textId="77777777" w:rsidR="007C4402" w:rsidRDefault="007C4402" w:rsidP="005643C6">
            <w:pPr>
              <w:jc w:val="both"/>
              <w:rPr>
                <w:b/>
              </w:rPr>
            </w:pPr>
          </w:p>
          <w:p w14:paraId="0E52DE4C" w14:textId="77777777" w:rsidR="0082558D" w:rsidRPr="007C4402" w:rsidRDefault="0082558D" w:rsidP="005643C6">
            <w:pPr>
              <w:jc w:val="both"/>
              <w:rPr>
                <w:b/>
              </w:rPr>
            </w:pPr>
          </w:p>
          <w:p w14:paraId="1C26B7C5" w14:textId="77777777" w:rsidR="007C4402" w:rsidRPr="007C4402" w:rsidRDefault="007C4402" w:rsidP="005643C6">
            <w:pPr>
              <w:jc w:val="both"/>
              <w:rPr>
                <w:b/>
              </w:rPr>
            </w:pPr>
            <w:r w:rsidRPr="007C4402">
              <w:rPr>
                <w:b/>
              </w:rPr>
              <w:t>KEY TASKS – Support for the School</w:t>
            </w:r>
          </w:p>
          <w:p w14:paraId="1464C6DA" w14:textId="77777777" w:rsidR="005643C6" w:rsidRPr="0085019A" w:rsidRDefault="005643C6" w:rsidP="005643C6">
            <w:pPr>
              <w:jc w:val="both"/>
              <w:rPr>
                <w:bCs/>
              </w:rPr>
            </w:pPr>
          </w:p>
        </w:tc>
        <w:tc>
          <w:tcPr>
            <w:tcW w:w="425" w:type="dxa"/>
          </w:tcPr>
          <w:p w14:paraId="792D5B34" w14:textId="77777777" w:rsidR="005643C6" w:rsidRDefault="005643C6" w:rsidP="00600650">
            <w:pPr>
              <w:jc w:val="both"/>
            </w:pPr>
          </w:p>
        </w:tc>
      </w:tr>
      <w:tr w:rsidR="007C4402" w14:paraId="7700F416" w14:textId="77777777" w:rsidTr="23027521">
        <w:tc>
          <w:tcPr>
            <w:tcW w:w="9606" w:type="dxa"/>
          </w:tcPr>
          <w:p w14:paraId="0DB0FAB6"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598EE24C" w14:textId="77777777" w:rsidR="007C4402" w:rsidRPr="006E568A" w:rsidRDefault="007C4402" w:rsidP="007C4402">
            <w:pPr>
              <w:jc w:val="both"/>
              <w:rPr>
                <w:rFonts w:cs="Arial"/>
              </w:rPr>
            </w:pPr>
          </w:p>
        </w:tc>
        <w:tc>
          <w:tcPr>
            <w:tcW w:w="425" w:type="dxa"/>
          </w:tcPr>
          <w:p w14:paraId="598C50B4" w14:textId="77777777" w:rsidR="007C4402" w:rsidRDefault="007C4402" w:rsidP="00600650">
            <w:pPr>
              <w:jc w:val="both"/>
            </w:pPr>
          </w:p>
        </w:tc>
      </w:tr>
      <w:tr w:rsidR="007C4402" w14:paraId="720122A6" w14:textId="77777777" w:rsidTr="23027521">
        <w:tc>
          <w:tcPr>
            <w:tcW w:w="9606" w:type="dxa"/>
          </w:tcPr>
          <w:p w14:paraId="7AA0E301"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093196AD" w14:textId="77777777" w:rsidR="007C4402" w:rsidRPr="006E568A" w:rsidRDefault="007C4402" w:rsidP="007C4402">
            <w:pPr>
              <w:pStyle w:val="BodyText"/>
              <w:jc w:val="both"/>
              <w:rPr>
                <w:rFonts w:cs="Arial"/>
                <w:b w:val="0"/>
                <w:bCs w:val="0"/>
              </w:rPr>
            </w:pPr>
          </w:p>
        </w:tc>
        <w:tc>
          <w:tcPr>
            <w:tcW w:w="425" w:type="dxa"/>
          </w:tcPr>
          <w:p w14:paraId="4E6E2152" w14:textId="77777777" w:rsidR="007C4402" w:rsidRDefault="007C4402" w:rsidP="00600650">
            <w:pPr>
              <w:jc w:val="both"/>
            </w:pPr>
          </w:p>
        </w:tc>
      </w:tr>
      <w:tr w:rsidR="007C4402" w14:paraId="453DD9FE" w14:textId="77777777" w:rsidTr="23027521">
        <w:tc>
          <w:tcPr>
            <w:tcW w:w="9606" w:type="dxa"/>
          </w:tcPr>
          <w:p w14:paraId="309B2EAB"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4C5A3368" w14:textId="77777777" w:rsidR="007C4402" w:rsidRPr="006E568A" w:rsidRDefault="007C4402" w:rsidP="005643C6">
            <w:pPr>
              <w:jc w:val="both"/>
              <w:rPr>
                <w:rFonts w:cs="Arial"/>
              </w:rPr>
            </w:pPr>
          </w:p>
        </w:tc>
        <w:tc>
          <w:tcPr>
            <w:tcW w:w="425" w:type="dxa"/>
          </w:tcPr>
          <w:p w14:paraId="3B72FC17" w14:textId="77777777" w:rsidR="007C4402" w:rsidRDefault="007C4402" w:rsidP="00600650">
            <w:pPr>
              <w:jc w:val="both"/>
            </w:pPr>
          </w:p>
        </w:tc>
      </w:tr>
      <w:tr w:rsidR="007C4402" w14:paraId="7824FE51" w14:textId="77777777" w:rsidTr="23027521">
        <w:tc>
          <w:tcPr>
            <w:tcW w:w="9606" w:type="dxa"/>
          </w:tcPr>
          <w:p w14:paraId="70E0C4BB" w14:textId="77777777" w:rsidR="007C4402" w:rsidRPr="006E568A" w:rsidRDefault="007C4402" w:rsidP="00EB2E67">
            <w:pPr>
              <w:pStyle w:val="ListParagraph"/>
              <w:numPr>
                <w:ilvl w:val="0"/>
                <w:numId w:val="2"/>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79E82381" w14:textId="77777777" w:rsidR="007C4402" w:rsidRPr="006E568A" w:rsidRDefault="007C4402" w:rsidP="005643C6">
            <w:pPr>
              <w:jc w:val="both"/>
              <w:rPr>
                <w:rFonts w:cs="Arial"/>
              </w:rPr>
            </w:pPr>
          </w:p>
        </w:tc>
        <w:tc>
          <w:tcPr>
            <w:tcW w:w="425" w:type="dxa"/>
          </w:tcPr>
          <w:p w14:paraId="59A70984" w14:textId="77777777" w:rsidR="007C4402" w:rsidRDefault="007C4402" w:rsidP="00600650">
            <w:pPr>
              <w:jc w:val="both"/>
            </w:pPr>
          </w:p>
        </w:tc>
      </w:tr>
      <w:tr w:rsidR="007C4402" w14:paraId="7778914A" w14:textId="77777777" w:rsidTr="23027521">
        <w:tc>
          <w:tcPr>
            <w:tcW w:w="9606" w:type="dxa"/>
          </w:tcPr>
          <w:p w14:paraId="3E3D62CF"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540482EE" w14:textId="77777777" w:rsidR="007C4402" w:rsidRPr="006E568A" w:rsidRDefault="007C4402" w:rsidP="005643C6">
            <w:pPr>
              <w:jc w:val="both"/>
              <w:rPr>
                <w:rFonts w:cs="Arial"/>
              </w:rPr>
            </w:pPr>
          </w:p>
        </w:tc>
        <w:tc>
          <w:tcPr>
            <w:tcW w:w="425" w:type="dxa"/>
          </w:tcPr>
          <w:p w14:paraId="4C1FB53C" w14:textId="77777777" w:rsidR="007C4402" w:rsidRDefault="007C4402" w:rsidP="00600650">
            <w:pPr>
              <w:jc w:val="both"/>
            </w:pPr>
          </w:p>
        </w:tc>
      </w:tr>
      <w:tr w:rsidR="007C4402" w14:paraId="53800E9C" w14:textId="77777777" w:rsidTr="23027521">
        <w:tc>
          <w:tcPr>
            <w:tcW w:w="9606" w:type="dxa"/>
          </w:tcPr>
          <w:p w14:paraId="676AC38F" w14:textId="77777777" w:rsidR="007C4402" w:rsidRPr="006E568A" w:rsidRDefault="007C4402" w:rsidP="00EB2E67">
            <w:pPr>
              <w:pStyle w:val="ListParagraph"/>
              <w:numPr>
                <w:ilvl w:val="0"/>
                <w:numId w:val="2"/>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05DD3293" w14:textId="77777777" w:rsidR="007C4402" w:rsidRPr="006E568A" w:rsidRDefault="007C4402" w:rsidP="005643C6">
            <w:pPr>
              <w:jc w:val="both"/>
              <w:rPr>
                <w:rFonts w:cs="Arial"/>
              </w:rPr>
            </w:pPr>
          </w:p>
        </w:tc>
        <w:tc>
          <w:tcPr>
            <w:tcW w:w="425" w:type="dxa"/>
          </w:tcPr>
          <w:p w14:paraId="11E9DAEA" w14:textId="77777777" w:rsidR="007C4402" w:rsidRDefault="007C4402" w:rsidP="00600650">
            <w:pPr>
              <w:jc w:val="both"/>
            </w:pPr>
          </w:p>
        </w:tc>
      </w:tr>
    </w:tbl>
    <w:p w14:paraId="72BD5B13"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4BCA329E" w14:textId="77777777" w:rsidTr="003A1D98">
        <w:trPr>
          <w:cantSplit/>
          <w:trHeight w:val="233"/>
        </w:trPr>
        <w:tc>
          <w:tcPr>
            <w:tcW w:w="10080" w:type="dxa"/>
            <w:gridSpan w:val="2"/>
          </w:tcPr>
          <w:p w14:paraId="655BD106"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0E6ECD64" w14:textId="77777777" w:rsidR="00600650" w:rsidRPr="00057FF7" w:rsidRDefault="00600650" w:rsidP="00600650"/>
        </w:tc>
      </w:tr>
      <w:tr w:rsidR="00600650" w:rsidRPr="00AE6B78" w14:paraId="13D62055" w14:textId="77777777" w:rsidTr="00600650">
        <w:tc>
          <w:tcPr>
            <w:tcW w:w="480" w:type="dxa"/>
          </w:tcPr>
          <w:p w14:paraId="2704C791" w14:textId="77777777" w:rsidR="00600650" w:rsidRPr="00AE6B78" w:rsidRDefault="00600650" w:rsidP="00600650"/>
          <w:p w14:paraId="7D68DC4A" w14:textId="77777777" w:rsidR="00600650" w:rsidRPr="00AE6B78" w:rsidRDefault="00600650" w:rsidP="00600650"/>
        </w:tc>
        <w:tc>
          <w:tcPr>
            <w:tcW w:w="9600" w:type="dxa"/>
          </w:tcPr>
          <w:p w14:paraId="3AD80230" w14:textId="77777777" w:rsidR="003A1D98" w:rsidRPr="003A1D98" w:rsidRDefault="003A1D98" w:rsidP="00EB2E67">
            <w:pPr>
              <w:pStyle w:val="ListParagraph"/>
              <w:numPr>
                <w:ilvl w:val="0"/>
                <w:numId w:val="1"/>
              </w:numPr>
              <w:rPr>
                <w:b w:val="0"/>
                <w:sz w:val="22"/>
                <w:szCs w:val="22"/>
              </w:rPr>
            </w:pPr>
            <w:r w:rsidRPr="003A1D98">
              <w:rPr>
                <w:b w:val="0"/>
                <w:sz w:val="22"/>
                <w:szCs w:val="22"/>
              </w:rPr>
              <w:t>To work across the New Bridge Group if required.</w:t>
            </w:r>
          </w:p>
          <w:p w14:paraId="0BD8B64B" w14:textId="77777777" w:rsidR="00600650" w:rsidRPr="003A1D98" w:rsidRDefault="00600650" w:rsidP="00EB2E67">
            <w:pPr>
              <w:pStyle w:val="ListParagraph"/>
              <w:numPr>
                <w:ilvl w:val="0"/>
                <w:numId w:val="1"/>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4A64ACDD" w14:textId="77777777" w:rsidTr="00600650">
        <w:tc>
          <w:tcPr>
            <w:tcW w:w="480" w:type="dxa"/>
          </w:tcPr>
          <w:p w14:paraId="18A3227D" w14:textId="77777777" w:rsidR="00600650" w:rsidRPr="00AE6B78" w:rsidRDefault="00600650" w:rsidP="003A1D98"/>
        </w:tc>
        <w:tc>
          <w:tcPr>
            <w:tcW w:w="9600" w:type="dxa"/>
          </w:tcPr>
          <w:p w14:paraId="456EE56F" w14:textId="77777777" w:rsidR="00600650" w:rsidRPr="003A1D98" w:rsidRDefault="00600650" w:rsidP="00EB2E67">
            <w:pPr>
              <w:pStyle w:val="ListParagraph"/>
              <w:numPr>
                <w:ilvl w:val="0"/>
                <w:numId w:val="1"/>
              </w:numPr>
              <w:rPr>
                <w:b w:val="0"/>
                <w:sz w:val="22"/>
                <w:szCs w:val="22"/>
              </w:rPr>
            </w:pPr>
            <w:r w:rsidRPr="003A1D98">
              <w:rPr>
                <w:b w:val="0"/>
                <w:sz w:val="22"/>
                <w:szCs w:val="22"/>
              </w:rPr>
              <w:t>To uphold and promote the values and the ethos of the school.</w:t>
            </w:r>
          </w:p>
        </w:tc>
      </w:tr>
      <w:tr w:rsidR="00600650" w:rsidRPr="00AE6B78" w14:paraId="15DA2C9D" w14:textId="77777777" w:rsidTr="00600650">
        <w:tc>
          <w:tcPr>
            <w:tcW w:w="480" w:type="dxa"/>
          </w:tcPr>
          <w:p w14:paraId="13487673" w14:textId="77777777" w:rsidR="00600650" w:rsidRPr="00AE6B78" w:rsidRDefault="00600650" w:rsidP="003A1D98"/>
        </w:tc>
        <w:tc>
          <w:tcPr>
            <w:tcW w:w="9600" w:type="dxa"/>
          </w:tcPr>
          <w:p w14:paraId="5DF4DD49" w14:textId="77777777" w:rsidR="00600650" w:rsidRPr="003A1D98" w:rsidRDefault="00600650" w:rsidP="00EB2E67">
            <w:pPr>
              <w:pStyle w:val="ListParagraph"/>
              <w:numPr>
                <w:ilvl w:val="0"/>
                <w:numId w:val="1"/>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3ED910E1" w14:textId="77777777" w:rsidTr="00600650">
        <w:tc>
          <w:tcPr>
            <w:tcW w:w="480" w:type="dxa"/>
          </w:tcPr>
          <w:p w14:paraId="6DEE3682" w14:textId="77777777" w:rsidR="00600650" w:rsidRPr="00AE6B78" w:rsidRDefault="00600650" w:rsidP="003A1D98"/>
        </w:tc>
        <w:tc>
          <w:tcPr>
            <w:tcW w:w="9600" w:type="dxa"/>
          </w:tcPr>
          <w:p w14:paraId="66AE1142" w14:textId="77777777" w:rsidR="00600650" w:rsidRPr="003A1D98" w:rsidRDefault="00600650" w:rsidP="00EB2E67">
            <w:pPr>
              <w:pStyle w:val="ListParagraph"/>
              <w:numPr>
                <w:ilvl w:val="0"/>
                <w:numId w:val="1"/>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698F40AF" w14:textId="77777777" w:rsidTr="00600650">
        <w:tc>
          <w:tcPr>
            <w:tcW w:w="480" w:type="dxa"/>
          </w:tcPr>
          <w:p w14:paraId="286963E7" w14:textId="77777777" w:rsidR="00600650" w:rsidRPr="00AE6B78" w:rsidRDefault="00600650" w:rsidP="00600650"/>
        </w:tc>
        <w:tc>
          <w:tcPr>
            <w:tcW w:w="9600" w:type="dxa"/>
          </w:tcPr>
          <w:p w14:paraId="6E2A586D" w14:textId="77777777" w:rsidR="00600650" w:rsidRPr="003A1D98" w:rsidRDefault="00600650" w:rsidP="00EB2E67">
            <w:pPr>
              <w:pStyle w:val="ListParagraph"/>
              <w:numPr>
                <w:ilvl w:val="0"/>
                <w:numId w:val="1"/>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558E151E" w14:textId="77777777" w:rsidTr="00600650">
        <w:tc>
          <w:tcPr>
            <w:tcW w:w="480" w:type="dxa"/>
          </w:tcPr>
          <w:p w14:paraId="37B179C7" w14:textId="77777777" w:rsidR="00600650" w:rsidRPr="00AE6B78" w:rsidRDefault="00600650" w:rsidP="00600650"/>
        </w:tc>
        <w:tc>
          <w:tcPr>
            <w:tcW w:w="9600" w:type="dxa"/>
          </w:tcPr>
          <w:p w14:paraId="2E9998F7" w14:textId="77777777" w:rsidR="00600650" w:rsidRPr="003A1D98" w:rsidRDefault="00600650" w:rsidP="00EB2E67">
            <w:pPr>
              <w:pStyle w:val="ListParagraph"/>
              <w:numPr>
                <w:ilvl w:val="0"/>
                <w:numId w:val="1"/>
              </w:numPr>
              <w:jc w:val="both"/>
              <w:rPr>
                <w:b w:val="0"/>
                <w:sz w:val="22"/>
                <w:szCs w:val="22"/>
              </w:rPr>
            </w:pPr>
            <w:r w:rsidRPr="003A1D98">
              <w:rPr>
                <w:b w:val="0"/>
                <w:sz w:val="22"/>
                <w:szCs w:val="22"/>
              </w:rPr>
              <w:t>To attend and participate in relevant meetings as appropriate.</w:t>
            </w:r>
          </w:p>
        </w:tc>
      </w:tr>
      <w:tr w:rsidR="00600650" w:rsidRPr="00AE6B78" w14:paraId="277C9CAE" w14:textId="77777777" w:rsidTr="00600650">
        <w:tc>
          <w:tcPr>
            <w:tcW w:w="480" w:type="dxa"/>
          </w:tcPr>
          <w:p w14:paraId="46CD147D" w14:textId="77777777" w:rsidR="00600650" w:rsidRPr="00AE6B78" w:rsidRDefault="00600650" w:rsidP="00600650"/>
        </w:tc>
        <w:tc>
          <w:tcPr>
            <w:tcW w:w="9600" w:type="dxa"/>
          </w:tcPr>
          <w:p w14:paraId="4497CB2A" w14:textId="77777777" w:rsidR="00600650" w:rsidRPr="003A1D98" w:rsidRDefault="00600650" w:rsidP="00EB2E67">
            <w:pPr>
              <w:pStyle w:val="ListParagraph"/>
              <w:numPr>
                <w:ilvl w:val="0"/>
                <w:numId w:val="1"/>
              </w:numPr>
              <w:jc w:val="both"/>
              <w:rPr>
                <w:b w:val="0"/>
                <w:sz w:val="22"/>
                <w:szCs w:val="22"/>
              </w:rPr>
            </w:pPr>
            <w:r w:rsidRPr="003A1D98">
              <w:rPr>
                <w:b w:val="0"/>
                <w:sz w:val="22"/>
                <w:szCs w:val="22"/>
              </w:rPr>
              <w:t xml:space="preserve">To undertake any other additional duties commensurate with the grade of the post. </w:t>
            </w:r>
          </w:p>
          <w:p w14:paraId="0E59D63D" w14:textId="77777777" w:rsidR="00600650" w:rsidRPr="003A1D98" w:rsidRDefault="00600650" w:rsidP="003A1D98">
            <w:pPr>
              <w:jc w:val="both"/>
            </w:pPr>
          </w:p>
        </w:tc>
      </w:tr>
    </w:tbl>
    <w:p w14:paraId="729393BA" w14:textId="77777777" w:rsidR="00600650" w:rsidRDefault="00600650" w:rsidP="00600650"/>
    <w:p w14:paraId="22974294"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172BF3E3" w14:textId="77777777" w:rsidTr="00600650">
        <w:tc>
          <w:tcPr>
            <w:tcW w:w="10068" w:type="dxa"/>
          </w:tcPr>
          <w:p w14:paraId="1FE1F2EC" w14:textId="77777777" w:rsidR="00600650" w:rsidRPr="00835C9B" w:rsidRDefault="00600650" w:rsidP="00600650">
            <w:pPr>
              <w:jc w:val="both"/>
              <w:rPr>
                <w:b/>
              </w:rPr>
            </w:pPr>
            <w:r w:rsidRPr="00835C9B">
              <w:rPr>
                <w:b/>
              </w:rPr>
              <w:t>C</w:t>
            </w:r>
            <w:r w:rsidR="00835C9B" w:rsidRPr="00835C9B">
              <w:rPr>
                <w:b/>
              </w:rPr>
              <w:t>ontacts</w:t>
            </w:r>
          </w:p>
          <w:p w14:paraId="3A310254" w14:textId="77777777" w:rsidR="00835C9B" w:rsidRPr="00835C9B" w:rsidRDefault="00835C9B" w:rsidP="00600650">
            <w:pPr>
              <w:jc w:val="both"/>
            </w:pPr>
          </w:p>
          <w:p w14:paraId="05332C02"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lastRenderedPageBreak/>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0C3816EC"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5E78BF31" w14:textId="77777777" w:rsidTr="00600650">
        <w:trPr>
          <w:cantSplit/>
        </w:trPr>
        <w:tc>
          <w:tcPr>
            <w:tcW w:w="10068" w:type="dxa"/>
            <w:gridSpan w:val="2"/>
            <w:tcBorders>
              <w:bottom w:val="nil"/>
            </w:tcBorders>
          </w:tcPr>
          <w:p w14:paraId="5ED40BD6" w14:textId="77777777" w:rsidR="00600650" w:rsidRPr="00835C9B" w:rsidRDefault="00600650" w:rsidP="00600650">
            <w:pPr>
              <w:rPr>
                <w:b/>
              </w:rPr>
            </w:pPr>
          </w:p>
          <w:p w14:paraId="07D7021D" w14:textId="77777777" w:rsidR="00600650" w:rsidRPr="00835C9B" w:rsidRDefault="00600650" w:rsidP="00600650"/>
        </w:tc>
      </w:tr>
      <w:tr w:rsidR="00600650" w:rsidRPr="00835C9B" w14:paraId="074C9D92" w14:textId="77777777" w:rsidTr="00600650">
        <w:tc>
          <w:tcPr>
            <w:tcW w:w="2268" w:type="dxa"/>
            <w:tcBorders>
              <w:top w:val="nil"/>
              <w:bottom w:val="nil"/>
              <w:right w:val="nil"/>
            </w:tcBorders>
          </w:tcPr>
          <w:p w14:paraId="594B9E87" w14:textId="77777777" w:rsidR="00600650" w:rsidRPr="00835C9B" w:rsidRDefault="00600650" w:rsidP="00600650">
            <w:pPr>
              <w:rPr>
                <w:b/>
              </w:rPr>
            </w:pPr>
            <w:r w:rsidRPr="00835C9B">
              <w:rPr>
                <w:b/>
              </w:rPr>
              <w:t>Responsible to:</w:t>
            </w:r>
          </w:p>
          <w:p w14:paraId="450D982E" w14:textId="77777777" w:rsidR="00600650" w:rsidRPr="00835C9B" w:rsidRDefault="00600650" w:rsidP="00600650">
            <w:pPr>
              <w:rPr>
                <w:b/>
              </w:rPr>
            </w:pPr>
          </w:p>
        </w:tc>
        <w:tc>
          <w:tcPr>
            <w:tcW w:w="7800" w:type="dxa"/>
            <w:tcBorders>
              <w:top w:val="nil"/>
              <w:left w:val="nil"/>
              <w:bottom w:val="nil"/>
            </w:tcBorders>
          </w:tcPr>
          <w:p w14:paraId="3593EF35"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w:t>
            </w:r>
            <w:r w:rsidR="00793D9B">
              <w:rPr>
                <w:rFonts w:ascii="Arial" w:hAnsi="Arial" w:cs="Arial"/>
                <w:sz w:val="22"/>
                <w:szCs w:val="22"/>
              </w:rPr>
              <w:t xml:space="preserve">dteacher </w:t>
            </w:r>
          </w:p>
        </w:tc>
      </w:tr>
      <w:tr w:rsidR="00600650" w:rsidRPr="00835C9B" w14:paraId="4A1724B5" w14:textId="77777777" w:rsidTr="00600650">
        <w:tc>
          <w:tcPr>
            <w:tcW w:w="2268" w:type="dxa"/>
            <w:tcBorders>
              <w:top w:val="nil"/>
              <w:right w:val="nil"/>
            </w:tcBorders>
          </w:tcPr>
          <w:p w14:paraId="2145B14C" w14:textId="77777777" w:rsidR="00600650" w:rsidRPr="00835C9B" w:rsidRDefault="00600650" w:rsidP="00600650">
            <w:pPr>
              <w:rPr>
                <w:b/>
              </w:rPr>
            </w:pPr>
            <w:r w:rsidRPr="00835C9B">
              <w:rPr>
                <w:b/>
              </w:rPr>
              <w:t>Responsible for:</w:t>
            </w:r>
          </w:p>
          <w:p w14:paraId="09AF807D" w14:textId="77777777" w:rsidR="00600650" w:rsidRPr="00835C9B" w:rsidRDefault="00600650" w:rsidP="00600650">
            <w:pPr>
              <w:rPr>
                <w:b/>
              </w:rPr>
            </w:pPr>
          </w:p>
        </w:tc>
        <w:tc>
          <w:tcPr>
            <w:tcW w:w="7800" w:type="dxa"/>
            <w:tcBorders>
              <w:top w:val="nil"/>
              <w:left w:val="nil"/>
            </w:tcBorders>
          </w:tcPr>
          <w:p w14:paraId="2CE0E0A7"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74E81CE0"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0F97DBCA" w14:textId="77777777" w:rsidTr="00600650">
        <w:tc>
          <w:tcPr>
            <w:tcW w:w="10068" w:type="dxa"/>
          </w:tcPr>
          <w:p w14:paraId="07A8B783" w14:textId="77777777" w:rsidR="00835C9B" w:rsidRDefault="00835C9B" w:rsidP="00835C9B">
            <w:pPr>
              <w:rPr>
                <w:rFonts w:cs="Arial"/>
              </w:rPr>
            </w:pPr>
            <w:r w:rsidRPr="00AB11D3">
              <w:rPr>
                <w:rFonts w:cs="Arial"/>
              </w:rPr>
              <w:t>Special Conditions:</w:t>
            </w:r>
          </w:p>
          <w:p w14:paraId="6E94D30F" w14:textId="77777777" w:rsidR="00835C9B" w:rsidRPr="00AB11D3" w:rsidRDefault="00835C9B" w:rsidP="00835C9B">
            <w:pPr>
              <w:rPr>
                <w:rFonts w:cs="Arial"/>
              </w:rPr>
            </w:pPr>
          </w:p>
          <w:p w14:paraId="5E71E8AC"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52F802FF" w14:textId="77777777" w:rsidR="00835C9B" w:rsidRPr="00545772" w:rsidRDefault="00835C9B" w:rsidP="00835C9B">
            <w:pPr>
              <w:jc w:val="both"/>
            </w:pPr>
          </w:p>
        </w:tc>
      </w:tr>
    </w:tbl>
    <w:p w14:paraId="4FD77E1E" w14:textId="77777777" w:rsidR="00600650" w:rsidRDefault="00600650" w:rsidP="00600650"/>
    <w:p w14:paraId="190E2569" w14:textId="77777777" w:rsidR="00600650" w:rsidRDefault="00600650" w:rsidP="00600650"/>
    <w:p w14:paraId="4EBDDED2" w14:textId="77777777" w:rsidR="00600650" w:rsidRDefault="00600650" w:rsidP="00600650"/>
    <w:p w14:paraId="651A0889"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32C65F57" w14:textId="77777777" w:rsidR="00835C9B" w:rsidRDefault="00835C9B" w:rsidP="00835C9B">
      <w:pPr>
        <w:jc w:val="both"/>
        <w:rPr>
          <w:rFonts w:cs="Arial"/>
          <w:u w:val="single"/>
        </w:rPr>
      </w:pPr>
    </w:p>
    <w:p w14:paraId="7F4451D6"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7B0478A6"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3BBEB26D" w14:textId="77777777" w:rsidTr="00835C9B">
        <w:tc>
          <w:tcPr>
            <w:tcW w:w="1908" w:type="dxa"/>
            <w:shd w:val="clear" w:color="auto" w:fill="E5DFEC" w:themeFill="accent4" w:themeFillTint="33"/>
          </w:tcPr>
          <w:p w14:paraId="75956685" w14:textId="77777777" w:rsidR="00600650" w:rsidRPr="00752FE1" w:rsidRDefault="00600650" w:rsidP="00600650">
            <w:pPr>
              <w:jc w:val="center"/>
              <w:rPr>
                <w:b/>
              </w:rPr>
            </w:pPr>
          </w:p>
        </w:tc>
        <w:tc>
          <w:tcPr>
            <w:tcW w:w="3621" w:type="dxa"/>
            <w:shd w:val="clear" w:color="auto" w:fill="E5DFEC" w:themeFill="accent4" w:themeFillTint="33"/>
          </w:tcPr>
          <w:p w14:paraId="7F8B0402" w14:textId="77777777" w:rsidR="00600650" w:rsidRPr="00752FE1" w:rsidRDefault="00600650" w:rsidP="00600650">
            <w:pPr>
              <w:jc w:val="center"/>
              <w:rPr>
                <w:b/>
              </w:rPr>
            </w:pPr>
            <w:r w:rsidRPr="00752FE1">
              <w:rPr>
                <w:b/>
              </w:rPr>
              <w:t>Selection Criteria</w:t>
            </w:r>
          </w:p>
          <w:p w14:paraId="1325BF22"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2A223F50" w14:textId="77777777" w:rsidR="00600650" w:rsidRPr="00752FE1" w:rsidRDefault="00600650" w:rsidP="00600650">
            <w:pPr>
              <w:jc w:val="center"/>
              <w:rPr>
                <w:b/>
              </w:rPr>
            </w:pPr>
            <w:r w:rsidRPr="00752FE1">
              <w:rPr>
                <w:b/>
              </w:rPr>
              <w:t>Selection Criteria</w:t>
            </w:r>
          </w:p>
          <w:p w14:paraId="7EE3B03B"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7FECD545" w14:textId="77777777" w:rsidR="00600650" w:rsidRPr="00752FE1" w:rsidRDefault="00600650" w:rsidP="00600650">
            <w:pPr>
              <w:jc w:val="center"/>
              <w:rPr>
                <w:b/>
              </w:rPr>
            </w:pPr>
            <w:r w:rsidRPr="00752FE1">
              <w:rPr>
                <w:b/>
              </w:rPr>
              <w:t>How Assessed</w:t>
            </w:r>
          </w:p>
        </w:tc>
      </w:tr>
      <w:tr w:rsidR="00600650" w14:paraId="5E05A1AF" w14:textId="77777777" w:rsidTr="00600650">
        <w:tc>
          <w:tcPr>
            <w:tcW w:w="1908" w:type="dxa"/>
          </w:tcPr>
          <w:p w14:paraId="1DCFCAE7" w14:textId="77777777" w:rsidR="00600650" w:rsidRPr="00752FE1" w:rsidRDefault="00600650" w:rsidP="00600650">
            <w:pPr>
              <w:rPr>
                <w:b/>
              </w:rPr>
            </w:pPr>
          </w:p>
          <w:p w14:paraId="47A7C873" w14:textId="77777777" w:rsidR="00600650" w:rsidRPr="00752FE1" w:rsidRDefault="00600650" w:rsidP="00600650">
            <w:pPr>
              <w:rPr>
                <w:b/>
              </w:rPr>
            </w:pPr>
            <w:r w:rsidRPr="00752FE1">
              <w:rPr>
                <w:b/>
              </w:rPr>
              <w:t>Education &amp; Qualifications</w:t>
            </w:r>
          </w:p>
        </w:tc>
        <w:tc>
          <w:tcPr>
            <w:tcW w:w="3621" w:type="dxa"/>
          </w:tcPr>
          <w:p w14:paraId="0AC1B707" w14:textId="77777777" w:rsidR="005643C6" w:rsidRDefault="005643C6" w:rsidP="005643C6">
            <w:pPr>
              <w:tabs>
                <w:tab w:val="left" w:pos="342"/>
              </w:tabs>
            </w:pPr>
          </w:p>
          <w:p w14:paraId="44973373" w14:textId="77777777" w:rsidR="0082558D" w:rsidRPr="002B00FB" w:rsidRDefault="005643C6" w:rsidP="0082558D">
            <w:pPr>
              <w:rPr>
                <w:b/>
              </w:rPr>
            </w:pPr>
            <w:r w:rsidRPr="002B00FB">
              <w:rPr>
                <w:b/>
              </w:rPr>
              <w:t xml:space="preserve">NVQ 3 for Teaching Assistants or equivalent qualification </w:t>
            </w:r>
            <w:r w:rsidR="0082558D" w:rsidRPr="002B00FB">
              <w:rPr>
                <w:b/>
              </w:rPr>
              <w:t xml:space="preserve">or minimum of </w:t>
            </w:r>
            <w:r w:rsidR="004F259B">
              <w:rPr>
                <w:b/>
              </w:rPr>
              <w:t>2</w:t>
            </w:r>
            <w:r w:rsidR="0082558D" w:rsidRPr="002B00FB">
              <w:rPr>
                <w:b/>
              </w:rPr>
              <w:t xml:space="preserve"> </w:t>
            </w:r>
            <w:proofErr w:type="gramStart"/>
            <w:r w:rsidR="0082558D" w:rsidRPr="002B00FB">
              <w:rPr>
                <w:b/>
              </w:rPr>
              <w:t>years</w:t>
            </w:r>
            <w:r w:rsidR="007E38E5">
              <w:rPr>
                <w:b/>
              </w:rPr>
              <w:t>’</w:t>
            </w:r>
            <w:proofErr w:type="gramEnd"/>
            <w:r w:rsidR="0082558D" w:rsidRPr="002B00FB">
              <w:rPr>
                <w:b/>
              </w:rPr>
              <w:t xml:space="preserve"> plus experience as a qualified TA </w:t>
            </w:r>
          </w:p>
          <w:p w14:paraId="779DAD8C" w14:textId="77777777" w:rsidR="00BA6AB0" w:rsidRPr="002B00FB" w:rsidRDefault="00BA6AB0" w:rsidP="005643C6">
            <w:pPr>
              <w:tabs>
                <w:tab w:val="left" w:pos="342"/>
              </w:tabs>
              <w:rPr>
                <w:b/>
              </w:rPr>
            </w:pPr>
          </w:p>
          <w:p w14:paraId="7717CDD7"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6740A637" w14:textId="77777777" w:rsidR="005643C6" w:rsidRPr="00C21FD1" w:rsidRDefault="005643C6" w:rsidP="005643C6">
            <w:pPr>
              <w:tabs>
                <w:tab w:val="left" w:pos="342"/>
              </w:tabs>
            </w:pPr>
          </w:p>
          <w:p w14:paraId="36358896"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3EC5BEF4" w14:textId="77777777" w:rsidR="007E38E5" w:rsidRPr="002B00FB" w:rsidRDefault="007E38E5" w:rsidP="005643C6">
            <w:pPr>
              <w:tabs>
                <w:tab w:val="left" w:pos="342"/>
              </w:tabs>
              <w:rPr>
                <w:b/>
              </w:rPr>
            </w:pPr>
          </w:p>
          <w:p w14:paraId="433B7606" w14:textId="77777777" w:rsidR="001A2929" w:rsidRPr="001A2929" w:rsidRDefault="001A2929" w:rsidP="005643C6">
            <w:pPr>
              <w:tabs>
                <w:tab w:val="left" w:pos="342"/>
              </w:tabs>
              <w:rPr>
                <w:b/>
              </w:rPr>
            </w:pPr>
          </w:p>
        </w:tc>
        <w:tc>
          <w:tcPr>
            <w:tcW w:w="2979" w:type="dxa"/>
          </w:tcPr>
          <w:p w14:paraId="5B2BA6C9" w14:textId="77777777" w:rsidR="00713FAB" w:rsidRDefault="00713FAB" w:rsidP="00713FAB">
            <w:pPr>
              <w:pStyle w:val="Header"/>
              <w:tabs>
                <w:tab w:val="clear" w:pos="4153"/>
                <w:tab w:val="clear" w:pos="8306"/>
              </w:tabs>
              <w:rPr>
                <w:sz w:val="24"/>
                <w:szCs w:val="24"/>
              </w:rPr>
            </w:pPr>
          </w:p>
          <w:p w14:paraId="34AA485C" w14:textId="77777777" w:rsidR="00600650" w:rsidRPr="00752FE1" w:rsidRDefault="0082558D" w:rsidP="001A2929">
            <w:pPr>
              <w:pStyle w:val="Header"/>
              <w:tabs>
                <w:tab w:val="clear" w:pos="4153"/>
                <w:tab w:val="clear" w:pos="8306"/>
              </w:tabs>
            </w:pPr>
            <w:r>
              <w:t>Team Teach training</w:t>
            </w:r>
          </w:p>
        </w:tc>
        <w:tc>
          <w:tcPr>
            <w:tcW w:w="1320" w:type="dxa"/>
          </w:tcPr>
          <w:p w14:paraId="03A6B503" w14:textId="77777777" w:rsidR="00600650" w:rsidRPr="00752FE1" w:rsidRDefault="00600650" w:rsidP="00600650">
            <w:pPr>
              <w:jc w:val="center"/>
            </w:pPr>
          </w:p>
          <w:p w14:paraId="2D7AE16C" w14:textId="77777777" w:rsidR="00600650" w:rsidRDefault="00600650" w:rsidP="00600650">
            <w:pPr>
              <w:jc w:val="center"/>
            </w:pPr>
            <w:r w:rsidRPr="00752FE1">
              <w:t>AF / I</w:t>
            </w:r>
          </w:p>
          <w:p w14:paraId="5E26C1F3" w14:textId="77777777" w:rsidR="00732B42" w:rsidRDefault="00732B42" w:rsidP="00600650">
            <w:pPr>
              <w:jc w:val="center"/>
            </w:pPr>
          </w:p>
          <w:p w14:paraId="0FEB7FB1" w14:textId="77777777" w:rsidR="00732B42" w:rsidRDefault="00732B42" w:rsidP="00600650">
            <w:pPr>
              <w:jc w:val="center"/>
            </w:pPr>
          </w:p>
          <w:p w14:paraId="588E58CE" w14:textId="77777777" w:rsidR="00732B42" w:rsidRDefault="00732B42" w:rsidP="00600650">
            <w:pPr>
              <w:jc w:val="center"/>
            </w:pPr>
          </w:p>
          <w:p w14:paraId="67F1B6D1" w14:textId="77777777" w:rsidR="0098377D" w:rsidRDefault="0098377D" w:rsidP="00600650">
            <w:pPr>
              <w:jc w:val="center"/>
            </w:pPr>
          </w:p>
          <w:p w14:paraId="3EFF63EA" w14:textId="77777777" w:rsidR="00732B42" w:rsidRDefault="00732B42" w:rsidP="00600650">
            <w:pPr>
              <w:jc w:val="center"/>
            </w:pPr>
            <w:r w:rsidRPr="00752FE1">
              <w:t>AF / I</w:t>
            </w:r>
          </w:p>
          <w:p w14:paraId="66A8E8BD" w14:textId="77777777" w:rsidR="004F4341" w:rsidRDefault="004F4341" w:rsidP="00600650">
            <w:pPr>
              <w:jc w:val="center"/>
            </w:pPr>
          </w:p>
          <w:p w14:paraId="78F5879A" w14:textId="77777777" w:rsidR="004F4341" w:rsidRDefault="004F4341" w:rsidP="00600650">
            <w:pPr>
              <w:jc w:val="center"/>
            </w:pPr>
          </w:p>
          <w:p w14:paraId="7E602331" w14:textId="77777777" w:rsidR="004F4341" w:rsidRDefault="004F4341" w:rsidP="00600650">
            <w:pPr>
              <w:jc w:val="center"/>
            </w:pPr>
          </w:p>
          <w:p w14:paraId="4932FF91" w14:textId="77777777" w:rsidR="007E38E5" w:rsidRDefault="007E38E5" w:rsidP="0098377D"/>
          <w:p w14:paraId="448345C0" w14:textId="77777777" w:rsidR="004F4341" w:rsidRDefault="004F4341" w:rsidP="00600650">
            <w:pPr>
              <w:jc w:val="center"/>
            </w:pPr>
            <w:r w:rsidRPr="00752FE1">
              <w:t>AF / I</w:t>
            </w:r>
          </w:p>
          <w:p w14:paraId="7B17BC0D" w14:textId="77777777" w:rsidR="004F4341" w:rsidRDefault="004F4341" w:rsidP="00600650">
            <w:pPr>
              <w:jc w:val="center"/>
            </w:pPr>
          </w:p>
          <w:p w14:paraId="58962EBD" w14:textId="77777777" w:rsidR="004F4341" w:rsidRDefault="004F4341" w:rsidP="00600650">
            <w:pPr>
              <w:jc w:val="center"/>
            </w:pPr>
          </w:p>
          <w:p w14:paraId="148BF7C8" w14:textId="77777777" w:rsidR="004F4341" w:rsidRDefault="004F4341" w:rsidP="00600650">
            <w:pPr>
              <w:jc w:val="center"/>
            </w:pPr>
          </w:p>
          <w:p w14:paraId="58AD7571" w14:textId="77777777" w:rsidR="004F4341" w:rsidRDefault="004F4341" w:rsidP="00600650">
            <w:pPr>
              <w:jc w:val="center"/>
            </w:pPr>
          </w:p>
          <w:p w14:paraId="117F5C53" w14:textId="77777777" w:rsidR="004F4341" w:rsidRPr="00752FE1" w:rsidRDefault="004F4341" w:rsidP="00600650">
            <w:pPr>
              <w:jc w:val="center"/>
            </w:pPr>
          </w:p>
        </w:tc>
      </w:tr>
      <w:tr w:rsidR="00F10A6B" w14:paraId="243CB6C5" w14:textId="77777777" w:rsidTr="007E38E5">
        <w:trPr>
          <w:trHeight w:val="53"/>
        </w:trPr>
        <w:tc>
          <w:tcPr>
            <w:tcW w:w="1908" w:type="dxa"/>
          </w:tcPr>
          <w:p w14:paraId="1918A5FF" w14:textId="77777777" w:rsidR="00F10A6B" w:rsidRPr="00752FE1" w:rsidRDefault="00F10A6B" w:rsidP="00F10A6B">
            <w:pPr>
              <w:rPr>
                <w:b/>
              </w:rPr>
            </w:pPr>
          </w:p>
          <w:p w14:paraId="61A4DEEF" w14:textId="77777777" w:rsidR="00F10A6B" w:rsidRPr="00752FE1" w:rsidRDefault="00F10A6B" w:rsidP="00F10A6B">
            <w:pPr>
              <w:rPr>
                <w:b/>
              </w:rPr>
            </w:pPr>
            <w:r w:rsidRPr="00752FE1">
              <w:rPr>
                <w:b/>
              </w:rPr>
              <w:t>Experience</w:t>
            </w:r>
          </w:p>
        </w:tc>
        <w:tc>
          <w:tcPr>
            <w:tcW w:w="3621" w:type="dxa"/>
          </w:tcPr>
          <w:p w14:paraId="0D09529D" w14:textId="77777777" w:rsidR="00F10A6B" w:rsidRDefault="00F10A6B" w:rsidP="00F10A6B"/>
          <w:p w14:paraId="7F1585DE" w14:textId="3B1A291F" w:rsidR="00592F5F" w:rsidRPr="00EB2E67" w:rsidRDefault="00592F5F" w:rsidP="00592F5F">
            <w:pPr>
              <w:widowControl w:val="0"/>
              <w:tabs>
                <w:tab w:val="left" w:pos="820"/>
                <w:tab w:val="left" w:pos="821"/>
              </w:tabs>
              <w:autoSpaceDE w:val="0"/>
              <w:autoSpaceDN w:val="0"/>
              <w:spacing w:line="268" w:lineRule="exact"/>
              <w:rPr>
                <w:b/>
                <w:bCs/>
              </w:rPr>
            </w:pPr>
            <w:r w:rsidRPr="00EB2E67">
              <w:rPr>
                <w:b/>
                <w:bCs/>
              </w:rPr>
              <w:t>Experience</w:t>
            </w:r>
            <w:r w:rsidRPr="00EB2E67">
              <w:rPr>
                <w:b/>
                <w:bCs/>
                <w:spacing w:val="-2"/>
              </w:rPr>
              <w:t xml:space="preserve"> </w:t>
            </w:r>
            <w:r w:rsidR="00EB2E67">
              <w:rPr>
                <w:b/>
                <w:bCs/>
              </w:rPr>
              <w:t>in</w:t>
            </w:r>
            <w:r w:rsidRPr="00EB2E67">
              <w:rPr>
                <w:b/>
                <w:bCs/>
                <w:spacing w:val="1"/>
              </w:rPr>
              <w:t xml:space="preserve"> </w:t>
            </w:r>
            <w:r w:rsidRPr="00EB2E67">
              <w:rPr>
                <w:b/>
                <w:bCs/>
              </w:rPr>
              <w:t>providing</w:t>
            </w:r>
            <w:r w:rsidRPr="00EB2E67">
              <w:rPr>
                <w:b/>
                <w:bCs/>
                <w:spacing w:val="-1"/>
              </w:rPr>
              <w:t xml:space="preserve"> </w:t>
            </w:r>
            <w:r w:rsidRPr="00EB2E67">
              <w:rPr>
                <w:b/>
                <w:bCs/>
              </w:rPr>
              <w:t xml:space="preserve">interventions and/or </w:t>
            </w:r>
            <w:r w:rsidR="00EB2E67" w:rsidRPr="00EB2E67">
              <w:rPr>
                <w:b/>
                <w:bCs/>
              </w:rPr>
              <w:t xml:space="preserve">cover in the </w:t>
            </w:r>
            <w:r w:rsidRPr="00EB2E67">
              <w:rPr>
                <w:b/>
                <w:bCs/>
              </w:rPr>
              <w:t>short-term absence</w:t>
            </w:r>
            <w:r w:rsidRPr="00EB2E67">
              <w:rPr>
                <w:b/>
                <w:bCs/>
                <w:spacing w:val="-1"/>
              </w:rPr>
              <w:t xml:space="preserve"> </w:t>
            </w:r>
            <w:r w:rsidRPr="00EB2E67">
              <w:rPr>
                <w:b/>
                <w:bCs/>
              </w:rPr>
              <w:t>of</w:t>
            </w:r>
            <w:r w:rsidRPr="00EB2E67">
              <w:rPr>
                <w:b/>
                <w:bCs/>
                <w:spacing w:val="-2"/>
              </w:rPr>
              <w:t xml:space="preserve"> </w:t>
            </w:r>
            <w:r w:rsidRPr="00EB2E67">
              <w:rPr>
                <w:b/>
                <w:bCs/>
              </w:rPr>
              <w:t>the</w:t>
            </w:r>
            <w:r w:rsidRPr="00EB2E67">
              <w:rPr>
                <w:b/>
                <w:bCs/>
                <w:spacing w:val="-2"/>
              </w:rPr>
              <w:t xml:space="preserve"> </w:t>
            </w:r>
            <w:r w:rsidRPr="00EB2E67">
              <w:rPr>
                <w:b/>
                <w:bCs/>
              </w:rPr>
              <w:t>class</w:t>
            </w:r>
            <w:r w:rsidRPr="00EB2E67">
              <w:rPr>
                <w:b/>
                <w:bCs/>
                <w:spacing w:val="-3"/>
              </w:rPr>
              <w:t xml:space="preserve"> </w:t>
            </w:r>
            <w:r w:rsidRPr="00EB2E67">
              <w:rPr>
                <w:b/>
                <w:bCs/>
              </w:rPr>
              <w:t>teacher</w:t>
            </w:r>
          </w:p>
          <w:p w14:paraId="64910D7D" w14:textId="77777777" w:rsidR="00592F5F" w:rsidRDefault="00592F5F" w:rsidP="00592F5F">
            <w:pPr>
              <w:widowControl w:val="0"/>
              <w:tabs>
                <w:tab w:val="left" w:pos="820"/>
                <w:tab w:val="left" w:pos="821"/>
              </w:tabs>
              <w:autoSpaceDE w:val="0"/>
              <w:autoSpaceDN w:val="0"/>
              <w:spacing w:line="268" w:lineRule="exact"/>
            </w:pPr>
          </w:p>
          <w:p w14:paraId="39B31811" w14:textId="77777777" w:rsidR="00F10A6B" w:rsidRPr="00FF25F5" w:rsidRDefault="00F10A6B" w:rsidP="00F10A6B">
            <w:pPr>
              <w:rPr>
                <w:rFonts w:cs="Arial"/>
                <w:b/>
              </w:rPr>
            </w:pPr>
            <w:r w:rsidRPr="00FF25F5">
              <w:rPr>
                <w:rFonts w:cs="Arial"/>
                <w:b/>
              </w:rPr>
              <w:t xml:space="preserve">Experience of working with children of a relevant age to those within the New Bridge Multi-Academy Trust (4-19 years) who present with challenging behaviour and complex needs within an educational setting </w:t>
            </w:r>
          </w:p>
          <w:p w14:paraId="26AF2582" w14:textId="77777777" w:rsidR="00F10A6B" w:rsidRDefault="00F10A6B" w:rsidP="00F10A6B">
            <w:pPr>
              <w:rPr>
                <w:b/>
              </w:rPr>
            </w:pPr>
          </w:p>
          <w:p w14:paraId="283EC432" w14:textId="77777777" w:rsidR="00F10A6B" w:rsidRDefault="00F10A6B" w:rsidP="00F10A6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0AF96F16" w14:textId="77777777" w:rsidR="00F10A6B" w:rsidRDefault="00F10A6B" w:rsidP="00F10A6B">
            <w:pPr>
              <w:ind w:right="6"/>
              <w:rPr>
                <w:rFonts w:cs="Arial"/>
                <w:b/>
              </w:rPr>
            </w:pPr>
          </w:p>
          <w:p w14:paraId="1E2745F5" w14:textId="77777777" w:rsidR="00F10A6B" w:rsidRDefault="00F10A6B" w:rsidP="00F10A6B">
            <w:pPr>
              <w:ind w:right="6"/>
              <w:rPr>
                <w:rFonts w:cs="Arial"/>
                <w:b/>
              </w:rPr>
            </w:pPr>
            <w:r w:rsidRPr="00D60ABD">
              <w:rPr>
                <w:rFonts w:cs="Arial"/>
                <w:b/>
              </w:rPr>
              <w:lastRenderedPageBreak/>
              <w:t>Experience of supporting teaching and learning activities for students, and providing support for the class teacher in the preparation and organisational processes involved in the day to day running of a lesson</w:t>
            </w:r>
          </w:p>
          <w:p w14:paraId="63B38CDC" w14:textId="77777777" w:rsidR="00F10A6B" w:rsidRDefault="00F10A6B" w:rsidP="00F10A6B">
            <w:pPr>
              <w:ind w:right="6"/>
              <w:rPr>
                <w:rFonts w:cs="Arial"/>
                <w:b/>
              </w:rPr>
            </w:pPr>
          </w:p>
          <w:p w14:paraId="7A2FD159" w14:textId="77777777" w:rsidR="00F10A6B" w:rsidRPr="00D60ABD" w:rsidRDefault="00F10A6B" w:rsidP="00F10A6B">
            <w:pPr>
              <w:widowControl w:val="0"/>
              <w:tabs>
                <w:tab w:val="left" w:pos="1480"/>
                <w:tab w:val="left" w:pos="1481"/>
              </w:tabs>
              <w:autoSpaceDE w:val="0"/>
              <w:autoSpaceDN w:val="0"/>
              <w:spacing w:before="2"/>
              <w:rPr>
                <w:rFonts w:cs="Arial"/>
                <w:b/>
              </w:rPr>
            </w:pPr>
            <w:r w:rsidRPr="00D60ABD">
              <w:rPr>
                <w:rFonts w:cs="Arial"/>
                <w:b/>
              </w:rPr>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177F4616" w14:textId="77777777" w:rsidR="00F10A6B" w:rsidRDefault="00F10A6B" w:rsidP="00F10A6B">
            <w:pPr>
              <w:ind w:right="6"/>
              <w:rPr>
                <w:rFonts w:cs="Arial"/>
                <w:b/>
              </w:rPr>
            </w:pPr>
          </w:p>
          <w:p w14:paraId="08B06C1F" w14:textId="77777777" w:rsidR="00F10A6B" w:rsidRDefault="00F10A6B" w:rsidP="00F10A6B">
            <w:pPr>
              <w:ind w:right="6"/>
              <w:rPr>
                <w:rFonts w:cs="Arial"/>
                <w:b/>
              </w:rPr>
            </w:pPr>
            <w:r>
              <w:rPr>
                <w:rFonts w:cs="Arial"/>
                <w:b/>
              </w:rPr>
              <w:t>Experience of providing cover in the short-term absence of the class teacher</w:t>
            </w:r>
          </w:p>
          <w:p w14:paraId="7330A897" w14:textId="77777777" w:rsidR="00F10A6B" w:rsidRDefault="00F10A6B" w:rsidP="00F10A6B">
            <w:pPr>
              <w:ind w:right="6"/>
              <w:rPr>
                <w:rFonts w:cs="Arial"/>
                <w:b/>
              </w:rPr>
            </w:pPr>
          </w:p>
          <w:p w14:paraId="2CC0A610" w14:textId="77777777" w:rsidR="0098377D" w:rsidRPr="003554A7" w:rsidRDefault="0098377D" w:rsidP="0098377D">
            <w:pPr>
              <w:rPr>
                <w:b/>
              </w:rPr>
            </w:pPr>
            <w:r w:rsidRPr="003554A7">
              <w:rPr>
                <w:b/>
              </w:rPr>
              <w:t>Experience of successfully implementing interventions in supporting social, emotional and behavioural needs</w:t>
            </w:r>
          </w:p>
          <w:p w14:paraId="75AF7B5E" w14:textId="77777777" w:rsidR="00F10A6B" w:rsidRDefault="00F10A6B" w:rsidP="00F10A6B">
            <w:pPr>
              <w:rPr>
                <w:b/>
              </w:rPr>
            </w:pPr>
          </w:p>
          <w:p w14:paraId="681CB0E5" w14:textId="77777777" w:rsidR="00F10A6B" w:rsidRPr="002B00FB" w:rsidRDefault="00F10A6B" w:rsidP="00F10A6B">
            <w:pPr>
              <w:rPr>
                <w:b/>
              </w:rPr>
            </w:pPr>
            <w:r w:rsidRPr="002B00FB">
              <w:rPr>
                <w:b/>
              </w:rPr>
              <w:t>Experience of preparing/contributing to learning resources to support learning programmes</w:t>
            </w:r>
          </w:p>
          <w:p w14:paraId="2FBB22D3" w14:textId="77777777" w:rsidR="00F10A6B" w:rsidRDefault="00F10A6B" w:rsidP="00F10A6B">
            <w:pPr>
              <w:rPr>
                <w:b/>
              </w:rPr>
            </w:pPr>
          </w:p>
          <w:p w14:paraId="3933C621" w14:textId="77777777" w:rsidR="0098377D" w:rsidRDefault="0098377D" w:rsidP="0098377D">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1244B2CA" w14:textId="77777777" w:rsidR="00F10A6B" w:rsidRDefault="00F10A6B" w:rsidP="00F10A6B"/>
          <w:p w14:paraId="708B97D7" w14:textId="77777777" w:rsidR="0098377D" w:rsidRPr="0098377D" w:rsidRDefault="0098377D" w:rsidP="0098377D">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364D169B" w14:textId="77777777" w:rsidR="0098377D" w:rsidRPr="00B16A51" w:rsidRDefault="0098377D" w:rsidP="0098377D">
            <w:pPr>
              <w:tabs>
                <w:tab w:val="left" w:pos="429"/>
              </w:tabs>
              <w:rPr>
                <w:b/>
              </w:rPr>
            </w:pPr>
            <w:r w:rsidRPr="00B16A51">
              <w:rPr>
                <w:b/>
              </w:rPr>
              <w:t>Experience of effectively using ICT and other technology and resolving straightforward problems in their operation</w:t>
            </w:r>
          </w:p>
          <w:p w14:paraId="466909C1" w14:textId="77777777" w:rsidR="00F10A6B" w:rsidRPr="00752FE1" w:rsidRDefault="00F10A6B" w:rsidP="00F10A6B">
            <w:pPr>
              <w:tabs>
                <w:tab w:val="left" w:pos="429"/>
              </w:tabs>
            </w:pPr>
          </w:p>
        </w:tc>
        <w:tc>
          <w:tcPr>
            <w:tcW w:w="2979" w:type="dxa"/>
          </w:tcPr>
          <w:p w14:paraId="46A81BF6" w14:textId="77777777" w:rsidR="00F10A6B" w:rsidRDefault="00F10A6B" w:rsidP="00F10A6B">
            <w:pPr>
              <w:rPr>
                <w:b/>
              </w:rPr>
            </w:pPr>
          </w:p>
          <w:p w14:paraId="3A4586F5" w14:textId="77777777" w:rsidR="00F10A6B" w:rsidRDefault="00F10A6B" w:rsidP="00F10A6B">
            <w:pPr>
              <w:rPr>
                <w:b/>
              </w:rPr>
            </w:pPr>
          </w:p>
          <w:p w14:paraId="18572FA3" w14:textId="77777777" w:rsidR="00F10A6B" w:rsidRPr="00D60ABD" w:rsidRDefault="00F10A6B" w:rsidP="00F10A6B">
            <w:pPr>
              <w:ind w:right="6"/>
              <w:jc w:val="both"/>
              <w:rPr>
                <w:rFonts w:cs="Arial"/>
                <w:b/>
              </w:rPr>
            </w:pPr>
          </w:p>
          <w:p w14:paraId="63CB3064" w14:textId="77777777" w:rsidR="00F10A6B" w:rsidRPr="00D60ABD" w:rsidRDefault="00F10A6B" w:rsidP="00F10A6B">
            <w:pPr>
              <w:ind w:right="6"/>
              <w:jc w:val="both"/>
              <w:rPr>
                <w:rFonts w:cs="Arial"/>
                <w:b/>
              </w:rPr>
            </w:pPr>
          </w:p>
          <w:p w14:paraId="050C64AB" w14:textId="77777777" w:rsidR="00F10A6B" w:rsidRDefault="00F10A6B" w:rsidP="00F10A6B">
            <w:pPr>
              <w:widowControl w:val="0"/>
              <w:tabs>
                <w:tab w:val="left" w:pos="1480"/>
                <w:tab w:val="left" w:pos="1481"/>
              </w:tabs>
              <w:autoSpaceDE w:val="0"/>
              <w:autoSpaceDN w:val="0"/>
              <w:spacing w:before="1" w:line="269" w:lineRule="exact"/>
              <w:rPr>
                <w:rFonts w:cs="Arial"/>
                <w:color w:val="FF0000"/>
              </w:rPr>
            </w:pPr>
          </w:p>
          <w:p w14:paraId="477E9CA8" w14:textId="77777777" w:rsidR="00F10A6B" w:rsidRPr="00FF25F5" w:rsidRDefault="00F10A6B" w:rsidP="00F10A6B">
            <w:pPr>
              <w:widowControl w:val="0"/>
              <w:tabs>
                <w:tab w:val="left" w:pos="1480"/>
                <w:tab w:val="left" w:pos="1481"/>
              </w:tabs>
              <w:autoSpaceDE w:val="0"/>
              <w:autoSpaceDN w:val="0"/>
              <w:spacing w:before="1" w:line="269" w:lineRule="exact"/>
              <w:rPr>
                <w:rFonts w:cs="Arial"/>
                <w:b/>
              </w:rPr>
            </w:pPr>
          </w:p>
          <w:p w14:paraId="5F4CBD22" w14:textId="77777777" w:rsidR="00F10A6B" w:rsidRPr="00D564D0" w:rsidRDefault="00F10A6B" w:rsidP="00F10A6B"/>
          <w:p w14:paraId="1E00B4F8" w14:textId="77777777" w:rsidR="00F10A6B" w:rsidRPr="00752FE1" w:rsidRDefault="00F10A6B" w:rsidP="0098377D">
            <w:pPr>
              <w:tabs>
                <w:tab w:val="left" w:pos="429"/>
              </w:tabs>
            </w:pPr>
          </w:p>
        </w:tc>
        <w:tc>
          <w:tcPr>
            <w:tcW w:w="1320" w:type="dxa"/>
          </w:tcPr>
          <w:p w14:paraId="1C2B4BFD" w14:textId="77777777" w:rsidR="00F10A6B" w:rsidRPr="00752FE1" w:rsidRDefault="00F10A6B" w:rsidP="00F10A6B">
            <w:pPr>
              <w:jc w:val="center"/>
            </w:pPr>
          </w:p>
          <w:p w14:paraId="440EDDBC" w14:textId="77777777" w:rsidR="00F10A6B" w:rsidRDefault="00F10A6B" w:rsidP="0098377D">
            <w:pPr>
              <w:jc w:val="center"/>
            </w:pPr>
            <w:r w:rsidRPr="00752FE1">
              <w:t>AF / I</w:t>
            </w:r>
          </w:p>
          <w:p w14:paraId="095D5150" w14:textId="77777777" w:rsidR="00F10A6B" w:rsidRDefault="00F10A6B" w:rsidP="00F10A6B">
            <w:pPr>
              <w:jc w:val="center"/>
            </w:pPr>
          </w:p>
          <w:p w14:paraId="5C051FA3" w14:textId="77777777" w:rsidR="00F10A6B" w:rsidRDefault="00F10A6B" w:rsidP="00F10A6B">
            <w:pPr>
              <w:jc w:val="center"/>
            </w:pPr>
          </w:p>
          <w:p w14:paraId="58C4F724" w14:textId="77777777" w:rsidR="0098377D" w:rsidRDefault="0098377D" w:rsidP="006F1C10"/>
          <w:p w14:paraId="538FA4F6" w14:textId="77777777" w:rsidR="006F1C10" w:rsidRDefault="006F1C10" w:rsidP="006F1C10"/>
          <w:p w14:paraId="174A0F33" w14:textId="77777777" w:rsidR="0098377D" w:rsidRDefault="0098377D" w:rsidP="00F10A6B">
            <w:pPr>
              <w:jc w:val="center"/>
            </w:pPr>
          </w:p>
          <w:p w14:paraId="0F35D951" w14:textId="77777777" w:rsidR="00F10A6B" w:rsidRDefault="00F10A6B" w:rsidP="00F10A6B">
            <w:pPr>
              <w:jc w:val="center"/>
            </w:pPr>
            <w:r>
              <w:t>AF/I</w:t>
            </w:r>
          </w:p>
          <w:p w14:paraId="1FDEBE56" w14:textId="77777777" w:rsidR="00F10A6B" w:rsidRDefault="00F10A6B" w:rsidP="00F10A6B">
            <w:pPr>
              <w:jc w:val="center"/>
            </w:pPr>
          </w:p>
          <w:p w14:paraId="3F38AEC7" w14:textId="77777777" w:rsidR="00F10A6B" w:rsidRDefault="00F10A6B" w:rsidP="00F10A6B">
            <w:pPr>
              <w:jc w:val="center"/>
            </w:pPr>
          </w:p>
          <w:p w14:paraId="7C95D158" w14:textId="77777777" w:rsidR="00F10A6B" w:rsidRDefault="00F10A6B" w:rsidP="00F10A6B"/>
          <w:p w14:paraId="1A8D20FF" w14:textId="77777777" w:rsidR="0098377D" w:rsidRDefault="0098377D" w:rsidP="00F10A6B">
            <w:pPr>
              <w:jc w:val="center"/>
            </w:pPr>
          </w:p>
          <w:p w14:paraId="33378C36" w14:textId="77777777" w:rsidR="0098377D" w:rsidRDefault="0098377D" w:rsidP="00F10A6B">
            <w:pPr>
              <w:jc w:val="center"/>
            </w:pPr>
          </w:p>
          <w:p w14:paraId="750AC895" w14:textId="77777777" w:rsidR="00F10A6B" w:rsidRDefault="00F10A6B" w:rsidP="00F10A6B">
            <w:pPr>
              <w:jc w:val="center"/>
            </w:pPr>
            <w:r>
              <w:t>AF/I</w:t>
            </w:r>
          </w:p>
          <w:p w14:paraId="39BDFB95" w14:textId="77777777" w:rsidR="00F10A6B" w:rsidRDefault="00F10A6B" w:rsidP="00F10A6B">
            <w:pPr>
              <w:jc w:val="center"/>
            </w:pPr>
          </w:p>
          <w:p w14:paraId="48695BEB" w14:textId="77777777" w:rsidR="00F10A6B" w:rsidRDefault="00F10A6B" w:rsidP="00F10A6B">
            <w:pPr>
              <w:jc w:val="center"/>
            </w:pPr>
          </w:p>
          <w:p w14:paraId="0CF82994" w14:textId="77777777" w:rsidR="00F10A6B" w:rsidRDefault="00F10A6B" w:rsidP="00F10A6B">
            <w:pPr>
              <w:jc w:val="center"/>
            </w:pPr>
          </w:p>
          <w:p w14:paraId="275FD920" w14:textId="77777777" w:rsidR="00F10A6B" w:rsidRDefault="00F10A6B" w:rsidP="00F10A6B">
            <w:pPr>
              <w:jc w:val="center"/>
            </w:pPr>
          </w:p>
          <w:p w14:paraId="2319699B" w14:textId="77777777" w:rsidR="00F10A6B" w:rsidRDefault="00F10A6B" w:rsidP="00F10A6B">
            <w:pPr>
              <w:jc w:val="center"/>
            </w:pPr>
          </w:p>
          <w:p w14:paraId="20F53601" w14:textId="77777777" w:rsidR="0098377D" w:rsidRDefault="0098377D" w:rsidP="00F10A6B">
            <w:pPr>
              <w:jc w:val="center"/>
            </w:pPr>
          </w:p>
          <w:p w14:paraId="7A257DE8" w14:textId="77777777" w:rsidR="0098377D" w:rsidRDefault="0098377D" w:rsidP="00F10A6B">
            <w:pPr>
              <w:jc w:val="center"/>
            </w:pPr>
          </w:p>
          <w:p w14:paraId="0B5C1A4E" w14:textId="77777777" w:rsidR="0098377D" w:rsidRDefault="0098377D" w:rsidP="00F10A6B">
            <w:pPr>
              <w:jc w:val="center"/>
            </w:pPr>
          </w:p>
          <w:p w14:paraId="6769E0E6" w14:textId="77777777" w:rsidR="00F10A6B" w:rsidRDefault="00F10A6B" w:rsidP="00F10A6B">
            <w:pPr>
              <w:jc w:val="center"/>
            </w:pPr>
            <w:r w:rsidRPr="00752FE1">
              <w:lastRenderedPageBreak/>
              <w:t>AF / I</w:t>
            </w:r>
          </w:p>
          <w:p w14:paraId="63E5CB18" w14:textId="77777777" w:rsidR="0098377D" w:rsidRDefault="0098377D" w:rsidP="00F10A6B">
            <w:pPr>
              <w:jc w:val="center"/>
            </w:pPr>
          </w:p>
          <w:p w14:paraId="01AD3502" w14:textId="77777777" w:rsidR="0098377D" w:rsidRDefault="0098377D" w:rsidP="00F10A6B">
            <w:pPr>
              <w:jc w:val="center"/>
            </w:pPr>
          </w:p>
          <w:p w14:paraId="6CD746AB" w14:textId="77777777" w:rsidR="0098377D" w:rsidRDefault="0098377D" w:rsidP="00F10A6B">
            <w:pPr>
              <w:jc w:val="center"/>
            </w:pPr>
          </w:p>
          <w:p w14:paraId="19BF1020" w14:textId="77777777" w:rsidR="0098377D" w:rsidRDefault="0098377D" w:rsidP="00F10A6B">
            <w:pPr>
              <w:jc w:val="center"/>
            </w:pPr>
          </w:p>
          <w:p w14:paraId="51DA6BB9" w14:textId="77777777" w:rsidR="0098377D" w:rsidRDefault="0098377D" w:rsidP="00F10A6B">
            <w:pPr>
              <w:jc w:val="center"/>
            </w:pPr>
          </w:p>
          <w:p w14:paraId="436378B7" w14:textId="77777777" w:rsidR="0098377D" w:rsidRDefault="0098377D" w:rsidP="00F10A6B">
            <w:pPr>
              <w:jc w:val="center"/>
            </w:pPr>
          </w:p>
          <w:p w14:paraId="5A1ADC85" w14:textId="77777777" w:rsidR="0098377D" w:rsidRDefault="0098377D" w:rsidP="0098377D">
            <w:pPr>
              <w:jc w:val="center"/>
            </w:pPr>
            <w:r w:rsidRPr="00752FE1">
              <w:t>AF / I</w:t>
            </w:r>
          </w:p>
          <w:p w14:paraId="538AC490" w14:textId="77777777" w:rsidR="0098377D" w:rsidRDefault="0098377D" w:rsidP="00F10A6B">
            <w:pPr>
              <w:jc w:val="center"/>
            </w:pPr>
          </w:p>
          <w:p w14:paraId="0DA3B7E2" w14:textId="77777777" w:rsidR="0098377D" w:rsidRDefault="0098377D" w:rsidP="00F10A6B">
            <w:pPr>
              <w:jc w:val="center"/>
            </w:pPr>
          </w:p>
          <w:p w14:paraId="5CD21E55" w14:textId="77777777" w:rsidR="0098377D" w:rsidRDefault="0098377D" w:rsidP="00F10A6B">
            <w:pPr>
              <w:jc w:val="center"/>
            </w:pPr>
          </w:p>
          <w:p w14:paraId="03E29CCB" w14:textId="77777777" w:rsidR="0098377D" w:rsidRDefault="0098377D" w:rsidP="0098377D">
            <w:pPr>
              <w:jc w:val="center"/>
            </w:pPr>
            <w:r w:rsidRPr="00752FE1">
              <w:t>AF / I</w:t>
            </w:r>
          </w:p>
          <w:p w14:paraId="27A5B92A" w14:textId="77777777" w:rsidR="0098377D" w:rsidRDefault="0098377D" w:rsidP="00F10A6B">
            <w:pPr>
              <w:jc w:val="center"/>
            </w:pPr>
          </w:p>
          <w:p w14:paraId="1BBD5A8D" w14:textId="77777777" w:rsidR="0098377D" w:rsidRDefault="0098377D" w:rsidP="00F10A6B">
            <w:pPr>
              <w:jc w:val="center"/>
            </w:pPr>
          </w:p>
          <w:p w14:paraId="4A4781FA" w14:textId="77777777" w:rsidR="0098377D" w:rsidRDefault="0098377D" w:rsidP="00F10A6B">
            <w:pPr>
              <w:jc w:val="center"/>
            </w:pPr>
          </w:p>
          <w:p w14:paraId="34523AD9" w14:textId="77777777" w:rsidR="0098377D" w:rsidRDefault="0098377D" w:rsidP="00F10A6B">
            <w:pPr>
              <w:jc w:val="center"/>
            </w:pPr>
          </w:p>
          <w:p w14:paraId="51A8674E" w14:textId="77777777" w:rsidR="0098377D" w:rsidRDefault="0098377D" w:rsidP="0098377D">
            <w:pPr>
              <w:jc w:val="center"/>
            </w:pPr>
            <w:r w:rsidRPr="00752FE1">
              <w:t>AF / I</w:t>
            </w:r>
          </w:p>
          <w:p w14:paraId="448FF852" w14:textId="77777777" w:rsidR="0098377D" w:rsidRDefault="0098377D" w:rsidP="00F10A6B">
            <w:pPr>
              <w:jc w:val="center"/>
            </w:pPr>
          </w:p>
          <w:p w14:paraId="62364B96" w14:textId="77777777" w:rsidR="0098377D" w:rsidRDefault="0098377D" w:rsidP="00F10A6B">
            <w:pPr>
              <w:jc w:val="center"/>
            </w:pPr>
          </w:p>
          <w:p w14:paraId="57FEA59D" w14:textId="77777777" w:rsidR="0098377D" w:rsidRDefault="0098377D" w:rsidP="00F10A6B">
            <w:pPr>
              <w:jc w:val="center"/>
            </w:pPr>
          </w:p>
          <w:p w14:paraId="5F2455FE" w14:textId="77777777" w:rsidR="0098377D" w:rsidRDefault="0098377D" w:rsidP="00F10A6B">
            <w:pPr>
              <w:jc w:val="center"/>
            </w:pPr>
          </w:p>
          <w:p w14:paraId="1003E8F0" w14:textId="77777777" w:rsidR="0098377D" w:rsidRDefault="0098377D" w:rsidP="0098377D">
            <w:pPr>
              <w:jc w:val="center"/>
            </w:pPr>
            <w:r w:rsidRPr="00752FE1">
              <w:t>AF / I</w:t>
            </w:r>
          </w:p>
          <w:p w14:paraId="010BF5BD" w14:textId="77777777" w:rsidR="0098377D" w:rsidRDefault="0098377D" w:rsidP="00F10A6B">
            <w:pPr>
              <w:jc w:val="center"/>
            </w:pPr>
          </w:p>
          <w:p w14:paraId="42DF1021" w14:textId="77777777" w:rsidR="0098377D" w:rsidRDefault="0098377D" w:rsidP="00F10A6B">
            <w:pPr>
              <w:jc w:val="center"/>
            </w:pPr>
          </w:p>
          <w:p w14:paraId="027A8BDF" w14:textId="77777777" w:rsidR="0098377D" w:rsidRDefault="0098377D" w:rsidP="00F10A6B">
            <w:pPr>
              <w:jc w:val="center"/>
            </w:pPr>
          </w:p>
          <w:p w14:paraId="3254ACB3" w14:textId="77777777" w:rsidR="0098377D" w:rsidRDefault="0098377D" w:rsidP="00F10A6B">
            <w:pPr>
              <w:jc w:val="center"/>
            </w:pPr>
          </w:p>
          <w:p w14:paraId="75721BD4" w14:textId="77777777" w:rsidR="0098377D" w:rsidRDefault="0098377D" w:rsidP="00F10A6B">
            <w:pPr>
              <w:jc w:val="center"/>
            </w:pPr>
          </w:p>
          <w:p w14:paraId="35A28BD4" w14:textId="77777777" w:rsidR="0098377D" w:rsidRDefault="0098377D" w:rsidP="0098377D">
            <w:pPr>
              <w:jc w:val="center"/>
            </w:pPr>
            <w:r w:rsidRPr="00752FE1">
              <w:t>AF / I</w:t>
            </w:r>
          </w:p>
          <w:p w14:paraId="37DB0893" w14:textId="77777777" w:rsidR="0098377D" w:rsidRDefault="0098377D" w:rsidP="00F10A6B">
            <w:pPr>
              <w:jc w:val="center"/>
            </w:pPr>
          </w:p>
          <w:p w14:paraId="68E4D0F5" w14:textId="77777777" w:rsidR="0098377D" w:rsidRDefault="0098377D" w:rsidP="00F10A6B">
            <w:pPr>
              <w:jc w:val="center"/>
            </w:pPr>
          </w:p>
          <w:p w14:paraId="2D3133E0" w14:textId="77777777" w:rsidR="0098377D" w:rsidRDefault="0098377D" w:rsidP="00F10A6B">
            <w:pPr>
              <w:jc w:val="center"/>
            </w:pPr>
          </w:p>
          <w:p w14:paraId="539FEF4A" w14:textId="77777777" w:rsidR="0098377D" w:rsidRDefault="0098377D" w:rsidP="00F10A6B">
            <w:pPr>
              <w:jc w:val="center"/>
            </w:pPr>
          </w:p>
          <w:p w14:paraId="39ABDEB2" w14:textId="77777777" w:rsidR="0098377D" w:rsidRDefault="0098377D" w:rsidP="00F10A6B">
            <w:pPr>
              <w:jc w:val="center"/>
            </w:pPr>
          </w:p>
          <w:p w14:paraId="118B3353" w14:textId="77777777" w:rsidR="00F10A6B" w:rsidRPr="00752FE1" w:rsidRDefault="0098377D" w:rsidP="0098377D">
            <w:pPr>
              <w:jc w:val="center"/>
            </w:pPr>
            <w:r w:rsidRPr="00752FE1">
              <w:t>AF / I</w:t>
            </w:r>
          </w:p>
        </w:tc>
      </w:tr>
      <w:tr w:rsidR="0098377D" w14:paraId="093FA2F0" w14:textId="77777777" w:rsidTr="00F3362D">
        <w:trPr>
          <w:trHeight w:val="269"/>
        </w:trPr>
        <w:tc>
          <w:tcPr>
            <w:tcW w:w="1908" w:type="dxa"/>
          </w:tcPr>
          <w:p w14:paraId="483C5F36" w14:textId="77777777" w:rsidR="0098377D" w:rsidRPr="00752FE1" w:rsidRDefault="0098377D" w:rsidP="0098377D">
            <w:pPr>
              <w:rPr>
                <w:b/>
              </w:rPr>
            </w:pPr>
          </w:p>
          <w:p w14:paraId="4F1D6492" w14:textId="77777777" w:rsidR="0098377D" w:rsidRPr="00752FE1" w:rsidRDefault="0098377D" w:rsidP="0098377D">
            <w:pPr>
              <w:rPr>
                <w:b/>
              </w:rPr>
            </w:pPr>
            <w:r w:rsidRPr="00752FE1">
              <w:rPr>
                <w:b/>
              </w:rPr>
              <w:t>Skills &amp; Abilities</w:t>
            </w:r>
          </w:p>
        </w:tc>
        <w:tc>
          <w:tcPr>
            <w:tcW w:w="3621" w:type="dxa"/>
          </w:tcPr>
          <w:p w14:paraId="35A81998" w14:textId="77777777" w:rsidR="0098377D" w:rsidRDefault="0098377D" w:rsidP="0098377D">
            <w:pPr>
              <w:tabs>
                <w:tab w:val="left" w:pos="429"/>
              </w:tabs>
            </w:pPr>
          </w:p>
          <w:p w14:paraId="0CEAACEC" w14:textId="77777777" w:rsidR="0098377D" w:rsidRPr="007E38E5" w:rsidRDefault="0098377D" w:rsidP="0098377D">
            <w:pPr>
              <w:spacing w:after="251" w:line="230" w:lineRule="auto"/>
              <w:ind w:right="3"/>
              <w:jc w:val="both"/>
              <w:rPr>
                <w:b/>
              </w:rPr>
            </w:pPr>
            <w:r w:rsidRPr="007E38E5">
              <w:rPr>
                <w:b/>
              </w:rPr>
              <w:t xml:space="preserve">The physical and emotional resilience to support students </w:t>
            </w:r>
            <w:r w:rsidRPr="007E38E5">
              <w:rPr>
                <w:b/>
              </w:rPr>
              <w:lastRenderedPageBreak/>
              <w:t>with complex needs, taking a non-judgemental approach</w:t>
            </w:r>
            <w:r>
              <w:rPr>
                <w:b/>
              </w:rPr>
              <w:t>,</w:t>
            </w:r>
            <w:r w:rsidRPr="00FF25F5">
              <w:rPr>
                <w:rFonts w:cs="Arial"/>
                <w:b/>
              </w:rPr>
              <w:t xml:space="preserve"> understanding that all behaviour is a form of communication</w:t>
            </w:r>
          </w:p>
          <w:p w14:paraId="21F87EE7" w14:textId="77777777" w:rsidR="0098377D" w:rsidRPr="007E38E5" w:rsidRDefault="0098377D" w:rsidP="0098377D">
            <w:pPr>
              <w:spacing w:after="251" w:line="230" w:lineRule="auto"/>
              <w:ind w:right="3"/>
              <w:jc w:val="both"/>
              <w:rPr>
                <w:b/>
              </w:rPr>
            </w:pPr>
            <w:r w:rsidRPr="007E38E5">
              <w:rPr>
                <w:b/>
              </w:rPr>
              <w:t>A nurturing and empathetic approach to behaviour management</w:t>
            </w:r>
          </w:p>
          <w:p w14:paraId="55291AFD" w14:textId="77777777" w:rsidR="0098377D" w:rsidRDefault="0098377D" w:rsidP="0098377D">
            <w:pPr>
              <w:tabs>
                <w:tab w:val="left" w:pos="429"/>
              </w:tabs>
              <w:rPr>
                <w:b/>
              </w:rPr>
            </w:pPr>
            <w:r w:rsidRPr="007E38E5">
              <w:rPr>
                <w:b/>
              </w:rPr>
              <w:t>The ability to model and encourage appropriate social behaviour in and out of school and to cater for the general welfare of students</w:t>
            </w:r>
          </w:p>
          <w:p w14:paraId="24FD4928" w14:textId="77777777" w:rsidR="0098377D" w:rsidRDefault="0098377D" w:rsidP="0098377D">
            <w:pPr>
              <w:tabs>
                <w:tab w:val="left" w:pos="429"/>
              </w:tabs>
              <w:rPr>
                <w:b/>
              </w:rPr>
            </w:pPr>
          </w:p>
          <w:p w14:paraId="23EC56EE" w14:textId="77777777" w:rsidR="0098377D" w:rsidRPr="00FF25F5" w:rsidRDefault="0098377D" w:rsidP="0098377D">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3CCFA24E" w14:textId="77777777" w:rsidR="0098377D" w:rsidRDefault="0098377D" w:rsidP="0098377D">
            <w:pPr>
              <w:tabs>
                <w:tab w:val="left" w:pos="429"/>
              </w:tabs>
              <w:rPr>
                <w:b/>
              </w:rPr>
            </w:pPr>
          </w:p>
          <w:p w14:paraId="04926CDF" w14:textId="77777777" w:rsidR="0098377D" w:rsidRDefault="0098377D" w:rsidP="0098377D">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14:paraId="00675506" w14:textId="77777777" w:rsidR="0098377D" w:rsidRDefault="0098377D" w:rsidP="0098377D">
            <w:pPr>
              <w:tabs>
                <w:tab w:val="left" w:pos="429"/>
              </w:tabs>
            </w:pPr>
          </w:p>
          <w:p w14:paraId="17356887" w14:textId="77777777" w:rsidR="0098377D" w:rsidRPr="0098377D" w:rsidRDefault="0098377D" w:rsidP="0098377D">
            <w:pPr>
              <w:tabs>
                <w:tab w:val="left" w:pos="429"/>
              </w:tabs>
              <w:rPr>
                <w:b/>
              </w:rPr>
            </w:pPr>
            <w:r w:rsidRPr="0098377D">
              <w:rPr>
                <w:b/>
              </w:rPr>
              <w:t>Strong organisational skills and the ability to work proactively, using own initiative</w:t>
            </w:r>
          </w:p>
          <w:p w14:paraId="76F7B000" w14:textId="77777777" w:rsidR="0098377D" w:rsidRDefault="0098377D" w:rsidP="0098377D">
            <w:pPr>
              <w:tabs>
                <w:tab w:val="left" w:pos="429"/>
              </w:tabs>
            </w:pPr>
          </w:p>
          <w:p w14:paraId="1727D79C" w14:textId="77777777" w:rsidR="0098377D" w:rsidRPr="0098377D" w:rsidRDefault="0098377D" w:rsidP="0098377D">
            <w:pPr>
              <w:tabs>
                <w:tab w:val="left" w:pos="429"/>
              </w:tabs>
              <w:rPr>
                <w:b/>
              </w:rPr>
            </w:pPr>
            <w:r w:rsidRPr="0098377D">
              <w:rPr>
                <w:b/>
              </w:rPr>
              <w:t xml:space="preserve">Creative skills to contribute to and adapt learning activities relating to the National Curriculum and other learning objectives  </w:t>
            </w:r>
          </w:p>
          <w:p w14:paraId="6E873F08" w14:textId="77777777" w:rsidR="0098377D" w:rsidRDefault="0098377D" w:rsidP="0098377D">
            <w:pPr>
              <w:tabs>
                <w:tab w:val="left" w:pos="429"/>
              </w:tabs>
            </w:pPr>
          </w:p>
          <w:p w14:paraId="5589FB0F" w14:textId="77777777" w:rsidR="0098377D" w:rsidRDefault="0098377D" w:rsidP="0098377D">
            <w:pPr>
              <w:tabs>
                <w:tab w:val="left" w:pos="429"/>
              </w:tabs>
              <w:rPr>
                <w:b/>
              </w:rPr>
            </w:pPr>
            <w:r w:rsidRPr="0098377D">
              <w:rPr>
                <w:b/>
              </w:rPr>
              <w:t>Team-work skills to work collaboratively with colleagues, understanding classroom roles and responsibilities and your own position within thes</w:t>
            </w:r>
            <w:r>
              <w:rPr>
                <w:b/>
              </w:rPr>
              <w:t>e</w:t>
            </w:r>
          </w:p>
          <w:p w14:paraId="297150AF" w14:textId="77777777" w:rsidR="0098377D" w:rsidRDefault="0098377D" w:rsidP="0098377D">
            <w:pPr>
              <w:tabs>
                <w:tab w:val="left" w:pos="429"/>
              </w:tabs>
              <w:rPr>
                <w:b/>
              </w:rPr>
            </w:pPr>
          </w:p>
          <w:p w14:paraId="7B310211" w14:textId="77777777" w:rsidR="0098377D" w:rsidRPr="00B16A51" w:rsidRDefault="0098377D" w:rsidP="0098377D">
            <w:pPr>
              <w:tabs>
                <w:tab w:val="left" w:pos="429"/>
              </w:tabs>
              <w:rPr>
                <w:b/>
              </w:rPr>
            </w:pPr>
            <w:r w:rsidRPr="00B16A51">
              <w:rPr>
                <w:b/>
              </w:rPr>
              <w:t>ICT skills to operate a computer and other basic technology such as photocopiers etc.</w:t>
            </w:r>
          </w:p>
          <w:p w14:paraId="222944BB" w14:textId="77777777" w:rsidR="0098377D" w:rsidRPr="00AC3F0D" w:rsidRDefault="0098377D" w:rsidP="0098377D">
            <w:pPr>
              <w:tabs>
                <w:tab w:val="left" w:pos="429"/>
              </w:tabs>
            </w:pPr>
          </w:p>
          <w:p w14:paraId="243E8BD5" w14:textId="77777777" w:rsidR="0098377D" w:rsidRPr="00AC3F0D" w:rsidRDefault="0098377D" w:rsidP="0098377D">
            <w:pPr>
              <w:tabs>
                <w:tab w:val="left" w:pos="429"/>
              </w:tabs>
            </w:pPr>
            <w:r w:rsidRPr="00AC3F0D">
              <w:t>To continually improve own practice/knowledge through self-evaluation and learning from others</w:t>
            </w:r>
          </w:p>
          <w:p w14:paraId="0E873250" w14:textId="77777777" w:rsidR="0098377D" w:rsidRPr="00752FE1" w:rsidRDefault="0098377D" w:rsidP="0098377D">
            <w:pPr>
              <w:tabs>
                <w:tab w:val="left" w:pos="429"/>
              </w:tabs>
            </w:pPr>
          </w:p>
        </w:tc>
        <w:tc>
          <w:tcPr>
            <w:tcW w:w="2979" w:type="dxa"/>
          </w:tcPr>
          <w:p w14:paraId="73A1E8EC" w14:textId="77777777" w:rsidR="0098377D" w:rsidRDefault="0098377D" w:rsidP="0098377D"/>
          <w:p w14:paraId="257198FA" w14:textId="77777777" w:rsidR="0098377D" w:rsidRPr="00B16A51" w:rsidRDefault="0098377D" w:rsidP="0098377D">
            <w:pPr>
              <w:tabs>
                <w:tab w:val="left" w:pos="429"/>
              </w:tabs>
              <w:rPr>
                <w:b/>
              </w:rPr>
            </w:pPr>
          </w:p>
          <w:p w14:paraId="12067063" w14:textId="77777777" w:rsidR="0098377D" w:rsidRPr="00AC3F0D" w:rsidRDefault="0098377D" w:rsidP="0098377D">
            <w:pPr>
              <w:tabs>
                <w:tab w:val="left" w:pos="429"/>
              </w:tabs>
            </w:pPr>
          </w:p>
          <w:p w14:paraId="1C1236F8" w14:textId="77777777" w:rsidR="0098377D" w:rsidRDefault="0098377D" w:rsidP="0098377D">
            <w:pPr>
              <w:tabs>
                <w:tab w:val="left" w:pos="429"/>
              </w:tabs>
              <w:rPr>
                <w:b/>
              </w:rPr>
            </w:pPr>
          </w:p>
          <w:p w14:paraId="01D399FF" w14:textId="77777777" w:rsidR="0098377D" w:rsidRDefault="0098377D" w:rsidP="0098377D">
            <w:pPr>
              <w:tabs>
                <w:tab w:val="left" w:pos="429"/>
              </w:tabs>
              <w:rPr>
                <w:b/>
              </w:rPr>
            </w:pPr>
          </w:p>
          <w:p w14:paraId="2DC76D35" w14:textId="77777777" w:rsidR="0098377D" w:rsidRPr="00B16A51" w:rsidRDefault="0098377D" w:rsidP="0098377D">
            <w:pPr>
              <w:rPr>
                <w:b/>
              </w:rPr>
            </w:pPr>
          </w:p>
          <w:p w14:paraId="56B54C1E" w14:textId="77777777" w:rsidR="0098377D" w:rsidRPr="00B16A51" w:rsidRDefault="0098377D" w:rsidP="0098377D">
            <w:pPr>
              <w:tabs>
                <w:tab w:val="left" w:pos="429"/>
              </w:tabs>
              <w:rPr>
                <w:b/>
              </w:rPr>
            </w:pPr>
          </w:p>
          <w:p w14:paraId="0435FEC8" w14:textId="77777777" w:rsidR="0098377D" w:rsidRPr="00B16A51" w:rsidRDefault="0098377D" w:rsidP="0098377D">
            <w:pPr>
              <w:tabs>
                <w:tab w:val="left" w:pos="429"/>
              </w:tabs>
              <w:rPr>
                <w:b/>
              </w:rPr>
            </w:pPr>
          </w:p>
          <w:p w14:paraId="267BF701" w14:textId="77777777" w:rsidR="0098377D" w:rsidRPr="00855037" w:rsidRDefault="0098377D" w:rsidP="0098377D">
            <w:pPr>
              <w:tabs>
                <w:tab w:val="left" w:pos="429"/>
              </w:tabs>
              <w:rPr>
                <w:b/>
              </w:rPr>
            </w:pPr>
          </w:p>
        </w:tc>
        <w:tc>
          <w:tcPr>
            <w:tcW w:w="1320" w:type="dxa"/>
          </w:tcPr>
          <w:p w14:paraId="7CBFAB9D" w14:textId="77777777" w:rsidR="0098377D" w:rsidRPr="00752FE1" w:rsidRDefault="0098377D" w:rsidP="0098377D">
            <w:pPr>
              <w:jc w:val="center"/>
            </w:pPr>
          </w:p>
          <w:p w14:paraId="6027A676" w14:textId="77777777" w:rsidR="0098377D" w:rsidRDefault="0098377D" w:rsidP="0098377D">
            <w:pPr>
              <w:jc w:val="center"/>
            </w:pPr>
            <w:r w:rsidRPr="00752FE1">
              <w:t>AF / I</w:t>
            </w:r>
          </w:p>
          <w:p w14:paraId="6C29E397" w14:textId="77777777" w:rsidR="0098377D" w:rsidRDefault="0098377D" w:rsidP="0098377D">
            <w:pPr>
              <w:jc w:val="center"/>
            </w:pPr>
          </w:p>
          <w:p w14:paraId="1E0D192F" w14:textId="77777777" w:rsidR="0098377D" w:rsidRDefault="0098377D" w:rsidP="0098377D">
            <w:pPr>
              <w:jc w:val="center"/>
            </w:pPr>
          </w:p>
          <w:p w14:paraId="778BE754" w14:textId="77777777" w:rsidR="0098377D" w:rsidRDefault="0098377D" w:rsidP="0098377D">
            <w:pPr>
              <w:jc w:val="center"/>
            </w:pPr>
          </w:p>
          <w:p w14:paraId="4D3677C1" w14:textId="77777777" w:rsidR="0098377D" w:rsidRDefault="0098377D" w:rsidP="0098377D"/>
          <w:p w14:paraId="3D9CF2DE" w14:textId="77777777" w:rsidR="0098377D" w:rsidRDefault="0098377D" w:rsidP="0098377D"/>
          <w:p w14:paraId="491DFAA0" w14:textId="77777777" w:rsidR="0098377D" w:rsidRDefault="0098377D" w:rsidP="0098377D"/>
          <w:p w14:paraId="1E24AD02" w14:textId="77777777" w:rsidR="0098377D" w:rsidRDefault="0098377D" w:rsidP="0098377D"/>
          <w:p w14:paraId="000DFA40" w14:textId="77777777" w:rsidR="0098377D" w:rsidRDefault="0098377D" w:rsidP="0098377D">
            <w:pPr>
              <w:jc w:val="center"/>
            </w:pPr>
            <w:r>
              <w:t>AF / I</w:t>
            </w:r>
          </w:p>
          <w:p w14:paraId="33461888" w14:textId="77777777" w:rsidR="0098377D" w:rsidRDefault="0098377D" w:rsidP="0098377D">
            <w:pPr>
              <w:jc w:val="center"/>
            </w:pPr>
          </w:p>
          <w:p w14:paraId="2327E47D" w14:textId="77777777" w:rsidR="0098377D" w:rsidRDefault="0098377D" w:rsidP="0098377D">
            <w:pPr>
              <w:jc w:val="center"/>
            </w:pPr>
          </w:p>
          <w:p w14:paraId="4C7550AC" w14:textId="77777777" w:rsidR="0098377D" w:rsidRDefault="0098377D" w:rsidP="0098377D">
            <w:pPr>
              <w:jc w:val="center"/>
            </w:pPr>
          </w:p>
          <w:p w14:paraId="4BA4B857" w14:textId="77777777" w:rsidR="0098377D" w:rsidRDefault="0098377D" w:rsidP="0098377D">
            <w:pPr>
              <w:jc w:val="center"/>
            </w:pPr>
            <w:r>
              <w:t>AF / I</w:t>
            </w:r>
          </w:p>
          <w:p w14:paraId="0940C3FD" w14:textId="77777777" w:rsidR="0098377D" w:rsidRDefault="0098377D" w:rsidP="0098377D">
            <w:pPr>
              <w:jc w:val="center"/>
            </w:pPr>
          </w:p>
          <w:p w14:paraId="14AB8759" w14:textId="77777777" w:rsidR="0098377D" w:rsidRDefault="0098377D" w:rsidP="0098377D">
            <w:pPr>
              <w:jc w:val="center"/>
            </w:pPr>
          </w:p>
          <w:p w14:paraId="13740AEC" w14:textId="77777777" w:rsidR="0098377D" w:rsidRDefault="0098377D" w:rsidP="0098377D">
            <w:pPr>
              <w:jc w:val="center"/>
            </w:pPr>
          </w:p>
          <w:p w14:paraId="65D3ABF1" w14:textId="77777777" w:rsidR="0098377D" w:rsidRDefault="0098377D" w:rsidP="0098377D">
            <w:pPr>
              <w:jc w:val="center"/>
            </w:pPr>
          </w:p>
          <w:p w14:paraId="04781CD6" w14:textId="77777777" w:rsidR="0098377D" w:rsidRDefault="0098377D" w:rsidP="0098377D">
            <w:pPr>
              <w:jc w:val="center"/>
            </w:pPr>
          </w:p>
          <w:p w14:paraId="0EF700E2" w14:textId="77777777" w:rsidR="0098377D" w:rsidRDefault="0098377D" w:rsidP="0098377D">
            <w:pPr>
              <w:jc w:val="center"/>
            </w:pPr>
            <w:r>
              <w:t>AF / I</w:t>
            </w:r>
          </w:p>
          <w:p w14:paraId="34E987FD" w14:textId="77777777" w:rsidR="0098377D" w:rsidRDefault="0098377D" w:rsidP="0098377D">
            <w:pPr>
              <w:jc w:val="center"/>
            </w:pPr>
          </w:p>
          <w:p w14:paraId="7E12BCFD" w14:textId="77777777" w:rsidR="0098377D" w:rsidRDefault="0098377D" w:rsidP="0098377D">
            <w:pPr>
              <w:jc w:val="center"/>
            </w:pPr>
          </w:p>
          <w:p w14:paraId="2FE92C13" w14:textId="77777777" w:rsidR="0098377D" w:rsidRDefault="0098377D" w:rsidP="0098377D">
            <w:pPr>
              <w:jc w:val="center"/>
            </w:pPr>
          </w:p>
          <w:p w14:paraId="1F4C999D" w14:textId="77777777" w:rsidR="0098377D" w:rsidRDefault="0098377D" w:rsidP="0098377D"/>
          <w:p w14:paraId="58ADE52A" w14:textId="77777777" w:rsidR="0098377D" w:rsidRDefault="0098377D" w:rsidP="0098377D">
            <w:pPr>
              <w:jc w:val="center"/>
            </w:pPr>
            <w:r w:rsidRPr="00752FE1">
              <w:t>AF / I</w:t>
            </w:r>
          </w:p>
          <w:p w14:paraId="223D60E3" w14:textId="77777777" w:rsidR="0098377D" w:rsidRDefault="0098377D" w:rsidP="0098377D">
            <w:pPr>
              <w:jc w:val="center"/>
            </w:pPr>
          </w:p>
          <w:p w14:paraId="27BABC22" w14:textId="77777777" w:rsidR="0098377D" w:rsidRDefault="0098377D" w:rsidP="0098377D">
            <w:pPr>
              <w:jc w:val="center"/>
            </w:pPr>
          </w:p>
          <w:p w14:paraId="41D02BC2" w14:textId="77777777" w:rsidR="0098377D" w:rsidRDefault="0098377D" w:rsidP="0098377D">
            <w:pPr>
              <w:jc w:val="center"/>
            </w:pPr>
          </w:p>
          <w:p w14:paraId="6A2B8F49" w14:textId="77777777" w:rsidR="0098377D" w:rsidRDefault="0098377D" w:rsidP="0098377D">
            <w:pPr>
              <w:jc w:val="center"/>
            </w:pPr>
          </w:p>
          <w:p w14:paraId="2424CD3F" w14:textId="77777777" w:rsidR="0098377D" w:rsidRDefault="0098377D" w:rsidP="0098377D">
            <w:pPr>
              <w:jc w:val="center"/>
            </w:pPr>
          </w:p>
          <w:p w14:paraId="32E2A8AE" w14:textId="77777777" w:rsidR="0098377D" w:rsidRDefault="0098377D" w:rsidP="0098377D">
            <w:pPr>
              <w:jc w:val="center"/>
            </w:pPr>
            <w:r>
              <w:t>AF / I</w:t>
            </w:r>
          </w:p>
          <w:p w14:paraId="3C6DD6EE" w14:textId="77777777" w:rsidR="0098377D" w:rsidRDefault="0098377D" w:rsidP="0098377D">
            <w:pPr>
              <w:jc w:val="center"/>
            </w:pPr>
          </w:p>
          <w:p w14:paraId="5CDB3962" w14:textId="77777777" w:rsidR="0098377D" w:rsidRDefault="0098377D" w:rsidP="0098377D">
            <w:pPr>
              <w:jc w:val="center"/>
            </w:pPr>
          </w:p>
          <w:p w14:paraId="61354508" w14:textId="77777777" w:rsidR="0098377D" w:rsidRDefault="0098377D" w:rsidP="0098377D">
            <w:pPr>
              <w:jc w:val="center"/>
            </w:pPr>
          </w:p>
          <w:p w14:paraId="53A63B57" w14:textId="77777777" w:rsidR="0098377D" w:rsidRDefault="0098377D" w:rsidP="0098377D">
            <w:pPr>
              <w:jc w:val="center"/>
            </w:pPr>
            <w:r>
              <w:t>AF / I</w:t>
            </w:r>
          </w:p>
          <w:p w14:paraId="2B3F66FA" w14:textId="77777777" w:rsidR="0098377D" w:rsidRDefault="0098377D" w:rsidP="0098377D">
            <w:pPr>
              <w:jc w:val="center"/>
            </w:pPr>
          </w:p>
          <w:p w14:paraId="3A5E4DA7" w14:textId="77777777" w:rsidR="0098377D" w:rsidRDefault="0098377D" w:rsidP="0098377D">
            <w:pPr>
              <w:jc w:val="center"/>
            </w:pPr>
          </w:p>
          <w:p w14:paraId="4ED5C86C" w14:textId="77777777" w:rsidR="0098377D" w:rsidRDefault="0098377D" w:rsidP="0098377D">
            <w:pPr>
              <w:jc w:val="center"/>
            </w:pPr>
          </w:p>
          <w:p w14:paraId="7A76BF62" w14:textId="77777777" w:rsidR="0098377D" w:rsidRDefault="0098377D" w:rsidP="0098377D">
            <w:pPr>
              <w:jc w:val="center"/>
            </w:pPr>
          </w:p>
          <w:p w14:paraId="3898FEE0" w14:textId="77777777" w:rsidR="0098377D" w:rsidRDefault="0098377D" w:rsidP="0098377D">
            <w:pPr>
              <w:jc w:val="center"/>
            </w:pPr>
            <w:r>
              <w:t>AF / I</w:t>
            </w:r>
          </w:p>
          <w:p w14:paraId="60769CFB" w14:textId="77777777" w:rsidR="0098377D" w:rsidRDefault="0098377D" w:rsidP="0098377D">
            <w:pPr>
              <w:jc w:val="center"/>
            </w:pPr>
          </w:p>
          <w:p w14:paraId="41713F92" w14:textId="77777777" w:rsidR="0098377D" w:rsidRDefault="0098377D" w:rsidP="0098377D">
            <w:pPr>
              <w:jc w:val="center"/>
            </w:pPr>
          </w:p>
          <w:p w14:paraId="30A09D94" w14:textId="77777777" w:rsidR="0098377D" w:rsidRDefault="0098377D" w:rsidP="0098377D">
            <w:pPr>
              <w:jc w:val="center"/>
            </w:pPr>
          </w:p>
          <w:p w14:paraId="1CCA12EE" w14:textId="77777777" w:rsidR="0098377D" w:rsidRDefault="0098377D" w:rsidP="0098377D">
            <w:pPr>
              <w:jc w:val="center"/>
            </w:pPr>
          </w:p>
          <w:p w14:paraId="0F44F7FA" w14:textId="77777777" w:rsidR="0098377D" w:rsidRDefault="0098377D" w:rsidP="0098377D">
            <w:pPr>
              <w:jc w:val="center"/>
            </w:pPr>
          </w:p>
          <w:p w14:paraId="63E9D82F" w14:textId="77777777" w:rsidR="0098377D" w:rsidRDefault="0098377D" w:rsidP="0098377D">
            <w:pPr>
              <w:jc w:val="center"/>
            </w:pPr>
          </w:p>
          <w:p w14:paraId="1D175CEA" w14:textId="77777777" w:rsidR="0098377D" w:rsidRDefault="0098377D" w:rsidP="0098377D">
            <w:pPr>
              <w:jc w:val="center"/>
            </w:pPr>
            <w:r>
              <w:t>AF / I</w:t>
            </w:r>
          </w:p>
          <w:p w14:paraId="24544EAF" w14:textId="77777777" w:rsidR="0098377D" w:rsidRDefault="0098377D" w:rsidP="0098377D">
            <w:pPr>
              <w:jc w:val="center"/>
            </w:pPr>
          </w:p>
          <w:p w14:paraId="515B429A" w14:textId="77777777" w:rsidR="0098377D" w:rsidRDefault="0098377D" w:rsidP="0098377D">
            <w:pPr>
              <w:jc w:val="center"/>
            </w:pPr>
          </w:p>
          <w:p w14:paraId="3516DC2C" w14:textId="77777777" w:rsidR="0098377D" w:rsidRDefault="0098377D" w:rsidP="0098377D"/>
          <w:p w14:paraId="49094FBD" w14:textId="77777777" w:rsidR="0098377D" w:rsidRDefault="0098377D" w:rsidP="0098377D">
            <w:pPr>
              <w:jc w:val="center"/>
            </w:pPr>
            <w:r>
              <w:t>AF / I</w:t>
            </w:r>
          </w:p>
          <w:p w14:paraId="0544D1A4" w14:textId="77777777" w:rsidR="0098377D" w:rsidRDefault="0098377D" w:rsidP="0098377D">
            <w:pPr>
              <w:jc w:val="center"/>
            </w:pPr>
          </w:p>
          <w:p w14:paraId="3C2B3B19" w14:textId="77777777" w:rsidR="0098377D" w:rsidRPr="00752FE1" w:rsidRDefault="0098377D" w:rsidP="0098377D">
            <w:pPr>
              <w:jc w:val="center"/>
            </w:pPr>
          </w:p>
          <w:p w14:paraId="61870299" w14:textId="77777777" w:rsidR="0098377D" w:rsidRPr="00752FE1" w:rsidRDefault="0098377D" w:rsidP="0098377D">
            <w:pPr>
              <w:jc w:val="center"/>
            </w:pPr>
          </w:p>
          <w:p w14:paraId="137BA397" w14:textId="77777777" w:rsidR="0098377D" w:rsidRPr="00752FE1" w:rsidRDefault="0098377D" w:rsidP="0098377D">
            <w:pPr>
              <w:jc w:val="center"/>
            </w:pPr>
          </w:p>
        </w:tc>
      </w:tr>
      <w:tr w:rsidR="0098377D" w14:paraId="0B097A2D" w14:textId="77777777" w:rsidTr="00600650">
        <w:tc>
          <w:tcPr>
            <w:tcW w:w="1908" w:type="dxa"/>
          </w:tcPr>
          <w:p w14:paraId="695A84D0" w14:textId="77777777" w:rsidR="0098377D" w:rsidRPr="00752FE1" w:rsidRDefault="0098377D" w:rsidP="0098377D">
            <w:pPr>
              <w:rPr>
                <w:b/>
              </w:rPr>
            </w:pPr>
          </w:p>
          <w:p w14:paraId="50A5FF2C" w14:textId="77777777" w:rsidR="0098377D" w:rsidRPr="00752FE1" w:rsidRDefault="0098377D" w:rsidP="0098377D">
            <w:pPr>
              <w:rPr>
                <w:b/>
              </w:rPr>
            </w:pPr>
            <w:r w:rsidRPr="00752FE1">
              <w:rPr>
                <w:b/>
              </w:rPr>
              <w:t>Knowledge</w:t>
            </w:r>
          </w:p>
        </w:tc>
        <w:tc>
          <w:tcPr>
            <w:tcW w:w="3621" w:type="dxa"/>
          </w:tcPr>
          <w:p w14:paraId="0B3B0C23" w14:textId="77777777" w:rsidR="0098377D" w:rsidRDefault="0098377D" w:rsidP="0098377D"/>
          <w:p w14:paraId="734D4353" w14:textId="77777777" w:rsidR="0098377D" w:rsidRPr="00DA3A4C" w:rsidRDefault="0098377D" w:rsidP="0098377D">
            <w:r w:rsidRPr="0098377D">
              <w:rPr>
                <w:b/>
              </w:rPr>
              <w:t>Understanding of the principles of a child’s development and learning processes</w:t>
            </w:r>
            <w:r w:rsidRPr="00DA3A4C">
              <w:t xml:space="preserve"> </w:t>
            </w:r>
          </w:p>
          <w:p w14:paraId="761CB239" w14:textId="77777777" w:rsidR="0098377D" w:rsidRDefault="0098377D" w:rsidP="0098377D"/>
          <w:p w14:paraId="45EE2446" w14:textId="77777777" w:rsidR="0098377D" w:rsidRDefault="0098377D" w:rsidP="0098377D">
            <w:pPr>
              <w:pStyle w:val="BodyText"/>
              <w:spacing w:before="10"/>
              <w:ind w:right="35"/>
            </w:pPr>
            <w:r>
              <w:t>Understanding of the impact a child's mental health and well-being can have on their functioning within the classroom</w:t>
            </w:r>
          </w:p>
          <w:p w14:paraId="5BF27D1A" w14:textId="77777777" w:rsidR="0098377D" w:rsidRDefault="0098377D" w:rsidP="0098377D">
            <w:pPr>
              <w:pStyle w:val="BodyText"/>
              <w:spacing w:before="10"/>
              <w:ind w:right="35"/>
              <w:rPr>
                <w:rFonts w:eastAsia="Arial"/>
                <w:sz w:val="20"/>
                <w:szCs w:val="20"/>
              </w:rPr>
            </w:pPr>
          </w:p>
          <w:p w14:paraId="00B628F6" w14:textId="77777777" w:rsidR="0098377D" w:rsidRPr="00B16A51" w:rsidRDefault="0098377D" w:rsidP="0098377D">
            <w:pPr>
              <w:rPr>
                <w:b/>
              </w:rPr>
            </w:pPr>
            <w:r w:rsidRPr="00B16A51">
              <w:rPr>
                <w:b/>
              </w:rPr>
              <w:t>Understanding of equal opportunities and an awareness of potential barriers children may have around learning</w:t>
            </w:r>
          </w:p>
          <w:p w14:paraId="674E2906" w14:textId="77777777" w:rsidR="0098377D" w:rsidRDefault="0098377D" w:rsidP="0098377D">
            <w:pPr>
              <w:pStyle w:val="BodyText"/>
              <w:spacing w:before="10"/>
              <w:ind w:right="35"/>
              <w:rPr>
                <w:rFonts w:eastAsia="Arial"/>
                <w:sz w:val="20"/>
                <w:szCs w:val="20"/>
              </w:rPr>
            </w:pPr>
          </w:p>
          <w:p w14:paraId="3C88CC35" w14:textId="77777777" w:rsidR="0098377D" w:rsidRPr="00B16A51" w:rsidRDefault="0098377D" w:rsidP="0098377D">
            <w:pPr>
              <w:rPr>
                <w:b/>
              </w:rPr>
            </w:pPr>
            <w:r>
              <w:rPr>
                <w:b/>
              </w:rPr>
              <w:t>U</w:t>
            </w:r>
            <w:r w:rsidRPr="00B16A51">
              <w:rPr>
                <w:b/>
              </w:rPr>
              <w:t>nderstanding of national/foundation stage curriculum and other relevant learning programmes/strategies</w:t>
            </w:r>
          </w:p>
          <w:p w14:paraId="670EEA50" w14:textId="77777777" w:rsidR="0098377D" w:rsidRPr="00752FE1" w:rsidRDefault="0098377D" w:rsidP="0098377D"/>
          <w:p w14:paraId="423FEFD4" w14:textId="77777777" w:rsidR="0098377D" w:rsidRPr="0098377D" w:rsidRDefault="0098377D" w:rsidP="0098377D">
            <w:pPr>
              <w:rPr>
                <w:b/>
              </w:rPr>
            </w:pPr>
            <w:r w:rsidRPr="0098377D">
              <w:rPr>
                <w:b/>
              </w:rPr>
              <w:t>Knowledge of relevant policies/codes of practice/ and awareness of relevant legislation regarding SEND</w:t>
            </w:r>
            <w:r w:rsidRPr="0098377D">
              <w:rPr>
                <w:b/>
                <w:color w:val="0000FF"/>
              </w:rPr>
              <w:t xml:space="preserve"> </w:t>
            </w:r>
            <w:r w:rsidRPr="0098377D">
              <w:rPr>
                <w:b/>
              </w:rPr>
              <w:t>and the responsibilities of the role within these for promoting students’ welfare</w:t>
            </w:r>
          </w:p>
          <w:p w14:paraId="29E08005" w14:textId="77777777" w:rsidR="0098377D" w:rsidRPr="00DA3A4C" w:rsidRDefault="0098377D" w:rsidP="0098377D"/>
          <w:p w14:paraId="249BF7CA" w14:textId="77777777" w:rsidR="0098377D" w:rsidRPr="003554A7" w:rsidRDefault="0098377D" w:rsidP="0098377D">
            <w:pPr>
              <w:rPr>
                <w:b/>
                <w:noProof/>
                <w:lang w:val="en-US"/>
              </w:rPr>
            </w:pPr>
            <w:r w:rsidRPr="003554A7">
              <w:rPr>
                <w:b/>
                <w:noProof/>
                <w:lang w:val="en-US"/>
              </w:rPr>
              <w:t>Understanding of how safeguarding and confidentiality are important when working with children and young people</w:t>
            </w:r>
          </w:p>
          <w:p w14:paraId="0E7DCE29" w14:textId="77777777" w:rsidR="0098377D" w:rsidRPr="00DA3A4C" w:rsidRDefault="0098377D" w:rsidP="0098377D">
            <w:pPr>
              <w:tabs>
                <w:tab w:val="left" w:pos="429"/>
              </w:tabs>
              <w:rPr>
                <w:color w:val="000000"/>
              </w:rPr>
            </w:pPr>
          </w:p>
          <w:p w14:paraId="0B5AC334" w14:textId="77777777" w:rsidR="0098377D" w:rsidRPr="0098377D" w:rsidRDefault="0098377D" w:rsidP="0098377D">
            <w:pPr>
              <w:tabs>
                <w:tab w:val="left" w:pos="429"/>
              </w:tabs>
              <w:rPr>
                <w:b/>
                <w:color w:val="000000"/>
              </w:rPr>
            </w:pPr>
            <w:r w:rsidRPr="0098377D">
              <w:rPr>
                <w:b/>
              </w:rPr>
              <w:t>Understanding of equal opportunities and inclusion</w:t>
            </w:r>
            <w:r w:rsidRPr="0098377D">
              <w:rPr>
                <w:b/>
                <w:color w:val="000000"/>
              </w:rPr>
              <w:t xml:space="preserve"> and how it applies in a school setting</w:t>
            </w:r>
          </w:p>
          <w:p w14:paraId="33FF603B" w14:textId="77777777" w:rsidR="0098377D" w:rsidRDefault="0098377D" w:rsidP="0098377D">
            <w:pPr>
              <w:tabs>
                <w:tab w:val="left" w:pos="429"/>
              </w:tabs>
              <w:rPr>
                <w:color w:val="000000"/>
              </w:rPr>
            </w:pPr>
          </w:p>
          <w:p w14:paraId="671B9611" w14:textId="77777777" w:rsidR="0098377D" w:rsidRPr="00752FE1" w:rsidRDefault="0098377D" w:rsidP="0098377D"/>
        </w:tc>
        <w:tc>
          <w:tcPr>
            <w:tcW w:w="2979" w:type="dxa"/>
          </w:tcPr>
          <w:p w14:paraId="2858F3D4" w14:textId="77777777" w:rsidR="0098377D" w:rsidRDefault="0098377D" w:rsidP="0098377D"/>
          <w:p w14:paraId="778EC3D6" w14:textId="77777777" w:rsidR="0098377D" w:rsidRPr="00B16A51" w:rsidRDefault="0098377D" w:rsidP="0098377D">
            <w:pPr>
              <w:rPr>
                <w:b/>
              </w:rPr>
            </w:pPr>
          </w:p>
          <w:p w14:paraId="3AFBCEF2" w14:textId="77777777" w:rsidR="0098377D" w:rsidRDefault="0098377D" w:rsidP="0098377D">
            <w:pPr>
              <w:rPr>
                <w:b/>
              </w:rPr>
            </w:pPr>
          </w:p>
          <w:p w14:paraId="693EEA76" w14:textId="77777777" w:rsidR="0098377D" w:rsidRDefault="0098377D" w:rsidP="0098377D">
            <w:pPr>
              <w:rPr>
                <w:b/>
              </w:rPr>
            </w:pPr>
          </w:p>
          <w:p w14:paraId="2DB594D3" w14:textId="77777777" w:rsidR="0098377D" w:rsidRDefault="0098377D" w:rsidP="0098377D">
            <w:pPr>
              <w:rPr>
                <w:b/>
              </w:rPr>
            </w:pPr>
          </w:p>
          <w:p w14:paraId="2A1B21F8" w14:textId="77777777" w:rsidR="0098377D" w:rsidRPr="00B16A51" w:rsidRDefault="0098377D" w:rsidP="0098377D">
            <w:pPr>
              <w:rPr>
                <w:b/>
              </w:rPr>
            </w:pPr>
          </w:p>
          <w:p w14:paraId="6DF2ED39" w14:textId="77777777" w:rsidR="0098377D" w:rsidRDefault="0098377D" w:rsidP="0098377D"/>
          <w:p w14:paraId="1B83A483" w14:textId="77777777" w:rsidR="0098377D" w:rsidRDefault="0098377D" w:rsidP="0098377D"/>
          <w:p w14:paraId="244AF25C" w14:textId="77777777" w:rsidR="0098377D" w:rsidRPr="00D564D0" w:rsidRDefault="0098377D" w:rsidP="0098377D"/>
          <w:p w14:paraId="6A4072CF" w14:textId="77777777" w:rsidR="0098377D" w:rsidRPr="00752FE1" w:rsidRDefault="0098377D" w:rsidP="0098377D"/>
        </w:tc>
        <w:tc>
          <w:tcPr>
            <w:tcW w:w="1320" w:type="dxa"/>
          </w:tcPr>
          <w:p w14:paraId="458162AA" w14:textId="77777777" w:rsidR="0098377D" w:rsidRPr="00752FE1" w:rsidRDefault="0098377D" w:rsidP="0098377D">
            <w:pPr>
              <w:jc w:val="center"/>
            </w:pPr>
          </w:p>
          <w:p w14:paraId="0FB2EA14" w14:textId="77777777" w:rsidR="0098377D" w:rsidRDefault="0098377D" w:rsidP="0098377D">
            <w:pPr>
              <w:jc w:val="center"/>
            </w:pPr>
            <w:r w:rsidRPr="00752FE1">
              <w:t>AF / I</w:t>
            </w:r>
          </w:p>
          <w:p w14:paraId="5DCABE55" w14:textId="77777777" w:rsidR="0098377D" w:rsidRDefault="0098377D" w:rsidP="0098377D">
            <w:pPr>
              <w:jc w:val="center"/>
            </w:pPr>
          </w:p>
          <w:p w14:paraId="45F49E24" w14:textId="77777777" w:rsidR="0098377D" w:rsidRDefault="0098377D" w:rsidP="0098377D">
            <w:pPr>
              <w:jc w:val="center"/>
            </w:pPr>
          </w:p>
          <w:p w14:paraId="5463AE0F" w14:textId="77777777" w:rsidR="0098377D" w:rsidRDefault="0098377D" w:rsidP="0098377D">
            <w:pPr>
              <w:jc w:val="center"/>
            </w:pPr>
          </w:p>
          <w:p w14:paraId="0F194D45" w14:textId="77777777" w:rsidR="0098377D" w:rsidRDefault="0098377D" w:rsidP="0098377D">
            <w:pPr>
              <w:jc w:val="center"/>
            </w:pPr>
            <w:r>
              <w:t>AF / I</w:t>
            </w:r>
          </w:p>
          <w:p w14:paraId="58B5FF0C" w14:textId="77777777" w:rsidR="0098377D" w:rsidRDefault="0098377D" w:rsidP="0098377D">
            <w:pPr>
              <w:jc w:val="center"/>
            </w:pPr>
          </w:p>
          <w:p w14:paraId="590644ED" w14:textId="77777777" w:rsidR="0098377D" w:rsidRDefault="0098377D" w:rsidP="0098377D">
            <w:pPr>
              <w:jc w:val="center"/>
            </w:pPr>
          </w:p>
          <w:p w14:paraId="608F2292" w14:textId="77777777" w:rsidR="0098377D" w:rsidRDefault="0098377D" w:rsidP="0098377D">
            <w:pPr>
              <w:jc w:val="center"/>
            </w:pPr>
          </w:p>
          <w:p w14:paraId="6E2E1926" w14:textId="77777777" w:rsidR="0098377D" w:rsidRDefault="0098377D" w:rsidP="0098377D">
            <w:pPr>
              <w:jc w:val="center"/>
            </w:pPr>
          </w:p>
          <w:p w14:paraId="7987A609" w14:textId="77777777" w:rsidR="0098377D" w:rsidRDefault="0098377D" w:rsidP="0098377D">
            <w:pPr>
              <w:jc w:val="center"/>
            </w:pPr>
          </w:p>
          <w:p w14:paraId="63F9A260" w14:textId="77777777" w:rsidR="0098377D" w:rsidRDefault="0098377D" w:rsidP="0098377D">
            <w:pPr>
              <w:jc w:val="center"/>
            </w:pPr>
            <w:r>
              <w:t>AF / I</w:t>
            </w:r>
          </w:p>
          <w:p w14:paraId="7AD7277F" w14:textId="77777777" w:rsidR="0098377D" w:rsidRDefault="0098377D" w:rsidP="0098377D">
            <w:pPr>
              <w:jc w:val="center"/>
            </w:pPr>
          </w:p>
          <w:p w14:paraId="2B131F2F" w14:textId="77777777" w:rsidR="0098377D" w:rsidRDefault="0098377D" w:rsidP="0098377D">
            <w:pPr>
              <w:jc w:val="center"/>
            </w:pPr>
          </w:p>
          <w:p w14:paraId="17A02538" w14:textId="77777777" w:rsidR="0098377D" w:rsidRDefault="0098377D" w:rsidP="0098377D">
            <w:pPr>
              <w:jc w:val="center"/>
            </w:pPr>
          </w:p>
          <w:p w14:paraId="75C09255" w14:textId="77777777" w:rsidR="0098377D" w:rsidRDefault="0098377D" w:rsidP="0098377D"/>
          <w:p w14:paraId="77BAC189" w14:textId="77777777" w:rsidR="0098377D" w:rsidRDefault="0098377D" w:rsidP="0098377D">
            <w:pPr>
              <w:jc w:val="center"/>
            </w:pPr>
            <w:r w:rsidRPr="00752FE1">
              <w:t>AF / I</w:t>
            </w:r>
          </w:p>
          <w:p w14:paraId="529F8BF2" w14:textId="77777777" w:rsidR="0098377D" w:rsidRDefault="0098377D" w:rsidP="0098377D">
            <w:pPr>
              <w:jc w:val="center"/>
            </w:pPr>
          </w:p>
          <w:p w14:paraId="4DC8A166" w14:textId="77777777" w:rsidR="0098377D" w:rsidRDefault="0098377D" w:rsidP="0098377D">
            <w:pPr>
              <w:jc w:val="center"/>
            </w:pPr>
          </w:p>
          <w:p w14:paraId="24E4A1C5" w14:textId="77777777" w:rsidR="0098377D" w:rsidRDefault="0098377D" w:rsidP="0098377D">
            <w:pPr>
              <w:jc w:val="center"/>
            </w:pPr>
          </w:p>
          <w:p w14:paraId="721EC2A1" w14:textId="77777777" w:rsidR="0098377D" w:rsidRDefault="0098377D" w:rsidP="0098377D">
            <w:pPr>
              <w:jc w:val="center"/>
            </w:pPr>
          </w:p>
          <w:p w14:paraId="211D7FF2" w14:textId="77777777" w:rsidR="0098377D" w:rsidRDefault="0098377D" w:rsidP="0098377D">
            <w:pPr>
              <w:jc w:val="center"/>
            </w:pPr>
            <w:r w:rsidRPr="00752FE1">
              <w:t>AF / I</w:t>
            </w:r>
          </w:p>
          <w:p w14:paraId="03C2184C" w14:textId="77777777" w:rsidR="0098377D" w:rsidRDefault="0098377D" w:rsidP="0098377D">
            <w:pPr>
              <w:jc w:val="center"/>
            </w:pPr>
          </w:p>
          <w:p w14:paraId="482AC39F" w14:textId="77777777" w:rsidR="0098377D" w:rsidRDefault="0098377D" w:rsidP="0098377D">
            <w:pPr>
              <w:jc w:val="center"/>
            </w:pPr>
          </w:p>
          <w:p w14:paraId="2B9F8474" w14:textId="77777777" w:rsidR="0098377D" w:rsidRDefault="0098377D" w:rsidP="0098377D"/>
          <w:p w14:paraId="21A919E1" w14:textId="77777777" w:rsidR="0098377D" w:rsidRDefault="0098377D" w:rsidP="0098377D">
            <w:pPr>
              <w:jc w:val="center"/>
            </w:pPr>
          </w:p>
          <w:p w14:paraId="6F528801" w14:textId="77777777" w:rsidR="0098377D" w:rsidRDefault="0098377D" w:rsidP="0098377D">
            <w:pPr>
              <w:jc w:val="center"/>
            </w:pPr>
          </w:p>
          <w:p w14:paraId="4C388234" w14:textId="77777777" w:rsidR="0098377D" w:rsidRDefault="0098377D" w:rsidP="0098377D">
            <w:pPr>
              <w:jc w:val="center"/>
            </w:pPr>
          </w:p>
          <w:p w14:paraId="2EE7D7D6" w14:textId="77777777" w:rsidR="0098377D" w:rsidRDefault="0098377D" w:rsidP="0098377D">
            <w:pPr>
              <w:jc w:val="center"/>
            </w:pPr>
          </w:p>
          <w:p w14:paraId="0F500982" w14:textId="77777777" w:rsidR="0098377D" w:rsidRDefault="0098377D" w:rsidP="0098377D">
            <w:pPr>
              <w:jc w:val="center"/>
            </w:pPr>
            <w:r>
              <w:t>AF / I</w:t>
            </w:r>
          </w:p>
          <w:p w14:paraId="0C896EC3" w14:textId="77777777" w:rsidR="0098377D" w:rsidRDefault="0098377D" w:rsidP="0098377D">
            <w:pPr>
              <w:jc w:val="center"/>
            </w:pPr>
          </w:p>
          <w:p w14:paraId="0F6ADA9A" w14:textId="77777777" w:rsidR="0098377D" w:rsidRDefault="0098377D" w:rsidP="0098377D">
            <w:pPr>
              <w:jc w:val="center"/>
            </w:pPr>
          </w:p>
          <w:p w14:paraId="1150FC6C" w14:textId="77777777" w:rsidR="0098377D" w:rsidRDefault="0098377D" w:rsidP="0098377D">
            <w:pPr>
              <w:jc w:val="center"/>
            </w:pPr>
          </w:p>
          <w:p w14:paraId="6AF070BB" w14:textId="77777777" w:rsidR="0098377D" w:rsidRDefault="0098377D" w:rsidP="0098377D">
            <w:pPr>
              <w:jc w:val="center"/>
            </w:pPr>
          </w:p>
          <w:p w14:paraId="2521AA4D" w14:textId="77777777" w:rsidR="0098377D" w:rsidRDefault="0098377D" w:rsidP="0098377D">
            <w:pPr>
              <w:jc w:val="center"/>
            </w:pPr>
            <w:r>
              <w:t>AF / I</w:t>
            </w:r>
          </w:p>
          <w:p w14:paraId="178F02E6" w14:textId="77777777" w:rsidR="0098377D" w:rsidRDefault="0098377D" w:rsidP="0098377D">
            <w:pPr>
              <w:jc w:val="center"/>
            </w:pPr>
          </w:p>
          <w:p w14:paraId="646EEA80" w14:textId="77777777" w:rsidR="0098377D" w:rsidRDefault="0098377D" w:rsidP="0098377D">
            <w:pPr>
              <w:jc w:val="center"/>
            </w:pPr>
          </w:p>
          <w:p w14:paraId="0E270C24" w14:textId="77777777" w:rsidR="0098377D" w:rsidRPr="00752FE1" w:rsidRDefault="0098377D" w:rsidP="0098377D">
            <w:pPr>
              <w:jc w:val="center"/>
            </w:pPr>
          </w:p>
        </w:tc>
      </w:tr>
      <w:tr w:rsidR="0098377D" w14:paraId="2658A715" w14:textId="77777777" w:rsidTr="00600650">
        <w:tc>
          <w:tcPr>
            <w:tcW w:w="1908" w:type="dxa"/>
          </w:tcPr>
          <w:p w14:paraId="05A0D390" w14:textId="77777777" w:rsidR="0098377D" w:rsidRPr="00752FE1" w:rsidRDefault="0098377D" w:rsidP="0098377D">
            <w:pPr>
              <w:rPr>
                <w:b/>
              </w:rPr>
            </w:pPr>
          </w:p>
          <w:p w14:paraId="05E0EC2B" w14:textId="77777777" w:rsidR="0098377D" w:rsidRPr="00752FE1" w:rsidRDefault="0098377D" w:rsidP="0098377D">
            <w:pPr>
              <w:rPr>
                <w:b/>
              </w:rPr>
            </w:pPr>
            <w:r w:rsidRPr="00752FE1">
              <w:rPr>
                <w:b/>
              </w:rPr>
              <w:t>Work circumstances</w:t>
            </w:r>
          </w:p>
          <w:p w14:paraId="20D0F195" w14:textId="77777777" w:rsidR="0098377D" w:rsidRPr="00752FE1" w:rsidRDefault="0098377D" w:rsidP="0098377D">
            <w:pPr>
              <w:rPr>
                <w:b/>
              </w:rPr>
            </w:pPr>
          </w:p>
        </w:tc>
        <w:tc>
          <w:tcPr>
            <w:tcW w:w="3621" w:type="dxa"/>
          </w:tcPr>
          <w:p w14:paraId="0AD0B14E" w14:textId="77777777" w:rsidR="0098377D" w:rsidRPr="00752FE1" w:rsidRDefault="0098377D" w:rsidP="0098377D">
            <w:pPr>
              <w:pStyle w:val="BodyText"/>
            </w:pPr>
          </w:p>
          <w:p w14:paraId="032EBE74" w14:textId="77777777" w:rsidR="0098377D" w:rsidRPr="00E96C9C" w:rsidRDefault="0098377D" w:rsidP="0098377D">
            <w:pPr>
              <w:tabs>
                <w:tab w:val="left" w:pos="429"/>
              </w:tabs>
            </w:pPr>
            <w:r w:rsidRPr="00E96C9C">
              <w:t xml:space="preserve">To work flexibly as the workload and needs of the </w:t>
            </w:r>
            <w:proofErr w:type="gramStart"/>
            <w:r>
              <w:t>students</w:t>
            </w:r>
            <w:proofErr w:type="gramEnd"/>
            <w:r w:rsidRPr="00E96C9C">
              <w:t xml:space="preserve"> demand</w:t>
            </w:r>
          </w:p>
          <w:p w14:paraId="334D15B3" w14:textId="77777777" w:rsidR="0098377D" w:rsidRPr="00E96C9C" w:rsidRDefault="0098377D" w:rsidP="0098377D">
            <w:pPr>
              <w:tabs>
                <w:tab w:val="left" w:pos="429"/>
              </w:tabs>
            </w:pPr>
          </w:p>
          <w:p w14:paraId="2F46384A" w14:textId="77777777" w:rsidR="0098377D" w:rsidRPr="00E96C9C" w:rsidRDefault="0098377D" w:rsidP="0098377D">
            <w:pPr>
              <w:tabs>
                <w:tab w:val="left" w:pos="429"/>
              </w:tabs>
            </w:pPr>
            <w:r w:rsidRPr="00E96C9C">
              <w:t>Occasional out of hours working to support school functions</w:t>
            </w:r>
          </w:p>
          <w:p w14:paraId="33EA4B92" w14:textId="77777777" w:rsidR="0098377D" w:rsidRPr="00752FE1" w:rsidRDefault="0098377D" w:rsidP="0098377D">
            <w:pPr>
              <w:pStyle w:val="BodyText"/>
            </w:pPr>
          </w:p>
        </w:tc>
        <w:tc>
          <w:tcPr>
            <w:tcW w:w="2979" w:type="dxa"/>
          </w:tcPr>
          <w:p w14:paraId="3E61EDF7" w14:textId="77777777" w:rsidR="0098377D" w:rsidRPr="00752FE1" w:rsidRDefault="0098377D" w:rsidP="0098377D">
            <w:pPr>
              <w:jc w:val="center"/>
              <w:rPr>
                <w:b/>
              </w:rPr>
            </w:pPr>
          </w:p>
        </w:tc>
        <w:tc>
          <w:tcPr>
            <w:tcW w:w="1320" w:type="dxa"/>
          </w:tcPr>
          <w:p w14:paraId="4DF2F2F9" w14:textId="77777777" w:rsidR="0098377D" w:rsidRPr="00752FE1" w:rsidRDefault="0098377D" w:rsidP="0098377D">
            <w:pPr>
              <w:jc w:val="center"/>
            </w:pPr>
          </w:p>
          <w:p w14:paraId="7C6016EA" w14:textId="77777777" w:rsidR="0098377D" w:rsidRDefault="0098377D" w:rsidP="0098377D">
            <w:pPr>
              <w:jc w:val="center"/>
            </w:pPr>
            <w:r w:rsidRPr="00752FE1">
              <w:t>I</w:t>
            </w:r>
          </w:p>
          <w:p w14:paraId="0D5C14C2" w14:textId="77777777" w:rsidR="0098377D" w:rsidRDefault="0098377D" w:rsidP="0098377D">
            <w:pPr>
              <w:jc w:val="center"/>
            </w:pPr>
          </w:p>
          <w:p w14:paraId="209512CC" w14:textId="77777777" w:rsidR="0098377D" w:rsidRDefault="0098377D" w:rsidP="0098377D">
            <w:pPr>
              <w:jc w:val="center"/>
            </w:pPr>
          </w:p>
          <w:p w14:paraId="11FED80E" w14:textId="77777777" w:rsidR="0098377D" w:rsidRDefault="0098377D" w:rsidP="0098377D">
            <w:pPr>
              <w:jc w:val="center"/>
            </w:pPr>
            <w:r>
              <w:t>I</w:t>
            </w:r>
          </w:p>
          <w:p w14:paraId="78B3508C" w14:textId="77777777" w:rsidR="0098377D" w:rsidRDefault="0098377D" w:rsidP="0098377D">
            <w:pPr>
              <w:jc w:val="center"/>
            </w:pPr>
          </w:p>
          <w:p w14:paraId="1226054C" w14:textId="77777777" w:rsidR="0098377D" w:rsidRDefault="0098377D" w:rsidP="0098377D">
            <w:pPr>
              <w:jc w:val="center"/>
            </w:pPr>
          </w:p>
          <w:p w14:paraId="57A5E097" w14:textId="77777777" w:rsidR="0098377D" w:rsidRDefault="0098377D" w:rsidP="0098377D">
            <w:pPr>
              <w:jc w:val="center"/>
            </w:pPr>
          </w:p>
          <w:p w14:paraId="11A5F29A" w14:textId="77777777" w:rsidR="0098377D" w:rsidRPr="00752FE1" w:rsidRDefault="0098377D" w:rsidP="0098377D">
            <w:pPr>
              <w:jc w:val="center"/>
            </w:pPr>
            <w:r>
              <w:lastRenderedPageBreak/>
              <w:t>I</w:t>
            </w:r>
          </w:p>
        </w:tc>
      </w:tr>
    </w:tbl>
    <w:p w14:paraId="320E9FC1" w14:textId="77777777" w:rsidR="00600650" w:rsidRPr="0084399F" w:rsidRDefault="00600650" w:rsidP="00600650">
      <w:pPr>
        <w:pStyle w:val="Title"/>
        <w:jc w:val="left"/>
        <w:rPr>
          <w:sz w:val="16"/>
          <w:szCs w:val="16"/>
          <w:u w:val="single"/>
        </w:rPr>
      </w:pPr>
    </w:p>
    <w:p w14:paraId="761381C2" w14:textId="77777777" w:rsidR="00600650" w:rsidRDefault="00600650" w:rsidP="00600650">
      <w:pPr>
        <w:jc w:val="both"/>
      </w:pPr>
      <w:r w:rsidRPr="00B21268">
        <w:rPr>
          <w:i/>
        </w:rPr>
        <w:t>Abbreviations:</w:t>
      </w:r>
      <w:r w:rsidRPr="00B21268">
        <w:t xml:space="preserve"> AF = A</w:t>
      </w:r>
      <w:r>
        <w:t>pplication Form; I = Interview.</w:t>
      </w:r>
    </w:p>
    <w:p w14:paraId="6565D6BA" w14:textId="77777777" w:rsidR="00600650" w:rsidRPr="00B55592" w:rsidRDefault="00600650" w:rsidP="00600650">
      <w:pPr>
        <w:jc w:val="both"/>
        <w:rPr>
          <w:sz w:val="16"/>
          <w:szCs w:val="16"/>
        </w:rPr>
      </w:pPr>
    </w:p>
    <w:p w14:paraId="0EEB831A"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7C1134A3" w14:textId="77777777" w:rsidR="00AB11D3" w:rsidRPr="009E7DCB" w:rsidRDefault="00AB11D3" w:rsidP="00AB11D3">
      <w:pPr>
        <w:rPr>
          <w:rFonts w:cs="Arial"/>
        </w:rPr>
      </w:pPr>
    </w:p>
    <w:p w14:paraId="3B1D5A42" w14:textId="77777777" w:rsidR="00AB11D3" w:rsidRPr="00AB11D3" w:rsidRDefault="00AB11D3" w:rsidP="00AB11D3">
      <w:pPr>
        <w:rPr>
          <w:rFonts w:cs="Arial"/>
        </w:rPr>
      </w:pPr>
    </w:p>
    <w:p w14:paraId="701C785B" w14:textId="77777777" w:rsidR="00AB11D3" w:rsidRPr="00AB11D3" w:rsidRDefault="00AB11D3" w:rsidP="00AB11D3">
      <w:pPr>
        <w:rPr>
          <w:rFonts w:cs="Arial"/>
        </w:rPr>
      </w:pPr>
    </w:p>
    <w:p w14:paraId="0F4227DC" w14:textId="77777777" w:rsidR="00AB11D3" w:rsidRPr="00AB11D3" w:rsidRDefault="00AB11D3" w:rsidP="00AB11D3">
      <w:pPr>
        <w:rPr>
          <w:rFonts w:cs="Arial"/>
        </w:rPr>
      </w:pPr>
    </w:p>
    <w:p w14:paraId="77FFCC81" w14:textId="77777777" w:rsidR="00AB11D3" w:rsidRPr="00AB11D3" w:rsidRDefault="00AB11D3" w:rsidP="00AB11D3">
      <w:pPr>
        <w:rPr>
          <w:rFonts w:cs="Arial"/>
        </w:rPr>
      </w:pPr>
    </w:p>
    <w:p w14:paraId="2B5569CD" w14:textId="77777777" w:rsidR="0026092F" w:rsidRPr="00911F40" w:rsidRDefault="0026092F" w:rsidP="0026092F">
      <w:pPr>
        <w:rPr>
          <w:rFonts w:ascii="Calibri" w:hAnsi="Calibri"/>
        </w:rPr>
      </w:pPr>
    </w:p>
    <w:p w14:paraId="06C8978C" w14:textId="77777777" w:rsidR="0026092F" w:rsidRPr="00911F40" w:rsidRDefault="0026092F" w:rsidP="0026092F">
      <w:pPr>
        <w:rPr>
          <w:rFonts w:ascii="Calibri" w:hAnsi="Calibri"/>
        </w:rPr>
      </w:pPr>
      <w:r w:rsidRPr="00911F40">
        <w:rPr>
          <w:rFonts w:ascii="Calibri" w:hAnsi="Calibri"/>
        </w:rPr>
        <w:t xml:space="preserve">          </w:t>
      </w:r>
    </w:p>
    <w:p w14:paraId="586A8091" w14:textId="77777777" w:rsidR="0026092F" w:rsidRPr="00AB11D3" w:rsidRDefault="0026092F" w:rsidP="00AB11D3">
      <w:pPr>
        <w:rPr>
          <w:rFonts w:cs="Arial"/>
        </w:rPr>
      </w:pPr>
    </w:p>
    <w:p w14:paraId="08D3290D"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7549A" w14:textId="77777777" w:rsidR="00CA051A" w:rsidRDefault="00CA051A">
      <w:r>
        <w:separator/>
      </w:r>
    </w:p>
  </w:endnote>
  <w:endnote w:type="continuationSeparator" w:id="0">
    <w:p w14:paraId="63AF9303" w14:textId="77777777" w:rsidR="00CA051A" w:rsidRDefault="00CA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2749" w14:textId="77777777" w:rsidR="007C4402" w:rsidRDefault="007C4402">
    <w:pPr>
      <w:pStyle w:val="Footer"/>
    </w:pPr>
    <w:r>
      <w:rPr>
        <w:noProof/>
        <w:lang w:eastAsia="en-GB"/>
      </w:rPr>
      <w:drawing>
        <wp:anchor distT="0" distB="0" distL="114300" distR="114300" simplePos="0" relativeHeight="251656192" behindDoc="0" locked="0" layoutInCell="1" allowOverlap="1" wp14:anchorId="26C71A87" wp14:editId="3F517A85">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E07B7"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301D" w14:textId="77777777" w:rsidR="007C4402" w:rsidRDefault="007C4402">
    <w:pPr>
      <w:pStyle w:val="Footer"/>
    </w:pPr>
  </w:p>
  <w:p w14:paraId="557B9FC0" w14:textId="77777777" w:rsidR="007C4402" w:rsidRDefault="007C4402">
    <w:pPr>
      <w:pStyle w:val="Footer"/>
    </w:pPr>
    <w:r>
      <w:rPr>
        <w:noProof/>
        <w:lang w:eastAsia="en-GB"/>
      </w:rPr>
      <w:drawing>
        <wp:anchor distT="0" distB="0" distL="114300" distR="114300" simplePos="0" relativeHeight="251658240" behindDoc="0" locked="0" layoutInCell="1" allowOverlap="1" wp14:anchorId="683BBC8E" wp14:editId="56BD8B52">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4F376" w14:textId="77777777" w:rsidR="00CA051A" w:rsidRDefault="00CA051A">
      <w:r>
        <w:separator/>
      </w:r>
    </w:p>
  </w:footnote>
  <w:footnote w:type="continuationSeparator" w:id="0">
    <w:p w14:paraId="456EDFEA" w14:textId="77777777" w:rsidR="00CA051A" w:rsidRDefault="00CA0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DF6F" w14:textId="77777777" w:rsidR="007C4402" w:rsidRDefault="007C4402">
    <w:pPr>
      <w:pStyle w:val="Header"/>
    </w:pPr>
    <w:r>
      <w:rPr>
        <w:noProof/>
        <w:lang w:eastAsia="en-GB"/>
      </w:rPr>
      <w:drawing>
        <wp:anchor distT="0" distB="0" distL="114300" distR="114300" simplePos="0" relativeHeight="251660288" behindDoc="1" locked="0" layoutInCell="1" allowOverlap="1" wp14:anchorId="7A237061" wp14:editId="3C9B2429">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7552" w14:textId="77777777" w:rsidR="007C4402" w:rsidRDefault="007C4402" w:rsidP="0080674D">
    <w:pPr>
      <w:pStyle w:val="Header"/>
    </w:pPr>
  </w:p>
  <w:p w14:paraId="25BFA814" w14:textId="77777777" w:rsidR="007C4402" w:rsidRDefault="007C4402" w:rsidP="0080674D">
    <w:pPr>
      <w:pStyle w:val="Header"/>
    </w:pPr>
  </w:p>
  <w:p w14:paraId="449FC036" w14:textId="77777777" w:rsidR="007C4402" w:rsidRDefault="007C4402">
    <w:pPr>
      <w:pStyle w:val="Header"/>
    </w:pPr>
  </w:p>
  <w:p w14:paraId="3F9DB341" w14:textId="77777777" w:rsidR="007C4402" w:rsidRDefault="007C4402">
    <w:pPr>
      <w:pStyle w:val="Header"/>
    </w:pPr>
    <w:r>
      <w:rPr>
        <w:noProof/>
        <w:lang w:eastAsia="en-GB"/>
      </w:rPr>
      <w:drawing>
        <wp:anchor distT="0" distB="0" distL="114300" distR="114300" simplePos="0" relativeHeight="251657216" behindDoc="1" locked="0" layoutInCell="1" allowOverlap="1" wp14:anchorId="33D6131D" wp14:editId="36A80E5C">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570475">
    <w:abstractNumId w:val="1"/>
  </w:num>
  <w:num w:numId="2" w16cid:durableId="17834539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4337">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A68"/>
    <w:rsid w:val="00004B65"/>
    <w:rsid w:val="000143A1"/>
    <w:rsid w:val="00021631"/>
    <w:rsid w:val="00021898"/>
    <w:rsid w:val="0003086E"/>
    <w:rsid w:val="0004520E"/>
    <w:rsid w:val="0006180B"/>
    <w:rsid w:val="000637B1"/>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D79B6"/>
    <w:rsid w:val="002E2D5C"/>
    <w:rsid w:val="002F7ECA"/>
    <w:rsid w:val="0030472B"/>
    <w:rsid w:val="0030583E"/>
    <w:rsid w:val="003215F6"/>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23746"/>
    <w:rsid w:val="004354AE"/>
    <w:rsid w:val="004358CA"/>
    <w:rsid w:val="0046287E"/>
    <w:rsid w:val="004632D5"/>
    <w:rsid w:val="0048049F"/>
    <w:rsid w:val="0048177E"/>
    <w:rsid w:val="00482D3C"/>
    <w:rsid w:val="00495B4F"/>
    <w:rsid w:val="004C021F"/>
    <w:rsid w:val="004D38BE"/>
    <w:rsid w:val="004D774B"/>
    <w:rsid w:val="004E0D30"/>
    <w:rsid w:val="004F259B"/>
    <w:rsid w:val="004F4341"/>
    <w:rsid w:val="005045C8"/>
    <w:rsid w:val="0052148A"/>
    <w:rsid w:val="00523607"/>
    <w:rsid w:val="00524265"/>
    <w:rsid w:val="00534F29"/>
    <w:rsid w:val="005565DB"/>
    <w:rsid w:val="00561A7E"/>
    <w:rsid w:val="0056274E"/>
    <w:rsid w:val="005643C6"/>
    <w:rsid w:val="00567F9E"/>
    <w:rsid w:val="005743C1"/>
    <w:rsid w:val="005774D5"/>
    <w:rsid w:val="00583A53"/>
    <w:rsid w:val="0058543D"/>
    <w:rsid w:val="00590B5F"/>
    <w:rsid w:val="00592F5F"/>
    <w:rsid w:val="005C14C4"/>
    <w:rsid w:val="005D7A1D"/>
    <w:rsid w:val="005E5688"/>
    <w:rsid w:val="00600650"/>
    <w:rsid w:val="006018E2"/>
    <w:rsid w:val="0060238E"/>
    <w:rsid w:val="00615E1A"/>
    <w:rsid w:val="0061673A"/>
    <w:rsid w:val="006274CE"/>
    <w:rsid w:val="00642A68"/>
    <w:rsid w:val="00651DD2"/>
    <w:rsid w:val="0066643B"/>
    <w:rsid w:val="00672D84"/>
    <w:rsid w:val="00680EAF"/>
    <w:rsid w:val="00686E62"/>
    <w:rsid w:val="006B23EA"/>
    <w:rsid w:val="006B452C"/>
    <w:rsid w:val="006C03AE"/>
    <w:rsid w:val="006C6330"/>
    <w:rsid w:val="006E568A"/>
    <w:rsid w:val="006F1C10"/>
    <w:rsid w:val="006F643C"/>
    <w:rsid w:val="00707E8C"/>
    <w:rsid w:val="00713FAB"/>
    <w:rsid w:val="00732B42"/>
    <w:rsid w:val="00735DA7"/>
    <w:rsid w:val="00745AD4"/>
    <w:rsid w:val="00751B22"/>
    <w:rsid w:val="00761C1B"/>
    <w:rsid w:val="0077098F"/>
    <w:rsid w:val="007730AE"/>
    <w:rsid w:val="00791713"/>
    <w:rsid w:val="00793D9B"/>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6D38"/>
    <w:rsid w:val="008F333A"/>
    <w:rsid w:val="008F7521"/>
    <w:rsid w:val="0091228B"/>
    <w:rsid w:val="0092015C"/>
    <w:rsid w:val="009228FC"/>
    <w:rsid w:val="009403C3"/>
    <w:rsid w:val="009424A0"/>
    <w:rsid w:val="00952070"/>
    <w:rsid w:val="00965788"/>
    <w:rsid w:val="009716D6"/>
    <w:rsid w:val="00982989"/>
    <w:rsid w:val="0098377D"/>
    <w:rsid w:val="009A6678"/>
    <w:rsid w:val="009B703F"/>
    <w:rsid w:val="009D1455"/>
    <w:rsid w:val="009E38F5"/>
    <w:rsid w:val="009E4817"/>
    <w:rsid w:val="009F51A5"/>
    <w:rsid w:val="00A128AA"/>
    <w:rsid w:val="00A1362B"/>
    <w:rsid w:val="00A14289"/>
    <w:rsid w:val="00A21B0C"/>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D7478"/>
    <w:rsid w:val="00BF26C9"/>
    <w:rsid w:val="00C11146"/>
    <w:rsid w:val="00C11295"/>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409F"/>
    <w:rsid w:val="00C9605A"/>
    <w:rsid w:val="00C963EB"/>
    <w:rsid w:val="00CA0178"/>
    <w:rsid w:val="00CA051A"/>
    <w:rsid w:val="00CB33E0"/>
    <w:rsid w:val="00CB6832"/>
    <w:rsid w:val="00CB7139"/>
    <w:rsid w:val="00CD5DAE"/>
    <w:rsid w:val="00CF44D4"/>
    <w:rsid w:val="00D0072E"/>
    <w:rsid w:val="00D1112B"/>
    <w:rsid w:val="00D23E31"/>
    <w:rsid w:val="00D259F0"/>
    <w:rsid w:val="00D30B40"/>
    <w:rsid w:val="00D32339"/>
    <w:rsid w:val="00D41D54"/>
    <w:rsid w:val="00D61516"/>
    <w:rsid w:val="00D625DC"/>
    <w:rsid w:val="00D6577B"/>
    <w:rsid w:val="00D72C97"/>
    <w:rsid w:val="00DA02B1"/>
    <w:rsid w:val="00DA73A5"/>
    <w:rsid w:val="00DB5677"/>
    <w:rsid w:val="00DB7A30"/>
    <w:rsid w:val="00DC0642"/>
    <w:rsid w:val="00DC3740"/>
    <w:rsid w:val="00DD64F1"/>
    <w:rsid w:val="00DD73EE"/>
    <w:rsid w:val="00DE233D"/>
    <w:rsid w:val="00DF700C"/>
    <w:rsid w:val="00E456F4"/>
    <w:rsid w:val="00E53E2F"/>
    <w:rsid w:val="00E61062"/>
    <w:rsid w:val="00E74B5C"/>
    <w:rsid w:val="00E84D38"/>
    <w:rsid w:val="00EB2E67"/>
    <w:rsid w:val="00EC1C90"/>
    <w:rsid w:val="00EC5B5C"/>
    <w:rsid w:val="00EE0AF1"/>
    <w:rsid w:val="00EE0E41"/>
    <w:rsid w:val="00EE4907"/>
    <w:rsid w:val="00EF131A"/>
    <w:rsid w:val="00EF6120"/>
    <w:rsid w:val="00F056FF"/>
    <w:rsid w:val="00F10A6B"/>
    <w:rsid w:val="00F1115E"/>
    <w:rsid w:val="00F134CA"/>
    <w:rsid w:val="00F2385D"/>
    <w:rsid w:val="00F31D37"/>
    <w:rsid w:val="00F3362D"/>
    <w:rsid w:val="00F344B4"/>
    <w:rsid w:val="00F37539"/>
    <w:rsid w:val="00F43579"/>
    <w:rsid w:val="00F45116"/>
    <w:rsid w:val="00F523AF"/>
    <w:rsid w:val="00F53EDF"/>
    <w:rsid w:val="00F5747E"/>
    <w:rsid w:val="00F628CC"/>
    <w:rsid w:val="00F878C2"/>
    <w:rsid w:val="00FB36CA"/>
    <w:rsid w:val="00FB6086"/>
    <w:rsid w:val="00FB668E"/>
    <w:rsid w:val="00FC06B7"/>
    <w:rsid w:val="00FC3D18"/>
    <w:rsid w:val="00FC4B40"/>
    <w:rsid w:val="00FC5040"/>
    <w:rsid w:val="00FC6894"/>
    <w:rsid w:val="00FE5C0B"/>
    <w:rsid w:val="00FF677F"/>
    <w:rsid w:val="061ECF6F"/>
    <w:rsid w:val="09D94C51"/>
    <w:rsid w:val="176F1B44"/>
    <w:rsid w:val="1FE5A1B1"/>
    <w:rsid w:val="23027521"/>
    <w:rsid w:val="3C140C7B"/>
    <w:rsid w:val="3F34E9CD"/>
    <w:rsid w:val="45C6A632"/>
    <w:rsid w:val="45D84306"/>
    <w:rsid w:val="46AAED7A"/>
    <w:rsid w:val="48306F14"/>
    <w:rsid w:val="48EDC595"/>
    <w:rsid w:val="52B1134A"/>
    <w:rsid w:val="57FEC2D9"/>
    <w:rsid w:val="5850BC07"/>
    <w:rsid w:val="5BCEC987"/>
    <w:rsid w:val="5C7E2334"/>
    <w:rsid w:val="6006BF70"/>
    <w:rsid w:val="69269813"/>
    <w:rsid w:val="7520F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09,#164a9e,#224d92,#a5a468,#ddd"/>
    </o:shapedefaults>
    <o:shapelayout v:ext="edit">
      <o:idmap v:ext="edit" data="1"/>
    </o:shapelayout>
  </w:shapeDefaults>
  <w:decimalSymbol w:val="."/>
  <w:listSeparator w:val=","/>
  <w14:docId w14:val="06C008C3"/>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1"/>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 w:type="character" w:customStyle="1" w:styleId="normaltextrun">
    <w:name w:val="normaltextrun"/>
    <w:basedOn w:val="DefaultParagraphFont"/>
    <w:rsid w:val="00F10A6B"/>
  </w:style>
  <w:style w:type="character" w:customStyle="1" w:styleId="eop">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footer" Target="foot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NBG Brochure Cover Template</Template>
  <TotalTime>1</TotalTime>
  <Pages>11</Pages>
  <Words>1880</Words>
  <Characters>11108</Characters>
  <Application>Microsoft Office Word</Application>
  <DocSecurity>0</DocSecurity>
  <Lines>92</Lines>
  <Paragraphs>25</Paragraphs>
  <ScaleCrop>false</ScaleCrop>
  <Company>Park Dean School</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Diane Newton</cp:lastModifiedBy>
  <cp:revision>2</cp:revision>
  <cp:lastPrinted>2015-06-05T12:40:00Z</cp:lastPrinted>
  <dcterms:created xsi:type="dcterms:W3CDTF">2025-07-03T09:08:00Z</dcterms:created>
  <dcterms:modified xsi:type="dcterms:W3CDTF">2025-07-03T09:08:00Z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563583a61ff4cf9f3b518fc65b63af8c246dd4b61c3778f16edefba1241876a6</vt:lpwstr>
  </property>
  <property fmtid="{D5CDD505-2E9C-101B-9397-08002B2CF9AE}" pid="3" name="ContentTypeId">
    <vt:lpwstr>0x01010016FADBCED8B1D54EA7D93C7E81727336</vt:lpwstr>
  </property>
  <property fmtid="{D5CDD505-2E9C-101B-9397-08002B2CF9AE}" pid="4" name="MediaServiceImageTags">
    <vt:lpwstr/>
  </property>
</Properties>
</file>