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St Matthew’s RC High School a Voluntary Academy School, Nuthurst Road, Moston, Manchester, M40 0EW part of the EMMAUS Multi Academy Trust. </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Kay Gibson, and you can contact her with any questions relating to our handling of your data.  You can contact her by telephone at 0161 681 6178 or email; contact@smrchs.com</w:t>
      </w:r>
      <w:r>
        <w:rPr>
          <w:i/>
        </w:rPr>
        <w:t>.</w:t>
      </w:r>
      <w:bookmarkStart w:id="146" w:name="_Hlk73600983"/>
      <w:bookmarkEnd w:id="146"/>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to Mrs </w:t>
      </w:r>
      <w:bookmarkStart w:id="147" w:name="_GoBack"/>
      <w:bookmarkEnd w:id="147"/>
      <w:r>
        <w:rPr/>
        <w:t xml:space="preserve">Kay Gibson via contact@smrchs.com.  If you are unhappy with how your complaint has been handled you can contact the Information Commissioner’s Office via their website at </w:t>
      </w:r>
      <w:r>
        <w:rPr>
          <w:rStyle w:val="InternetLink"/>
        </w:rPr>
        <w:t>www.ico.org.uk</w:t>
      </w:r>
      <w:r>
        <w:rPr/>
        <w:t>.</w:t>
      </w:r>
      <w:bookmarkStart w:id="148" w:name="_Hlk73601039"/>
      <w:bookmarkEnd w:id="148"/>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9" w:name="Text45"/>
      <w:r>
        <w:rPr/>
        <w:t>     </w:t>
      </w:r>
      <w:r>
        <w:rPr/>
      </w:r>
      <w:r>
        <w:rPr/>
        <w:fldChar w:fldCharType="end"/>
      </w:r>
      <w:bookmarkEnd w:id="14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0" w:name="Text46"/>
      <w:r>
        <w:rPr/>
        <w:t>     </w:t>
      </w:r>
      <w:r>
        <w:rPr/>
      </w:r>
      <w:r>
        <w:rPr/>
        <w:fldChar w:fldCharType="end"/>
      </w:r>
      <w:bookmarkEnd w:id="15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B4A3F264</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2021-06-03T07:26:00Z</dcterms:created>
  <dc:creator>Keri Goddard</dc:creator>
  <dc:description/>
  <dc:language>en-US</dc:language>
  <cp:lastModifiedBy>K Gibson</cp:lastModifiedBy>
  <cp:lastPrinted>1995-11-21T17:41:00Z</cp:lastPrinted>
  <dcterms:modified xsi:type="dcterms:W3CDTF">2022-05-25T06:56:00Z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0x0101003D964957E6B2A84B8004FCE80948B579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