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883EB" w14:textId="77777777" w:rsidR="00844F21" w:rsidRPr="00ED0F12" w:rsidRDefault="00ED0F12" w:rsidP="00ED0F12">
      <w:pPr>
        <w:jc w:val="right"/>
        <w:rPr>
          <w:rFonts w:ascii="Verdana" w:hAnsi="Verdana"/>
          <w:b/>
          <w:sz w:val="22"/>
          <w:szCs w:val="22"/>
        </w:rPr>
      </w:pPr>
      <w:r>
        <w:object w:dxaOrig="7334" w:dyaOrig="3015" w14:anchorId="56D99F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pt;height:51pt" o:ole="">
            <v:imagedata r:id="rId5" o:title=""/>
          </v:shape>
        </w:object>
      </w:r>
    </w:p>
    <w:p w14:paraId="00C98F30" w14:textId="77777777" w:rsidR="00844F21" w:rsidRPr="00ED0F12" w:rsidRDefault="00844F21">
      <w:pPr>
        <w:pStyle w:val="Heading2"/>
        <w:rPr>
          <w:rFonts w:ascii="Verdana" w:hAnsi="Verdana"/>
          <w:sz w:val="22"/>
          <w:szCs w:val="22"/>
        </w:rPr>
      </w:pPr>
      <w:r w:rsidRPr="00ED0F12">
        <w:rPr>
          <w:rFonts w:ascii="Verdana" w:hAnsi="Verdana"/>
          <w:sz w:val="22"/>
          <w:szCs w:val="22"/>
        </w:rPr>
        <w:t>JOB DESCRIPTION</w:t>
      </w:r>
    </w:p>
    <w:p w14:paraId="4F86DC7C" w14:textId="77777777" w:rsidR="00844F21" w:rsidRPr="00ED0F12" w:rsidRDefault="00844F21">
      <w:pPr>
        <w:rPr>
          <w:rFonts w:ascii="Verdana" w:hAnsi="Verdana"/>
          <w:sz w:val="22"/>
          <w:szCs w:val="22"/>
        </w:rPr>
      </w:pP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8"/>
        <w:gridCol w:w="1837"/>
        <w:gridCol w:w="1389"/>
        <w:gridCol w:w="3226"/>
      </w:tblGrid>
      <w:tr w:rsidR="00844F21" w:rsidRPr="00ED0F12" w14:paraId="44791C65" w14:textId="77777777" w:rsidTr="00ED0F12">
        <w:tc>
          <w:tcPr>
            <w:tcW w:w="10110" w:type="dxa"/>
            <w:gridSpan w:val="4"/>
            <w:tcBorders>
              <w:bottom w:val="single" w:sz="4" w:space="0" w:color="auto"/>
            </w:tcBorders>
          </w:tcPr>
          <w:p w14:paraId="03C555CC" w14:textId="77777777" w:rsidR="00844F21" w:rsidRPr="00ED0F12" w:rsidRDefault="00844F21" w:rsidP="00ED0F12">
            <w:pPr>
              <w:tabs>
                <w:tab w:val="left" w:pos="1800"/>
              </w:tabs>
              <w:spacing w:before="120" w:after="120"/>
              <w:rPr>
                <w:rFonts w:ascii="Verdana" w:hAnsi="Verdana"/>
                <w:sz w:val="22"/>
                <w:szCs w:val="22"/>
              </w:rPr>
            </w:pPr>
            <w:r w:rsidRPr="00ED0F12">
              <w:rPr>
                <w:rFonts w:ascii="Verdana" w:hAnsi="Verdana"/>
                <w:b/>
                <w:sz w:val="22"/>
                <w:szCs w:val="22"/>
              </w:rPr>
              <w:t>Post Title:</w:t>
            </w:r>
            <w:r w:rsidR="00ED0F12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2010FF">
              <w:rPr>
                <w:rFonts w:ascii="Verdana" w:hAnsi="Verdana"/>
                <w:sz w:val="22"/>
                <w:szCs w:val="22"/>
              </w:rPr>
              <w:t>Supply Chain Operative</w:t>
            </w:r>
          </w:p>
        </w:tc>
      </w:tr>
      <w:tr w:rsidR="00844F21" w:rsidRPr="00ED0F12" w14:paraId="67C79107" w14:textId="77777777" w:rsidTr="00ED0F12"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432BC0" w14:textId="2DAB3E0F" w:rsidR="00844F21" w:rsidRPr="00ED0F12" w:rsidRDefault="00844F21" w:rsidP="00ED0F12">
            <w:pPr>
              <w:tabs>
                <w:tab w:val="left" w:pos="1800"/>
              </w:tabs>
              <w:spacing w:before="120" w:after="120"/>
              <w:rPr>
                <w:rFonts w:ascii="Verdana" w:hAnsi="Verdana"/>
                <w:sz w:val="22"/>
                <w:szCs w:val="22"/>
              </w:rPr>
            </w:pPr>
            <w:r w:rsidRPr="00ED0F12">
              <w:rPr>
                <w:rFonts w:ascii="Verdana" w:hAnsi="Verdana"/>
                <w:b/>
                <w:sz w:val="22"/>
                <w:szCs w:val="22"/>
              </w:rPr>
              <w:t>Department:</w:t>
            </w:r>
            <w:r w:rsidR="00ED0F12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BE5EE8">
              <w:rPr>
                <w:rFonts w:ascii="Verdana" w:hAnsi="Verdana"/>
                <w:sz w:val="22"/>
                <w:szCs w:val="22"/>
              </w:rPr>
              <w:t>Operations</w:t>
            </w:r>
          </w:p>
        </w:tc>
        <w:tc>
          <w:tcPr>
            <w:tcW w:w="4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F25585" w14:textId="77777777" w:rsidR="00844F21" w:rsidRPr="00ED0F12" w:rsidRDefault="00844F21">
            <w:pPr>
              <w:tabs>
                <w:tab w:val="left" w:pos="2327"/>
              </w:tabs>
              <w:spacing w:before="120" w:after="120"/>
              <w:rPr>
                <w:rFonts w:ascii="Verdana" w:hAnsi="Verdana"/>
                <w:sz w:val="22"/>
                <w:szCs w:val="22"/>
              </w:rPr>
            </w:pPr>
            <w:r w:rsidRPr="00ED0F12">
              <w:rPr>
                <w:rFonts w:ascii="Verdana" w:hAnsi="Verdana"/>
                <w:b/>
                <w:sz w:val="22"/>
                <w:szCs w:val="22"/>
              </w:rPr>
              <w:t>Establishment/Post No:</w:t>
            </w:r>
            <w:r w:rsidRPr="00ED0F12">
              <w:rPr>
                <w:rFonts w:ascii="Verdana" w:hAnsi="Verdana"/>
                <w:b/>
                <w:sz w:val="22"/>
                <w:szCs w:val="22"/>
              </w:rPr>
              <w:tab/>
            </w:r>
          </w:p>
        </w:tc>
      </w:tr>
      <w:tr w:rsidR="00844F21" w:rsidRPr="00ED0F12" w14:paraId="7F35E829" w14:textId="77777777" w:rsidTr="00ED0F12"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139ED8" w14:textId="77777777" w:rsidR="00844F21" w:rsidRPr="00ED0F12" w:rsidRDefault="00844F21" w:rsidP="00DA6BE7">
            <w:pPr>
              <w:tabs>
                <w:tab w:val="left" w:pos="1800"/>
              </w:tabs>
              <w:spacing w:before="120" w:after="120"/>
              <w:rPr>
                <w:rFonts w:ascii="Verdana" w:hAnsi="Verdana"/>
                <w:sz w:val="22"/>
                <w:szCs w:val="22"/>
              </w:rPr>
            </w:pPr>
            <w:r w:rsidRPr="00ED0F12">
              <w:rPr>
                <w:rFonts w:ascii="Verdana" w:hAnsi="Verdana"/>
                <w:b/>
                <w:sz w:val="22"/>
                <w:szCs w:val="22"/>
              </w:rPr>
              <w:t>Division/Section:</w:t>
            </w:r>
            <w:r w:rsidRPr="00ED0F12">
              <w:rPr>
                <w:rFonts w:ascii="Verdana" w:hAnsi="Verdana"/>
                <w:b/>
                <w:sz w:val="22"/>
                <w:szCs w:val="22"/>
              </w:rPr>
              <w:tab/>
            </w:r>
            <w:r w:rsidR="00ED0F12" w:rsidRPr="00ED0F12">
              <w:rPr>
                <w:rFonts w:ascii="Verdana" w:hAnsi="Verdana"/>
                <w:sz w:val="22"/>
                <w:szCs w:val="22"/>
              </w:rPr>
              <w:t>Strategic Procurement/Supply Chain Team</w:t>
            </w:r>
          </w:p>
        </w:tc>
        <w:tc>
          <w:tcPr>
            <w:tcW w:w="4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C1B47E" w14:textId="5148307E" w:rsidR="00844F21" w:rsidRPr="00ED0F12" w:rsidRDefault="00844F21">
            <w:pPr>
              <w:tabs>
                <w:tab w:val="left" w:pos="1427"/>
              </w:tabs>
              <w:spacing w:before="120" w:after="120"/>
              <w:rPr>
                <w:rFonts w:ascii="Verdana" w:hAnsi="Verdana"/>
                <w:sz w:val="22"/>
                <w:szCs w:val="22"/>
              </w:rPr>
            </w:pPr>
            <w:r w:rsidRPr="00ED0F12">
              <w:rPr>
                <w:rFonts w:ascii="Verdana" w:hAnsi="Verdana"/>
                <w:b/>
                <w:sz w:val="22"/>
                <w:szCs w:val="22"/>
              </w:rPr>
              <w:t>Post Grade:</w:t>
            </w:r>
            <w:r w:rsidR="00CF04C7">
              <w:rPr>
                <w:rFonts w:ascii="Verdana" w:hAnsi="Verdana"/>
                <w:sz w:val="22"/>
                <w:szCs w:val="22"/>
              </w:rPr>
              <w:t xml:space="preserve"> Grade </w:t>
            </w:r>
            <w:r w:rsidR="00BE5EE8">
              <w:rPr>
                <w:rFonts w:ascii="Verdana" w:hAnsi="Verdana"/>
                <w:sz w:val="22"/>
                <w:szCs w:val="22"/>
              </w:rPr>
              <w:t>7</w:t>
            </w:r>
            <w:r w:rsidRPr="00ED0F12">
              <w:rPr>
                <w:rFonts w:ascii="Verdana" w:hAnsi="Verdana"/>
                <w:b/>
                <w:sz w:val="22"/>
                <w:szCs w:val="22"/>
              </w:rPr>
              <w:tab/>
            </w:r>
          </w:p>
        </w:tc>
      </w:tr>
      <w:tr w:rsidR="00844F21" w:rsidRPr="00ED0F12" w14:paraId="40252224" w14:textId="77777777" w:rsidTr="00ED0F12"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187B69" w14:textId="77777777" w:rsidR="00844F21" w:rsidRPr="00ED0F12" w:rsidRDefault="00844F21" w:rsidP="00ED0F12">
            <w:pPr>
              <w:tabs>
                <w:tab w:val="left" w:pos="1800"/>
              </w:tabs>
              <w:spacing w:before="120" w:after="120"/>
              <w:rPr>
                <w:rFonts w:ascii="Verdana" w:hAnsi="Verdana"/>
                <w:sz w:val="22"/>
                <w:szCs w:val="22"/>
              </w:rPr>
            </w:pPr>
            <w:r w:rsidRPr="00ED0F12">
              <w:rPr>
                <w:rFonts w:ascii="Verdana" w:hAnsi="Verdana"/>
                <w:b/>
                <w:sz w:val="22"/>
                <w:szCs w:val="22"/>
              </w:rPr>
              <w:t>Location:</w:t>
            </w:r>
            <w:r w:rsidR="00ED0F12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ED0F12" w:rsidRPr="00ED0F12">
              <w:rPr>
                <w:rFonts w:ascii="Verdana" w:hAnsi="Verdana"/>
                <w:sz w:val="22"/>
                <w:szCs w:val="22"/>
              </w:rPr>
              <w:t>Bradley Fold Trading Estate</w:t>
            </w:r>
          </w:p>
        </w:tc>
        <w:tc>
          <w:tcPr>
            <w:tcW w:w="4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434822" w14:textId="77777777" w:rsidR="00844F21" w:rsidRDefault="00844F21" w:rsidP="00DA6BE7">
            <w:pPr>
              <w:tabs>
                <w:tab w:val="left" w:pos="1427"/>
              </w:tabs>
              <w:spacing w:before="120" w:after="120"/>
              <w:rPr>
                <w:rFonts w:ascii="Verdana" w:hAnsi="Verdana"/>
                <w:sz w:val="22"/>
                <w:szCs w:val="22"/>
              </w:rPr>
            </w:pPr>
            <w:r w:rsidRPr="00ED0F12">
              <w:rPr>
                <w:rFonts w:ascii="Verdana" w:hAnsi="Verdana"/>
                <w:b/>
                <w:sz w:val="22"/>
                <w:szCs w:val="22"/>
              </w:rPr>
              <w:t>Post Hours:</w:t>
            </w:r>
            <w:r w:rsidRPr="00ED0F12">
              <w:rPr>
                <w:rFonts w:ascii="Verdana" w:hAnsi="Verdana"/>
                <w:b/>
                <w:sz w:val="22"/>
                <w:szCs w:val="22"/>
              </w:rPr>
              <w:tab/>
            </w:r>
            <w:r w:rsidR="001D029A" w:rsidRPr="00ED0F12">
              <w:rPr>
                <w:rFonts w:ascii="Verdana" w:hAnsi="Verdana"/>
                <w:sz w:val="22"/>
                <w:szCs w:val="22"/>
              </w:rPr>
              <w:t>37 hours</w:t>
            </w:r>
            <w:r w:rsidR="00DA6BE7" w:rsidRPr="00ED0F12">
              <w:rPr>
                <w:rFonts w:ascii="Verdana" w:hAnsi="Verdana"/>
                <w:sz w:val="22"/>
                <w:szCs w:val="22"/>
              </w:rPr>
              <w:t xml:space="preserve"> per week Monday to Friday</w:t>
            </w:r>
          </w:p>
          <w:p w14:paraId="003303CB" w14:textId="77777777" w:rsidR="00263D0C" w:rsidRPr="00ED0F12" w:rsidRDefault="00263D0C" w:rsidP="00DA6BE7">
            <w:pPr>
              <w:tabs>
                <w:tab w:val="left" w:pos="1427"/>
              </w:tabs>
              <w:spacing w:before="120"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Subject to service requirements</w:t>
            </w:r>
          </w:p>
        </w:tc>
      </w:tr>
      <w:tr w:rsidR="00844F21" w:rsidRPr="00ED0F12" w14:paraId="6555518A" w14:textId="77777777" w:rsidTr="00ED0F12">
        <w:trPr>
          <w:cantSplit/>
        </w:trPr>
        <w:tc>
          <w:tcPr>
            <w:tcW w:w="101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B9B9D0A" w14:textId="77777777" w:rsidR="00844F21" w:rsidRPr="00ED0F12" w:rsidRDefault="00844F21">
            <w:pPr>
              <w:pStyle w:val="Heading1"/>
              <w:rPr>
                <w:rFonts w:ascii="Verdana" w:hAnsi="Verdana"/>
                <w:sz w:val="22"/>
                <w:szCs w:val="22"/>
              </w:rPr>
            </w:pPr>
            <w:r w:rsidRPr="00ED0F12">
              <w:rPr>
                <w:rFonts w:ascii="Verdana" w:hAnsi="Verdana"/>
                <w:sz w:val="22"/>
                <w:szCs w:val="22"/>
              </w:rPr>
              <w:t>Special Conditions of Service:</w:t>
            </w:r>
          </w:p>
          <w:p w14:paraId="4BE46851" w14:textId="77777777" w:rsidR="001D029A" w:rsidRPr="00ED0F12" w:rsidRDefault="001D029A" w:rsidP="001D029A">
            <w:pPr>
              <w:rPr>
                <w:rFonts w:ascii="Verdana" w:hAnsi="Verdana"/>
                <w:sz w:val="22"/>
                <w:szCs w:val="22"/>
              </w:rPr>
            </w:pPr>
          </w:p>
          <w:p w14:paraId="1482C39F" w14:textId="77777777" w:rsidR="001D029A" w:rsidRPr="002010FF" w:rsidRDefault="006C68FE" w:rsidP="002010FF">
            <w:pPr>
              <w:spacing w:after="18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86C89">
              <w:rPr>
                <w:rFonts w:ascii="Verdana" w:hAnsi="Verdana" w:cs="Arial"/>
                <w:sz w:val="22"/>
                <w:szCs w:val="22"/>
              </w:rPr>
              <w:t xml:space="preserve">To undertake contractual overtime (paid at time and a half) for the purpose of </w:t>
            </w:r>
            <w:r>
              <w:rPr>
                <w:rFonts w:ascii="Verdana" w:hAnsi="Verdana" w:cs="Arial"/>
                <w:sz w:val="22"/>
                <w:szCs w:val="22"/>
              </w:rPr>
              <w:t>conducting</w:t>
            </w:r>
            <w:r w:rsidRPr="00F86C89">
              <w:rPr>
                <w:rFonts w:ascii="Verdana" w:hAnsi="Verdana" w:cs="Arial"/>
                <w:sz w:val="22"/>
                <w:szCs w:val="22"/>
              </w:rPr>
              <w:t xml:space="preserve"> two annual stock checks and / or any required site maintenance activities. For 36 hours per annum, to be paid on a monthly basis (3 hours contractual overtime payable per month).</w:t>
            </w:r>
          </w:p>
          <w:p w14:paraId="77975638" w14:textId="77777777" w:rsidR="00C440CB" w:rsidRPr="00ED0F12" w:rsidRDefault="00BD6D5D">
            <w:pPr>
              <w:rPr>
                <w:rFonts w:ascii="Verdana" w:hAnsi="Verdana" w:cs="Arial"/>
                <w:sz w:val="22"/>
                <w:szCs w:val="22"/>
              </w:rPr>
            </w:pPr>
            <w:r w:rsidRPr="00841338">
              <w:rPr>
                <w:rFonts w:ascii="Verdana" w:hAnsi="Verdana" w:cs="Arial"/>
                <w:sz w:val="22"/>
                <w:szCs w:val="22"/>
              </w:rPr>
              <w:t>Must</w:t>
            </w:r>
            <w:r w:rsidR="009C28BB" w:rsidRPr="00841338">
              <w:rPr>
                <w:rFonts w:ascii="Verdana" w:hAnsi="Verdana" w:cs="Arial"/>
                <w:sz w:val="22"/>
                <w:szCs w:val="22"/>
              </w:rPr>
              <w:t xml:space="preserve"> be able to </w:t>
            </w:r>
            <w:r w:rsidR="001D029A" w:rsidRPr="00841338">
              <w:rPr>
                <w:rFonts w:ascii="Verdana" w:hAnsi="Verdana" w:cs="Arial"/>
                <w:sz w:val="22"/>
                <w:szCs w:val="22"/>
              </w:rPr>
              <w:t>maintain a strenuous daily routine with changing demand</w:t>
            </w:r>
            <w:r w:rsidR="004A3162" w:rsidRPr="00841338">
              <w:rPr>
                <w:rFonts w:ascii="Verdana" w:hAnsi="Verdana" w:cs="Arial"/>
                <w:sz w:val="22"/>
                <w:szCs w:val="22"/>
              </w:rPr>
              <w:t>s</w:t>
            </w:r>
            <w:r w:rsidR="001D029A" w:rsidRPr="00841338">
              <w:rPr>
                <w:rFonts w:ascii="Verdana" w:hAnsi="Verdana" w:cs="Arial"/>
                <w:sz w:val="22"/>
                <w:szCs w:val="22"/>
              </w:rPr>
              <w:t xml:space="preserve"> and work in adverse weather conditions.</w:t>
            </w:r>
          </w:p>
          <w:p w14:paraId="03D389AD" w14:textId="77777777" w:rsidR="00844F21" w:rsidRPr="00ED0F12" w:rsidRDefault="00844F21" w:rsidP="00DA6BE7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844F21" w:rsidRPr="00ED0F12" w14:paraId="2BC8B78C" w14:textId="77777777" w:rsidTr="00ED0F12">
        <w:trPr>
          <w:cantSplit/>
        </w:trPr>
        <w:tc>
          <w:tcPr>
            <w:tcW w:w="101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52614F8" w14:textId="77777777" w:rsidR="00844F21" w:rsidRPr="00ED0F12" w:rsidRDefault="00844F21">
            <w:pPr>
              <w:spacing w:before="120"/>
              <w:rPr>
                <w:rFonts w:ascii="Verdana" w:hAnsi="Verdana"/>
                <w:b/>
                <w:sz w:val="22"/>
                <w:szCs w:val="22"/>
              </w:rPr>
            </w:pPr>
            <w:r w:rsidRPr="00ED0F12">
              <w:rPr>
                <w:rFonts w:ascii="Verdana" w:hAnsi="Verdana"/>
                <w:b/>
                <w:sz w:val="22"/>
                <w:szCs w:val="22"/>
              </w:rPr>
              <w:t>Purpose and Objectives of Post:</w:t>
            </w:r>
          </w:p>
          <w:p w14:paraId="70FF2EE7" w14:textId="77777777" w:rsidR="00844F21" w:rsidRPr="00ED0F12" w:rsidRDefault="00844F21">
            <w:pPr>
              <w:rPr>
                <w:rFonts w:ascii="Verdana" w:hAnsi="Verdana"/>
                <w:sz w:val="22"/>
                <w:szCs w:val="22"/>
              </w:rPr>
            </w:pPr>
          </w:p>
          <w:p w14:paraId="08B758B2" w14:textId="77777777" w:rsidR="00844F21" w:rsidRPr="00ED0F12" w:rsidRDefault="001D029A">
            <w:pPr>
              <w:rPr>
                <w:rFonts w:ascii="Verdana" w:hAnsi="Verdana"/>
                <w:sz w:val="22"/>
                <w:szCs w:val="22"/>
              </w:rPr>
            </w:pPr>
            <w:r w:rsidRPr="00ED0F12">
              <w:rPr>
                <w:rFonts w:ascii="Verdana" w:hAnsi="Verdana"/>
                <w:sz w:val="22"/>
                <w:szCs w:val="22"/>
              </w:rPr>
              <w:t>To assist in maintaining effective and efficient systems of receiving and distributing materials both stocked and non</w:t>
            </w:r>
            <w:r w:rsidR="00841338">
              <w:rPr>
                <w:rFonts w:ascii="Verdana" w:hAnsi="Verdana"/>
                <w:sz w:val="22"/>
                <w:szCs w:val="22"/>
              </w:rPr>
              <w:t>-</w:t>
            </w:r>
            <w:r w:rsidRPr="00ED0F12">
              <w:rPr>
                <w:rFonts w:ascii="Verdana" w:hAnsi="Verdana"/>
                <w:sz w:val="22"/>
                <w:szCs w:val="22"/>
              </w:rPr>
              <w:t>stocked to customers of the stores service. This is to be carried out using the systems available within the stores such as</w:t>
            </w:r>
            <w:r w:rsidR="00D07394" w:rsidRPr="00ED0F12">
              <w:rPr>
                <w:rFonts w:ascii="Verdana" w:hAnsi="Verdana"/>
                <w:sz w:val="22"/>
                <w:szCs w:val="22"/>
              </w:rPr>
              <w:t xml:space="preserve"> </w:t>
            </w:r>
            <w:r w:rsidR="000523AF" w:rsidRPr="00ED0F12">
              <w:rPr>
                <w:rFonts w:ascii="Verdana" w:hAnsi="Verdana"/>
                <w:sz w:val="22"/>
                <w:szCs w:val="22"/>
              </w:rPr>
              <w:t xml:space="preserve">Agresso </w:t>
            </w:r>
            <w:r w:rsidR="00996230" w:rsidRPr="00ED0F12">
              <w:rPr>
                <w:rFonts w:ascii="Verdana" w:hAnsi="Verdana"/>
                <w:sz w:val="22"/>
                <w:szCs w:val="22"/>
              </w:rPr>
              <w:t xml:space="preserve">stock management system </w:t>
            </w:r>
            <w:r w:rsidRPr="00ED0F12">
              <w:rPr>
                <w:rFonts w:ascii="Verdana" w:hAnsi="Verdana"/>
                <w:sz w:val="22"/>
                <w:szCs w:val="22"/>
              </w:rPr>
              <w:t>and bar coding technology.</w:t>
            </w:r>
          </w:p>
          <w:p w14:paraId="7CD2530B" w14:textId="77777777" w:rsidR="00844F21" w:rsidRPr="00ED0F12" w:rsidRDefault="00844F21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844F21" w:rsidRPr="00ED0F12" w14:paraId="10918642" w14:textId="77777777" w:rsidTr="00ED0F12">
        <w:trPr>
          <w:cantSplit/>
        </w:trPr>
        <w:tc>
          <w:tcPr>
            <w:tcW w:w="101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3634B9" w14:textId="77777777" w:rsidR="00844F21" w:rsidRPr="00ED0F12" w:rsidRDefault="00844F21">
            <w:pPr>
              <w:tabs>
                <w:tab w:val="left" w:pos="3060"/>
              </w:tabs>
              <w:spacing w:before="120" w:after="120"/>
              <w:rPr>
                <w:rFonts w:ascii="Verdana" w:hAnsi="Verdana"/>
                <w:sz w:val="22"/>
                <w:szCs w:val="22"/>
              </w:rPr>
            </w:pPr>
            <w:r w:rsidRPr="00ED0F12">
              <w:rPr>
                <w:rFonts w:ascii="Verdana" w:hAnsi="Verdana"/>
                <w:b/>
                <w:sz w:val="22"/>
                <w:szCs w:val="22"/>
              </w:rPr>
              <w:t>Accountable to:</w:t>
            </w:r>
            <w:r w:rsidR="004A3162" w:rsidRPr="00ED0F12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ED0F12" w:rsidRPr="00ED0F12">
              <w:rPr>
                <w:rFonts w:ascii="Verdana" w:hAnsi="Verdana"/>
                <w:sz w:val="22"/>
                <w:szCs w:val="22"/>
              </w:rPr>
              <w:t>Supply Chain Manager</w:t>
            </w:r>
            <w:r w:rsidRPr="00ED0F12">
              <w:rPr>
                <w:rFonts w:ascii="Verdana" w:hAnsi="Verdana"/>
                <w:b/>
                <w:sz w:val="22"/>
                <w:szCs w:val="22"/>
              </w:rPr>
              <w:tab/>
            </w:r>
          </w:p>
        </w:tc>
      </w:tr>
      <w:tr w:rsidR="00844F21" w:rsidRPr="00ED0F12" w14:paraId="3CB8D91A" w14:textId="77777777" w:rsidTr="00ED0F12">
        <w:trPr>
          <w:cantSplit/>
        </w:trPr>
        <w:tc>
          <w:tcPr>
            <w:tcW w:w="101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D85EC7" w14:textId="77777777" w:rsidR="00844F21" w:rsidRPr="00ED0F12" w:rsidRDefault="00844F21">
            <w:pPr>
              <w:tabs>
                <w:tab w:val="left" w:pos="3060"/>
              </w:tabs>
              <w:spacing w:before="120" w:after="120"/>
              <w:rPr>
                <w:rFonts w:ascii="Verdana" w:hAnsi="Verdana"/>
                <w:sz w:val="22"/>
                <w:szCs w:val="22"/>
              </w:rPr>
            </w:pPr>
            <w:r w:rsidRPr="00ED0F12">
              <w:rPr>
                <w:rFonts w:ascii="Verdana" w:hAnsi="Verdana"/>
                <w:b/>
                <w:sz w:val="22"/>
                <w:szCs w:val="22"/>
              </w:rPr>
              <w:t>Immediately Responsible to:</w:t>
            </w:r>
            <w:r w:rsidRPr="00ED0F12">
              <w:rPr>
                <w:rFonts w:ascii="Verdana" w:hAnsi="Verdana"/>
                <w:b/>
                <w:sz w:val="22"/>
                <w:szCs w:val="22"/>
              </w:rPr>
              <w:tab/>
            </w:r>
            <w:r w:rsidR="002010FF">
              <w:rPr>
                <w:rFonts w:ascii="Verdana" w:hAnsi="Verdana"/>
                <w:sz w:val="22"/>
                <w:szCs w:val="22"/>
              </w:rPr>
              <w:t>Supply Chain Warehouse Supervisor</w:t>
            </w:r>
          </w:p>
        </w:tc>
      </w:tr>
      <w:tr w:rsidR="00844F21" w:rsidRPr="00ED0F12" w14:paraId="77071B66" w14:textId="77777777" w:rsidTr="00ED0F12">
        <w:trPr>
          <w:cantSplit/>
        </w:trPr>
        <w:tc>
          <w:tcPr>
            <w:tcW w:w="101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A6D8800" w14:textId="77777777" w:rsidR="00844F21" w:rsidRPr="00ED0F12" w:rsidRDefault="00ED0F12" w:rsidP="00ED0F12">
            <w:pPr>
              <w:tabs>
                <w:tab w:val="left" w:pos="3060"/>
              </w:tabs>
              <w:spacing w:before="120"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Immediately Responsible for:</w:t>
            </w:r>
            <w:r>
              <w:rPr>
                <w:rFonts w:ascii="Verdana" w:hAnsi="Verdana"/>
                <w:sz w:val="22"/>
                <w:szCs w:val="22"/>
              </w:rPr>
              <w:t xml:space="preserve"> None</w:t>
            </w:r>
          </w:p>
        </w:tc>
      </w:tr>
      <w:tr w:rsidR="00844F21" w:rsidRPr="00ED0F12" w14:paraId="1BC5EE60" w14:textId="77777777" w:rsidTr="00ED0F12">
        <w:trPr>
          <w:cantSplit/>
        </w:trPr>
        <w:tc>
          <w:tcPr>
            <w:tcW w:w="101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6B3091F" w14:textId="77777777" w:rsidR="00844F21" w:rsidRPr="00ED0F12" w:rsidRDefault="00844F21">
            <w:pPr>
              <w:spacing w:before="120"/>
              <w:rPr>
                <w:rFonts w:ascii="Verdana" w:hAnsi="Verdana"/>
                <w:b/>
                <w:sz w:val="22"/>
                <w:szCs w:val="22"/>
              </w:rPr>
            </w:pPr>
            <w:r w:rsidRPr="00ED0F12">
              <w:rPr>
                <w:rFonts w:ascii="Verdana" w:hAnsi="Verdana"/>
                <w:b/>
                <w:sz w:val="22"/>
                <w:szCs w:val="22"/>
              </w:rPr>
              <w:t>Relationships: (Internal and External):</w:t>
            </w:r>
          </w:p>
          <w:p w14:paraId="7D71C7D8" w14:textId="77777777" w:rsidR="00844F21" w:rsidRPr="00ED0F12" w:rsidRDefault="00844F21">
            <w:pPr>
              <w:rPr>
                <w:rFonts w:ascii="Verdana" w:hAnsi="Verdana"/>
                <w:sz w:val="22"/>
                <w:szCs w:val="22"/>
              </w:rPr>
            </w:pPr>
          </w:p>
          <w:p w14:paraId="110CA4A7" w14:textId="77777777" w:rsidR="004A3162" w:rsidRPr="00ED0F12" w:rsidRDefault="004A3162">
            <w:pPr>
              <w:rPr>
                <w:rFonts w:ascii="Verdana" w:hAnsi="Verdana"/>
                <w:sz w:val="22"/>
                <w:szCs w:val="22"/>
              </w:rPr>
            </w:pPr>
            <w:r w:rsidRPr="00ED0F12">
              <w:rPr>
                <w:rFonts w:ascii="Verdana" w:hAnsi="Verdana"/>
                <w:b/>
                <w:sz w:val="22"/>
                <w:szCs w:val="22"/>
              </w:rPr>
              <w:t>Internal:</w:t>
            </w:r>
            <w:r w:rsidRPr="00ED0F12">
              <w:rPr>
                <w:rFonts w:ascii="Verdana" w:hAnsi="Verdana"/>
                <w:sz w:val="22"/>
                <w:szCs w:val="22"/>
              </w:rPr>
              <w:t xml:space="preserve"> Staff fro</w:t>
            </w:r>
            <w:r w:rsidR="00C440CB" w:rsidRPr="00ED0F12">
              <w:rPr>
                <w:rFonts w:ascii="Verdana" w:hAnsi="Verdana"/>
                <w:sz w:val="22"/>
                <w:szCs w:val="22"/>
              </w:rPr>
              <w:t>m</w:t>
            </w:r>
            <w:r w:rsidRPr="00ED0F12">
              <w:rPr>
                <w:rFonts w:ascii="Verdana" w:hAnsi="Verdana"/>
                <w:sz w:val="22"/>
                <w:szCs w:val="22"/>
              </w:rPr>
              <w:t xml:space="preserve"> all departments of the </w:t>
            </w:r>
            <w:r w:rsidR="006C68FE">
              <w:rPr>
                <w:rFonts w:ascii="Verdana" w:hAnsi="Verdana"/>
                <w:sz w:val="22"/>
                <w:szCs w:val="22"/>
              </w:rPr>
              <w:t>C</w:t>
            </w:r>
            <w:r w:rsidRPr="00ED0F12">
              <w:rPr>
                <w:rFonts w:ascii="Verdana" w:hAnsi="Verdana"/>
                <w:sz w:val="22"/>
                <w:szCs w:val="22"/>
              </w:rPr>
              <w:t>ouncil</w:t>
            </w:r>
          </w:p>
          <w:p w14:paraId="2D1565D3" w14:textId="77777777" w:rsidR="004A3162" w:rsidRPr="00ED0F12" w:rsidRDefault="00C440CB">
            <w:pPr>
              <w:rPr>
                <w:rFonts w:ascii="Verdana" w:hAnsi="Verdana"/>
                <w:sz w:val="22"/>
                <w:szCs w:val="22"/>
              </w:rPr>
            </w:pPr>
            <w:r w:rsidRPr="00ED0F12">
              <w:rPr>
                <w:rFonts w:ascii="Verdana" w:hAnsi="Verdana"/>
                <w:b/>
                <w:sz w:val="22"/>
                <w:szCs w:val="22"/>
              </w:rPr>
              <w:t>External</w:t>
            </w:r>
            <w:r w:rsidR="004A3162" w:rsidRPr="00ED0F12">
              <w:rPr>
                <w:rFonts w:ascii="Verdana" w:hAnsi="Verdana"/>
                <w:b/>
                <w:sz w:val="22"/>
                <w:szCs w:val="22"/>
              </w:rPr>
              <w:t>:</w:t>
            </w:r>
            <w:r w:rsidRPr="00ED0F12">
              <w:rPr>
                <w:rFonts w:ascii="Verdana" w:hAnsi="Verdana"/>
                <w:sz w:val="22"/>
                <w:szCs w:val="22"/>
              </w:rPr>
              <w:t xml:space="preserve"> Contractors and suppliers of goods and services. External non council customers.</w:t>
            </w:r>
            <w:r w:rsidR="00DD3EA7" w:rsidRPr="00ED0F12">
              <w:rPr>
                <w:rFonts w:ascii="Verdana" w:hAnsi="Verdana"/>
                <w:sz w:val="22"/>
                <w:szCs w:val="22"/>
              </w:rPr>
              <w:t xml:space="preserve"> Members of the public.</w:t>
            </w:r>
          </w:p>
          <w:p w14:paraId="28F00A3F" w14:textId="77777777" w:rsidR="00844F21" w:rsidRPr="00ED0F12" w:rsidRDefault="00844F21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844F21" w:rsidRPr="00ED0F12" w14:paraId="46AC34E2" w14:textId="77777777" w:rsidTr="00ED0F12">
        <w:trPr>
          <w:cantSplit/>
        </w:trPr>
        <w:tc>
          <w:tcPr>
            <w:tcW w:w="101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56AA66" w14:textId="77777777" w:rsidR="00844F21" w:rsidRPr="00ED0F12" w:rsidRDefault="00844F21">
            <w:pPr>
              <w:spacing w:before="120"/>
              <w:rPr>
                <w:rFonts w:ascii="Verdana" w:hAnsi="Verdana"/>
                <w:b/>
                <w:sz w:val="22"/>
                <w:szCs w:val="22"/>
              </w:rPr>
            </w:pPr>
            <w:r w:rsidRPr="00ED0F12">
              <w:rPr>
                <w:rFonts w:ascii="Verdana" w:hAnsi="Verdana"/>
                <w:b/>
                <w:sz w:val="22"/>
                <w:szCs w:val="22"/>
              </w:rPr>
              <w:t>Control of Resources:</w:t>
            </w:r>
          </w:p>
          <w:p w14:paraId="7ED3D681" w14:textId="77777777" w:rsidR="00C440CB" w:rsidRPr="00ED0F12" w:rsidRDefault="00C440CB">
            <w:pPr>
              <w:spacing w:before="120"/>
              <w:rPr>
                <w:rFonts w:ascii="Verdana" w:hAnsi="Verdana"/>
                <w:b/>
                <w:sz w:val="22"/>
                <w:szCs w:val="22"/>
              </w:rPr>
            </w:pPr>
            <w:r w:rsidRPr="00ED0F12">
              <w:rPr>
                <w:rFonts w:ascii="Verdana" w:hAnsi="Verdana"/>
                <w:b/>
                <w:sz w:val="22"/>
                <w:szCs w:val="22"/>
              </w:rPr>
              <w:t xml:space="preserve">Financial: </w:t>
            </w:r>
            <w:r w:rsidRPr="00ED0F12">
              <w:rPr>
                <w:rFonts w:ascii="Verdana" w:hAnsi="Verdana"/>
                <w:sz w:val="22"/>
                <w:szCs w:val="22"/>
              </w:rPr>
              <w:t>Ensuring security of all items and materials within the stores</w:t>
            </w:r>
          </w:p>
          <w:p w14:paraId="1FD90FB2" w14:textId="77777777" w:rsidR="00844F21" w:rsidRPr="00ED0F12" w:rsidRDefault="00C440CB" w:rsidP="00C440CB">
            <w:pPr>
              <w:spacing w:before="120"/>
              <w:rPr>
                <w:rFonts w:ascii="Verdana" w:hAnsi="Verdana"/>
                <w:b/>
                <w:sz w:val="22"/>
                <w:szCs w:val="22"/>
              </w:rPr>
            </w:pPr>
            <w:r w:rsidRPr="00ED0F12">
              <w:rPr>
                <w:rFonts w:ascii="Verdana" w:hAnsi="Verdana"/>
                <w:b/>
                <w:sz w:val="22"/>
                <w:szCs w:val="22"/>
              </w:rPr>
              <w:t xml:space="preserve">Health and Safety: </w:t>
            </w:r>
            <w:r w:rsidRPr="00ED0F12">
              <w:rPr>
                <w:rFonts w:ascii="Verdana" w:hAnsi="Verdana"/>
                <w:sz w:val="22"/>
                <w:szCs w:val="22"/>
              </w:rPr>
              <w:t>Health safety and welfare of self and other stores staff as well as any person</w:t>
            </w:r>
            <w:r w:rsidR="00D07394" w:rsidRPr="00ED0F12">
              <w:rPr>
                <w:rFonts w:ascii="Verdana" w:hAnsi="Verdana"/>
                <w:sz w:val="22"/>
                <w:szCs w:val="22"/>
              </w:rPr>
              <w:t>s</w:t>
            </w:r>
            <w:r w:rsidRPr="00ED0F12">
              <w:rPr>
                <w:rFonts w:ascii="Verdana" w:hAnsi="Verdana"/>
                <w:sz w:val="22"/>
                <w:szCs w:val="22"/>
              </w:rPr>
              <w:t xml:space="preserve"> who enters the stores and </w:t>
            </w:r>
            <w:r w:rsidR="005531DA" w:rsidRPr="00ED0F12">
              <w:rPr>
                <w:rFonts w:ascii="Verdana" w:hAnsi="Verdana"/>
                <w:sz w:val="22"/>
                <w:szCs w:val="22"/>
              </w:rPr>
              <w:t>its</w:t>
            </w:r>
            <w:r w:rsidRPr="00ED0F12">
              <w:rPr>
                <w:rFonts w:ascii="Verdana" w:hAnsi="Verdana"/>
                <w:sz w:val="22"/>
                <w:szCs w:val="22"/>
              </w:rPr>
              <w:t xml:space="preserve"> associated storage facilities.</w:t>
            </w:r>
          </w:p>
          <w:p w14:paraId="653BEAD1" w14:textId="77777777" w:rsidR="00844F21" w:rsidRPr="00ED0F12" w:rsidRDefault="00844F21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ED0F12" w:rsidRPr="00ED0F12" w14:paraId="4C0A8136" w14:textId="77777777" w:rsidTr="00ED0F12">
        <w:trPr>
          <w:cantSplit/>
          <w:trHeight w:val="14295"/>
        </w:trPr>
        <w:tc>
          <w:tcPr>
            <w:tcW w:w="101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759D97" w14:textId="77777777" w:rsidR="00ED0F12" w:rsidRPr="00ED0F12" w:rsidRDefault="00ED0F12" w:rsidP="00ED0F12">
            <w:pPr>
              <w:spacing w:before="120"/>
              <w:rPr>
                <w:rFonts w:ascii="Verdana" w:hAnsi="Verdana"/>
                <w:b/>
                <w:sz w:val="22"/>
                <w:szCs w:val="22"/>
              </w:rPr>
            </w:pPr>
            <w:r w:rsidRPr="00ED0F12">
              <w:rPr>
                <w:rFonts w:ascii="Verdana" w:hAnsi="Verdana"/>
                <w:b/>
                <w:sz w:val="22"/>
                <w:szCs w:val="22"/>
              </w:rPr>
              <w:lastRenderedPageBreak/>
              <w:t>Duties/Responsibilities:</w:t>
            </w:r>
          </w:p>
          <w:p w14:paraId="562B7B60" w14:textId="77777777" w:rsidR="002010FF" w:rsidRDefault="002010FF" w:rsidP="00ED0F1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before="120"/>
              <w:ind w:left="426" w:hanging="426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Act as a key holder for the Supply Chain Service.</w:t>
            </w:r>
          </w:p>
          <w:p w14:paraId="5D2903B1" w14:textId="77777777" w:rsidR="00ED0F12" w:rsidRPr="00ED0F12" w:rsidRDefault="00ED0F12" w:rsidP="00ED0F1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before="120"/>
              <w:ind w:left="426" w:hanging="426"/>
              <w:rPr>
                <w:rFonts w:ascii="Verdana" w:hAnsi="Verdana"/>
                <w:sz w:val="22"/>
                <w:szCs w:val="22"/>
              </w:rPr>
            </w:pPr>
            <w:r w:rsidRPr="00ED0F12">
              <w:rPr>
                <w:rFonts w:ascii="Verdana" w:hAnsi="Verdana"/>
                <w:sz w:val="22"/>
                <w:szCs w:val="22"/>
              </w:rPr>
              <w:t>Operation of forklift trucks for loading, unloading and accurate storage of materials</w:t>
            </w:r>
          </w:p>
          <w:p w14:paraId="097F73C6" w14:textId="77777777" w:rsidR="00ED0F12" w:rsidRPr="00ED0F12" w:rsidRDefault="00ED0F12" w:rsidP="00ED0F1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before="120"/>
              <w:ind w:left="426" w:hanging="426"/>
              <w:rPr>
                <w:rFonts w:ascii="Verdana" w:hAnsi="Verdana"/>
                <w:sz w:val="22"/>
                <w:szCs w:val="22"/>
              </w:rPr>
            </w:pPr>
            <w:r w:rsidRPr="00ED0F12">
              <w:rPr>
                <w:rFonts w:ascii="Verdana" w:hAnsi="Verdana"/>
                <w:sz w:val="22"/>
                <w:szCs w:val="22"/>
              </w:rPr>
              <w:t>Provide a counter service to all customers.</w:t>
            </w:r>
          </w:p>
          <w:p w14:paraId="79891791" w14:textId="77777777" w:rsidR="00ED0F12" w:rsidRPr="00ED0F12" w:rsidRDefault="00ED0F12" w:rsidP="00ED0F1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before="120"/>
              <w:ind w:left="426" w:hanging="426"/>
              <w:rPr>
                <w:rFonts w:ascii="Verdana" w:hAnsi="Verdana"/>
                <w:sz w:val="22"/>
                <w:szCs w:val="22"/>
              </w:rPr>
            </w:pPr>
            <w:r w:rsidRPr="00ED0F12">
              <w:rPr>
                <w:rFonts w:ascii="Verdana" w:hAnsi="Verdana"/>
                <w:sz w:val="22"/>
                <w:szCs w:val="22"/>
              </w:rPr>
              <w:t>Receive incoming materials and equipment from suppliers and ensure quality and quantity complies with any documentation provided.</w:t>
            </w:r>
          </w:p>
          <w:p w14:paraId="1B5A0F10" w14:textId="77777777" w:rsidR="00ED0F12" w:rsidRPr="00ED0F12" w:rsidRDefault="00ED0F12" w:rsidP="00ED0F1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before="120"/>
              <w:ind w:left="426" w:hanging="426"/>
              <w:rPr>
                <w:rFonts w:ascii="Verdana" w:hAnsi="Verdana"/>
                <w:sz w:val="22"/>
                <w:szCs w:val="22"/>
              </w:rPr>
            </w:pPr>
            <w:r w:rsidRPr="00ED0F12">
              <w:rPr>
                <w:rFonts w:ascii="Verdana" w:hAnsi="Verdana"/>
                <w:sz w:val="22"/>
                <w:szCs w:val="22"/>
              </w:rPr>
              <w:t>Issue stocked and non stocked items to customers ensuring the appropriate information is provided for the transaction.</w:t>
            </w:r>
          </w:p>
          <w:p w14:paraId="6900962D" w14:textId="77777777" w:rsidR="00ED0F12" w:rsidRPr="00ED0F12" w:rsidRDefault="00ED0F12" w:rsidP="00ED0F1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before="120"/>
              <w:ind w:left="426" w:hanging="426"/>
              <w:rPr>
                <w:rFonts w:ascii="Verdana" w:hAnsi="Verdana"/>
                <w:sz w:val="22"/>
                <w:szCs w:val="22"/>
              </w:rPr>
            </w:pPr>
            <w:r w:rsidRPr="00ED0F12">
              <w:rPr>
                <w:rFonts w:ascii="Verdana" w:hAnsi="Verdana"/>
                <w:sz w:val="22"/>
                <w:szCs w:val="22"/>
              </w:rPr>
              <w:t>Accept returned materials and equipment from customers ensuring that the items are of a standard to be reissued.</w:t>
            </w:r>
          </w:p>
          <w:p w14:paraId="568E337C" w14:textId="77777777" w:rsidR="00ED0F12" w:rsidRPr="00ED0F12" w:rsidRDefault="00ED0F12" w:rsidP="00ED0F1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before="120"/>
              <w:ind w:left="426" w:hanging="426"/>
              <w:rPr>
                <w:rFonts w:ascii="Verdana" w:hAnsi="Verdana"/>
                <w:sz w:val="22"/>
                <w:szCs w:val="22"/>
              </w:rPr>
            </w:pPr>
            <w:r w:rsidRPr="00ED0F12">
              <w:rPr>
                <w:rFonts w:ascii="Verdana" w:hAnsi="Verdana"/>
                <w:sz w:val="22"/>
                <w:szCs w:val="22"/>
              </w:rPr>
              <w:t>Carry out appropriate transactions on the Councils bar coding system or stock management computerised systems for the issuing, receiving and returning of stocked items.</w:t>
            </w:r>
          </w:p>
          <w:p w14:paraId="2859EE8B" w14:textId="77777777" w:rsidR="00ED0F12" w:rsidRPr="00ED0F12" w:rsidRDefault="00ED0F12" w:rsidP="00ED0F1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before="120"/>
              <w:ind w:left="426" w:hanging="426"/>
              <w:rPr>
                <w:rFonts w:ascii="Verdana" w:hAnsi="Verdana"/>
                <w:sz w:val="22"/>
                <w:szCs w:val="22"/>
              </w:rPr>
            </w:pPr>
            <w:r w:rsidRPr="00ED0F12">
              <w:rPr>
                <w:rFonts w:ascii="Verdana" w:hAnsi="Verdana"/>
                <w:sz w:val="22"/>
                <w:szCs w:val="22"/>
              </w:rPr>
              <w:t>Maintain accurate records for all stocked and non stocked product transactions.</w:t>
            </w:r>
          </w:p>
          <w:p w14:paraId="1D2123D0" w14:textId="77777777" w:rsidR="00ED0F12" w:rsidRPr="00ED0F12" w:rsidRDefault="00ED0F12" w:rsidP="00ED0F1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before="120"/>
              <w:ind w:left="426" w:hanging="426"/>
              <w:rPr>
                <w:rFonts w:ascii="Verdana" w:hAnsi="Verdana"/>
                <w:sz w:val="22"/>
                <w:szCs w:val="22"/>
              </w:rPr>
            </w:pPr>
            <w:r w:rsidRPr="00ED0F12">
              <w:rPr>
                <w:rFonts w:ascii="Verdana" w:hAnsi="Verdana"/>
                <w:sz w:val="22"/>
                <w:szCs w:val="22"/>
              </w:rPr>
              <w:t>Ensure safety and security of all items within the stores.</w:t>
            </w:r>
          </w:p>
          <w:p w14:paraId="1B67A9D2" w14:textId="77777777" w:rsidR="00ED0F12" w:rsidRPr="00ED0F12" w:rsidRDefault="00ED0F12" w:rsidP="00ED0F1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before="120"/>
              <w:ind w:left="426" w:hanging="426"/>
              <w:rPr>
                <w:rFonts w:ascii="Verdana" w:hAnsi="Verdana"/>
                <w:sz w:val="22"/>
                <w:szCs w:val="22"/>
              </w:rPr>
            </w:pPr>
            <w:r w:rsidRPr="00ED0F12">
              <w:rPr>
                <w:rFonts w:ascii="Verdana" w:hAnsi="Verdana"/>
                <w:sz w:val="22"/>
                <w:szCs w:val="22"/>
              </w:rPr>
              <w:t>Ensure materials are stored in the correct locations and where appropriate in accordance with industry practice and health and safety regulations, ensuring compliance with any associated COSHH regulations.</w:t>
            </w:r>
          </w:p>
          <w:p w14:paraId="72EAAD29" w14:textId="77777777" w:rsidR="00ED0F12" w:rsidRDefault="00ED0F12" w:rsidP="00ED0F1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before="120"/>
              <w:ind w:left="426" w:hanging="426"/>
              <w:rPr>
                <w:rFonts w:ascii="Verdana" w:hAnsi="Verdana"/>
                <w:sz w:val="22"/>
                <w:szCs w:val="22"/>
              </w:rPr>
            </w:pPr>
            <w:r w:rsidRPr="00ED0F12">
              <w:rPr>
                <w:rFonts w:ascii="Verdana" w:hAnsi="Verdana"/>
                <w:sz w:val="22"/>
                <w:szCs w:val="22"/>
              </w:rPr>
              <w:t>Assist in maintaining an efficient layout both of the internal and external storage areas.</w:t>
            </w:r>
          </w:p>
          <w:p w14:paraId="3001EFDD" w14:textId="77777777" w:rsidR="00ED0F12" w:rsidRDefault="00ED0F12" w:rsidP="00ED0F1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before="120"/>
              <w:ind w:left="426" w:hanging="426"/>
              <w:rPr>
                <w:rFonts w:ascii="Verdana" w:hAnsi="Verdana"/>
                <w:sz w:val="22"/>
                <w:szCs w:val="22"/>
              </w:rPr>
            </w:pPr>
            <w:r w:rsidRPr="00ED0F12">
              <w:rPr>
                <w:rFonts w:ascii="Verdana" w:hAnsi="Verdana"/>
                <w:sz w:val="22"/>
                <w:szCs w:val="22"/>
              </w:rPr>
              <w:t>Assist in continuous stock checks and annual full stock check</w:t>
            </w:r>
          </w:p>
          <w:p w14:paraId="555BAF66" w14:textId="77777777" w:rsidR="00ED0F12" w:rsidRDefault="00ED0F12" w:rsidP="00ED0F1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before="120"/>
              <w:ind w:left="426" w:hanging="426"/>
              <w:rPr>
                <w:rFonts w:ascii="Verdana" w:hAnsi="Verdana"/>
                <w:sz w:val="22"/>
                <w:szCs w:val="22"/>
              </w:rPr>
            </w:pPr>
            <w:r w:rsidRPr="00ED0F12">
              <w:rPr>
                <w:rFonts w:ascii="Verdana" w:hAnsi="Verdana"/>
                <w:sz w:val="22"/>
                <w:szCs w:val="22"/>
              </w:rPr>
              <w:t xml:space="preserve">Ensure that the stores environment is kept in a clean, </w:t>
            </w:r>
            <w:r>
              <w:rPr>
                <w:rFonts w:ascii="Verdana" w:hAnsi="Verdana"/>
                <w:sz w:val="22"/>
                <w:szCs w:val="22"/>
              </w:rPr>
              <w:t>tidy and safe condition.</w:t>
            </w:r>
            <w:r w:rsidR="00DD3594">
              <w:rPr>
                <w:rFonts w:ascii="Verdana" w:hAnsi="Verdana"/>
                <w:sz w:val="22"/>
                <w:szCs w:val="22"/>
              </w:rPr>
              <w:t xml:space="preserve"> Ensuring that all aspects of good housekeeping are maintained.</w:t>
            </w:r>
          </w:p>
          <w:p w14:paraId="3964CC26" w14:textId="77777777" w:rsidR="00ED0F12" w:rsidRDefault="00ED0F12" w:rsidP="00ED0F1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before="120"/>
              <w:ind w:left="426" w:hanging="426"/>
              <w:rPr>
                <w:rFonts w:ascii="Verdana" w:hAnsi="Verdana"/>
                <w:sz w:val="22"/>
                <w:szCs w:val="22"/>
              </w:rPr>
            </w:pPr>
            <w:r w:rsidRPr="00ED0F12">
              <w:rPr>
                <w:rFonts w:ascii="Verdana" w:hAnsi="Verdana"/>
                <w:sz w:val="22"/>
                <w:szCs w:val="22"/>
              </w:rPr>
              <w:t>Ensure only authorised p</w:t>
            </w:r>
            <w:r>
              <w:rPr>
                <w:rFonts w:ascii="Verdana" w:hAnsi="Verdana"/>
                <w:sz w:val="22"/>
                <w:szCs w:val="22"/>
              </w:rPr>
              <w:t>ersonnel enter the stores area.</w:t>
            </w:r>
          </w:p>
          <w:p w14:paraId="6AF89D73" w14:textId="77777777" w:rsidR="000623FA" w:rsidRPr="00A7063F" w:rsidRDefault="00ED0F12" w:rsidP="00A7063F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before="120"/>
              <w:ind w:left="426" w:hanging="426"/>
              <w:rPr>
                <w:rFonts w:ascii="Verdana" w:hAnsi="Verdana"/>
                <w:sz w:val="22"/>
                <w:szCs w:val="22"/>
              </w:rPr>
            </w:pPr>
            <w:r w:rsidRPr="00ED0F12">
              <w:rPr>
                <w:rFonts w:ascii="Verdana" w:hAnsi="Verdana"/>
                <w:sz w:val="22"/>
                <w:szCs w:val="22"/>
              </w:rPr>
              <w:t>Obtain quotes and raise orders (P2P) for one off special purchases which will go to supervisor or manager for approval.</w:t>
            </w:r>
            <w:r w:rsidR="00A7063F">
              <w:rPr>
                <w:rFonts w:ascii="Verdana" w:hAnsi="Verdana"/>
                <w:sz w:val="22"/>
                <w:szCs w:val="22"/>
              </w:rPr>
              <w:t xml:space="preserve"> Process all relevant transactions to allow payment of goods.</w:t>
            </w:r>
          </w:p>
          <w:p w14:paraId="5EBD4833" w14:textId="77777777" w:rsidR="000623FA" w:rsidRDefault="000623FA" w:rsidP="000623FA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before="120"/>
              <w:ind w:left="426" w:hanging="426"/>
              <w:rPr>
                <w:rFonts w:ascii="Verdana" w:hAnsi="Verdana"/>
                <w:sz w:val="22"/>
                <w:szCs w:val="22"/>
              </w:rPr>
            </w:pPr>
            <w:r w:rsidRPr="000623FA">
              <w:rPr>
                <w:rFonts w:ascii="Verdana" w:hAnsi="Verdana"/>
                <w:sz w:val="22"/>
                <w:szCs w:val="22"/>
              </w:rPr>
              <w:t>Be sufficiently familiar with stores stock so as to ensure the correct items are issued and also to provide information on the availability and suitability of the items required.</w:t>
            </w:r>
          </w:p>
          <w:p w14:paraId="1E87BD72" w14:textId="77777777" w:rsidR="000623FA" w:rsidRDefault="000623FA" w:rsidP="000623FA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before="120"/>
              <w:ind w:left="426" w:hanging="426"/>
              <w:rPr>
                <w:rFonts w:ascii="Verdana" w:hAnsi="Verdana"/>
                <w:sz w:val="22"/>
                <w:szCs w:val="22"/>
              </w:rPr>
            </w:pPr>
            <w:r w:rsidRPr="000623FA">
              <w:rPr>
                <w:rFonts w:ascii="Verdana" w:hAnsi="Verdana"/>
                <w:sz w:val="22"/>
                <w:szCs w:val="22"/>
              </w:rPr>
              <w:t>Communicate with customers and suppliers via telephone, e-mail and face t</w:t>
            </w:r>
            <w:r>
              <w:rPr>
                <w:rFonts w:ascii="Verdana" w:hAnsi="Verdana"/>
                <w:sz w:val="22"/>
                <w:szCs w:val="22"/>
              </w:rPr>
              <w:t>o face.</w:t>
            </w:r>
          </w:p>
          <w:p w14:paraId="587B8DFD" w14:textId="77777777" w:rsidR="000623FA" w:rsidRDefault="000623FA" w:rsidP="000623FA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before="120"/>
              <w:ind w:left="426" w:hanging="426"/>
              <w:rPr>
                <w:rFonts w:ascii="Verdana" w:hAnsi="Verdana"/>
                <w:sz w:val="22"/>
                <w:szCs w:val="22"/>
              </w:rPr>
            </w:pPr>
            <w:r w:rsidRPr="000623FA">
              <w:rPr>
                <w:rFonts w:ascii="Verdana" w:hAnsi="Verdana"/>
                <w:sz w:val="22"/>
                <w:szCs w:val="22"/>
              </w:rPr>
              <w:t>Use of the stores computerised management system to investigate stock levels and en</w:t>
            </w:r>
            <w:r>
              <w:rPr>
                <w:rFonts w:ascii="Verdana" w:hAnsi="Verdana"/>
                <w:sz w:val="22"/>
                <w:szCs w:val="22"/>
              </w:rPr>
              <w:t>quire on previous transactions.</w:t>
            </w:r>
          </w:p>
          <w:p w14:paraId="1702F901" w14:textId="77777777" w:rsidR="000623FA" w:rsidRDefault="000623FA" w:rsidP="000623FA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before="120"/>
              <w:ind w:left="426" w:hanging="426"/>
              <w:rPr>
                <w:rFonts w:ascii="Verdana" w:hAnsi="Verdana"/>
                <w:sz w:val="22"/>
                <w:szCs w:val="22"/>
              </w:rPr>
            </w:pPr>
            <w:r w:rsidRPr="000623FA">
              <w:rPr>
                <w:rFonts w:ascii="Verdana" w:hAnsi="Verdana"/>
                <w:sz w:val="22"/>
                <w:szCs w:val="22"/>
              </w:rPr>
              <w:t>Deal with customers and suppliers in a polite, calm and efficient manner.</w:t>
            </w:r>
          </w:p>
          <w:p w14:paraId="681769E3" w14:textId="77777777" w:rsidR="000623FA" w:rsidRPr="002010FF" w:rsidRDefault="000623FA" w:rsidP="002010FF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before="120"/>
              <w:ind w:left="426" w:hanging="426"/>
              <w:rPr>
                <w:rFonts w:ascii="Verdana" w:hAnsi="Verdana"/>
                <w:sz w:val="22"/>
                <w:szCs w:val="22"/>
              </w:rPr>
            </w:pPr>
            <w:r w:rsidRPr="000623FA">
              <w:rPr>
                <w:rFonts w:ascii="Verdana" w:hAnsi="Verdana"/>
                <w:sz w:val="22"/>
                <w:szCs w:val="22"/>
              </w:rPr>
              <w:t>Use of hand and power tools to cut materials to size prior to issue.</w:t>
            </w:r>
          </w:p>
          <w:p w14:paraId="65461117" w14:textId="77777777" w:rsidR="000623FA" w:rsidRPr="000623FA" w:rsidRDefault="000623FA" w:rsidP="000623FA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before="120"/>
              <w:ind w:left="426" w:hanging="426"/>
              <w:rPr>
                <w:rFonts w:ascii="Verdana" w:hAnsi="Verdana"/>
                <w:sz w:val="22"/>
                <w:szCs w:val="22"/>
              </w:rPr>
            </w:pPr>
            <w:r w:rsidRPr="000623FA">
              <w:rPr>
                <w:rFonts w:ascii="Verdana" w:hAnsi="Verdana"/>
                <w:sz w:val="22"/>
                <w:szCs w:val="22"/>
              </w:rPr>
              <w:t>Undertake any training necessary for t</w:t>
            </w:r>
            <w:r>
              <w:rPr>
                <w:rFonts w:ascii="Verdana" w:hAnsi="Verdana"/>
                <w:sz w:val="22"/>
                <w:szCs w:val="22"/>
              </w:rPr>
              <w:t>he development of the position.</w:t>
            </w:r>
          </w:p>
        </w:tc>
      </w:tr>
      <w:tr w:rsidR="00844F21" w:rsidRPr="00ED0F12" w14:paraId="1DCC8A66" w14:textId="77777777" w:rsidTr="00013969">
        <w:trPr>
          <w:cantSplit/>
        </w:trPr>
        <w:tc>
          <w:tcPr>
            <w:tcW w:w="10110" w:type="dxa"/>
            <w:gridSpan w:val="4"/>
            <w:tcBorders>
              <w:top w:val="nil"/>
            </w:tcBorders>
          </w:tcPr>
          <w:p w14:paraId="4A0BD6FF" w14:textId="77777777" w:rsidR="000623FA" w:rsidRPr="000623FA" w:rsidRDefault="000623FA" w:rsidP="000623F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623FA">
              <w:rPr>
                <w:rFonts w:ascii="Verdana" w:hAnsi="Verdana"/>
                <w:b/>
                <w:bCs/>
                <w:sz w:val="22"/>
                <w:szCs w:val="22"/>
              </w:rPr>
              <w:lastRenderedPageBreak/>
              <w:t>Safeguarding:</w:t>
            </w:r>
          </w:p>
          <w:p w14:paraId="4343E16F" w14:textId="77777777" w:rsidR="000623FA" w:rsidRPr="000623FA" w:rsidRDefault="000623FA" w:rsidP="000623FA">
            <w:pPr>
              <w:pStyle w:val="msonospacing0"/>
              <w:rPr>
                <w:rFonts w:ascii="Verdana" w:hAnsi="Verdana"/>
              </w:rPr>
            </w:pPr>
            <w:r w:rsidRPr="000623FA">
              <w:rPr>
                <w:rFonts w:ascii="Verdana" w:hAnsi="Verdana"/>
                <w:color w:val="000000"/>
              </w:rPr>
              <w:t>As an employee of Bury Council you have a responsibility for, and must be committed to, safeguarding and promoting the welfare of children, young people and vulnerable adults and for ensuring that they are protected from harm.</w:t>
            </w:r>
          </w:p>
          <w:p w14:paraId="1E2C2F46" w14:textId="77777777" w:rsidR="000623FA" w:rsidRPr="000623FA" w:rsidRDefault="000623FA" w:rsidP="000623FA">
            <w:pPr>
              <w:rPr>
                <w:rFonts w:ascii="Verdana" w:hAnsi="Verdana"/>
                <w:sz w:val="22"/>
                <w:szCs w:val="22"/>
              </w:rPr>
            </w:pPr>
          </w:p>
          <w:p w14:paraId="201E6301" w14:textId="77777777" w:rsidR="000623FA" w:rsidRPr="000623FA" w:rsidRDefault="000623FA" w:rsidP="000623F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623FA">
              <w:rPr>
                <w:rFonts w:ascii="Verdana" w:hAnsi="Verdana"/>
                <w:b/>
                <w:bCs/>
                <w:sz w:val="22"/>
                <w:szCs w:val="22"/>
              </w:rPr>
              <w:t>Equality Diversity and Inclusion:</w:t>
            </w:r>
          </w:p>
          <w:p w14:paraId="48C8D748" w14:textId="77777777" w:rsidR="000623FA" w:rsidRPr="000623FA" w:rsidRDefault="000623FA" w:rsidP="000623FA">
            <w:pPr>
              <w:pStyle w:val="msonospacing0"/>
              <w:rPr>
                <w:rFonts w:ascii="Verdana" w:hAnsi="Verdana"/>
                <w:color w:val="000000"/>
              </w:rPr>
            </w:pPr>
            <w:r w:rsidRPr="000623FA">
              <w:rPr>
                <w:rFonts w:ascii="Verdana" w:hAnsi="Verdana"/>
                <w:color w:val="000000"/>
              </w:rPr>
              <w:t>Bury Council is committed to equality, diversity and inclusion, and expects all staff to comply with its equality related policies/procedures, and to treat others with fairness and respect.</w:t>
            </w:r>
          </w:p>
          <w:p w14:paraId="5BF7CEA7" w14:textId="77777777" w:rsidR="000623FA" w:rsidRPr="000623FA" w:rsidRDefault="000623FA" w:rsidP="000623FA">
            <w:pPr>
              <w:rPr>
                <w:rFonts w:ascii="Verdana" w:hAnsi="Verdana"/>
                <w:sz w:val="22"/>
                <w:szCs w:val="22"/>
              </w:rPr>
            </w:pPr>
          </w:p>
          <w:p w14:paraId="4CBFD347" w14:textId="77777777" w:rsidR="000623FA" w:rsidRPr="000623FA" w:rsidRDefault="000623FA" w:rsidP="000623F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623FA">
              <w:rPr>
                <w:rFonts w:ascii="Verdana" w:hAnsi="Verdana"/>
                <w:b/>
                <w:bCs/>
                <w:sz w:val="22"/>
                <w:szCs w:val="22"/>
              </w:rPr>
              <w:t>Health and Safety:</w:t>
            </w:r>
          </w:p>
          <w:p w14:paraId="7619393C" w14:textId="77777777" w:rsidR="000623FA" w:rsidRDefault="000623FA">
            <w:pPr>
              <w:spacing w:before="120"/>
              <w:rPr>
                <w:rFonts w:ascii="Verdana" w:hAnsi="Verdana"/>
                <w:color w:val="000000"/>
                <w:sz w:val="22"/>
                <w:szCs w:val="22"/>
              </w:rPr>
            </w:pPr>
            <w:r w:rsidRPr="000623FA">
              <w:rPr>
                <w:rFonts w:ascii="Verdana" w:hAnsi="Verdana"/>
                <w:color w:val="000000"/>
                <w:sz w:val="22"/>
                <w:szCs w:val="22"/>
              </w:rPr>
              <w:t>The post holder is responsible for Employees Duties as specified with the Corporate and Departmental Health and Safety Policies.</w:t>
            </w:r>
          </w:p>
          <w:p w14:paraId="40B5A8F6" w14:textId="77777777" w:rsidR="00844F21" w:rsidRPr="00263D0C" w:rsidRDefault="00844F21">
            <w:pPr>
              <w:spacing w:before="120"/>
              <w:rPr>
                <w:rFonts w:ascii="Verdana" w:hAnsi="Verdana"/>
                <w:b/>
                <w:sz w:val="22"/>
                <w:szCs w:val="22"/>
              </w:rPr>
            </w:pPr>
            <w:r w:rsidRPr="00263D0C">
              <w:rPr>
                <w:rFonts w:ascii="Verdana" w:hAnsi="Verdana"/>
                <w:b/>
                <w:sz w:val="22"/>
                <w:szCs w:val="22"/>
              </w:rPr>
              <w:t xml:space="preserve">Where an employee is asked to undertake duties other than those specified directly in his/her job description, such duties shall be discussed with the employee concerned who may have his/her Trade Union Representative present if so desired. </w:t>
            </w:r>
          </w:p>
          <w:p w14:paraId="141FAA14" w14:textId="77777777" w:rsidR="008D6738" w:rsidRPr="000623FA" w:rsidRDefault="008D6738" w:rsidP="00263D0C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844F21" w:rsidRPr="00ED0F12" w14:paraId="798B3187" w14:textId="77777777" w:rsidTr="00013969">
        <w:trPr>
          <w:cantSplit/>
          <w:trHeight w:val="468"/>
        </w:trPr>
        <w:tc>
          <w:tcPr>
            <w:tcW w:w="3658" w:type="dxa"/>
            <w:tcBorders>
              <w:top w:val="double" w:sz="4" w:space="0" w:color="auto"/>
              <w:bottom w:val="nil"/>
              <w:right w:val="nil"/>
            </w:tcBorders>
          </w:tcPr>
          <w:p w14:paraId="4AE62952" w14:textId="77777777" w:rsidR="00844F21" w:rsidRPr="00ED0F12" w:rsidRDefault="00844F21">
            <w:pPr>
              <w:spacing w:before="120" w:after="120"/>
              <w:rPr>
                <w:rFonts w:ascii="Verdana" w:hAnsi="Verdana"/>
                <w:b/>
                <w:sz w:val="22"/>
                <w:szCs w:val="22"/>
              </w:rPr>
            </w:pPr>
            <w:r w:rsidRPr="00ED0F12">
              <w:rPr>
                <w:rFonts w:ascii="Verdana" w:hAnsi="Verdana"/>
                <w:b/>
                <w:sz w:val="22"/>
                <w:szCs w:val="22"/>
              </w:rPr>
              <w:t>Job Description prepared by:</w:t>
            </w:r>
          </w:p>
        </w:tc>
        <w:tc>
          <w:tcPr>
            <w:tcW w:w="32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CC0674" w14:textId="77777777" w:rsidR="00844F21" w:rsidRPr="00ED0F12" w:rsidRDefault="00844F21">
            <w:pPr>
              <w:spacing w:before="120" w:after="120"/>
              <w:rPr>
                <w:rFonts w:ascii="Verdana" w:hAnsi="Verdana"/>
                <w:b/>
                <w:sz w:val="22"/>
                <w:szCs w:val="22"/>
              </w:rPr>
            </w:pPr>
            <w:r w:rsidRPr="00ED0F12">
              <w:rPr>
                <w:rFonts w:ascii="Verdana" w:hAnsi="Verdana"/>
                <w:b/>
                <w:sz w:val="22"/>
                <w:szCs w:val="22"/>
              </w:rPr>
              <w:t>Sign:</w:t>
            </w:r>
          </w:p>
        </w:tc>
        <w:tc>
          <w:tcPr>
            <w:tcW w:w="3226" w:type="dxa"/>
            <w:tcBorders>
              <w:top w:val="double" w:sz="4" w:space="0" w:color="auto"/>
              <w:left w:val="nil"/>
              <w:bottom w:val="nil"/>
            </w:tcBorders>
          </w:tcPr>
          <w:p w14:paraId="00207DEA" w14:textId="77777777" w:rsidR="00844F21" w:rsidRPr="00ED0F12" w:rsidRDefault="00844F21">
            <w:pPr>
              <w:spacing w:before="120" w:after="120"/>
              <w:rPr>
                <w:rFonts w:ascii="Verdana" w:hAnsi="Verdana"/>
                <w:b/>
                <w:sz w:val="22"/>
                <w:szCs w:val="22"/>
              </w:rPr>
            </w:pPr>
            <w:r w:rsidRPr="00ED0F12">
              <w:rPr>
                <w:rFonts w:ascii="Verdana" w:hAnsi="Verdana"/>
                <w:b/>
                <w:sz w:val="22"/>
                <w:szCs w:val="22"/>
              </w:rPr>
              <w:t>Date:</w:t>
            </w:r>
          </w:p>
        </w:tc>
      </w:tr>
      <w:tr w:rsidR="00844F21" w:rsidRPr="00ED0F12" w14:paraId="02810DBD" w14:textId="77777777" w:rsidTr="00013969">
        <w:trPr>
          <w:cantSplit/>
          <w:trHeight w:val="466"/>
        </w:trPr>
        <w:tc>
          <w:tcPr>
            <w:tcW w:w="365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6BF7F8BC" w14:textId="77777777" w:rsidR="00844F21" w:rsidRPr="00ED0F12" w:rsidRDefault="00844F21">
            <w:pPr>
              <w:spacing w:before="120" w:after="120"/>
              <w:rPr>
                <w:rFonts w:ascii="Verdana" w:hAnsi="Verdana"/>
                <w:b/>
                <w:sz w:val="22"/>
                <w:szCs w:val="22"/>
              </w:rPr>
            </w:pPr>
            <w:r w:rsidRPr="00ED0F12">
              <w:rPr>
                <w:rFonts w:ascii="Verdana" w:hAnsi="Verdana"/>
                <w:b/>
                <w:sz w:val="22"/>
                <w:szCs w:val="22"/>
              </w:rPr>
              <w:t>Agreed correct by Postholder</w:t>
            </w:r>
          </w:p>
        </w:tc>
        <w:tc>
          <w:tcPr>
            <w:tcW w:w="32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0E33B8" w14:textId="77777777" w:rsidR="00844F21" w:rsidRPr="00ED0F12" w:rsidRDefault="00844F21">
            <w:pPr>
              <w:spacing w:before="120" w:after="120"/>
              <w:rPr>
                <w:rFonts w:ascii="Verdana" w:hAnsi="Verdana"/>
                <w:b/>
                <w:sz w:val="22"/>
                <w:szCs w:val="22"/>
              </w:rPr>
            </w:pPr>
            <w:r w:rsidRPr="00ED0F12">
              <w:rPr>
                <w:rFonts w:ascii="Verdana" w:hAnsi="Verdana"/>
                <w:b/>
                <w:sz w:val="22"/>
                <w:szCs w:val="22"/>
              </w:rPr>
              <w:t>Sign:</w:t>
            </w:r>
          </w:p>
        </w:tc>
        <w:tc>
          <w:tcPr>
            <w:tcW w:w="3226" w:type="dxa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72E2D137" w14:textId="77777777" w:rsidR="00844F21" w:rsidRPr="00ED0F12" w:rsidRDefault="00844F21">
            <w:pPr>
              <w:spacing w:before="120" w:after="120"/>
              <w:rPr>
                <w:rFonts w:ascii="Verdana" w:hAnsi="Verdana"/>
                <w:b/>
                <w:sz w:val="22"/>
                <w:szCs w:val="22"/>
              </w:rPr>
            </w:pPr>
            <w:r w:rsidRPr="00ED0F12">
              <w:rPr>
                <w:rFonts w:ascii="Verdana" w:hAnsi="Verdana"/>
                <w:b/>
                <w:sz w:val="22"/>
                <w:szCs w:val="22"/>
              </w:rPr>
              <w:t>Date:</w:t>
            </w:r>
          </w:p>
        </w:tc>
      </w:tr>
      <w:tr w:rsidR="00844F21" w:rsidRPr="00ED0F12" w14:paraId="66A8F1C2" w14:textId="77777777" w:rsidTr="00013969">
        <w:trPr>
          <w:cantSplit/>
          <w:trHeight w:val="466"/>
        </w:trPr>
        <w:tc>
          <w:tcPr>
            <w:tcW w:w="3658" w:type="dxa"/>
            <w:tcBorders>
              <w:top w:val="nil"/>
              <w:bottom w:val="single" w:sz="4" w:space="0" w:color="auto"/>
              <w:right w:val="nil"/>
            </w:tcBorders>
          </w:tcPr>
          <w:p w14:paraId="2BF8CEB9" w14:textId="77777777" w:rsidR="00844F21" w:rsidRPr="00ED0F12" w:rsidRDefault="00844F21">
            <w:pPr>
              <w:spacing w:before="120" w:after="120"/>
              <w:rPr>
                <w:rFonts w:ascii="Verdana" w:hAnsi="Verdana"/>
                <w:b/>
                <w:sz w:val="22"/>
                <w:szCs w:val="22"/>
              </w:rPr>
            </w:pPr>
            <w:r w:rsidRPr="00ED0F12">
              <w:rPr>
                <w:rFonts w:ascii="Verdana" w:hAnsi="Verdana"/>
                <w:b/>
                <w:sz w:val="22"/>
                <w:szCs w:val="22"/>
              </w:rPr>
              <w:t>Agreed correct by Supervisor/Manager:</w:t>
            </w:r>
          </w:p>
        </w:tc>
        <w:tc>
          <w:tcPr>
            <w:tcW w:w="322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1F587E" w14:textId="77777777" w:rsidR="00844F21" w:rsidRPr="00ED0F12" w:rsidRDefault="00844F21">
            <w:pPr>
              <w:spacing w:before="120" w:after="120"/>
              <w:rPr>
                <w:rFonts w:ascii="Verdana" w:hAnsi="Verdana"/>
                <w:b/>
                <w:sz w:val="22"/>
                <w:szCs w:val="22"/>
              </w:rPr>
            </w:pPr>
            <w:r w:rsidRPr="00ED0F12">
              <w:rPr>
                <w:rFonts w:ascii="Verdana" w:hAnsi="Verdana"/>
                <w:b/>
                <w:sz w:val="22"/>
                <w:szCs w:val="22"/>
              </w:rPr>
              <w:t>Sign: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</w:tcBorders>
          </w:tcPr>
          <w:p w14:paraId="6492969D" w14:textId="77777777" w:rsidR="00844F21" w:rsidRPr="00ED0F12" w:rsidRDefault="00844F21">
            <w:pPr>
              <w:spacing w:before="120" w:after="120"/>
              <w:rPr>
                <w:rFonts w:ascii="Verdana" w:hAnsi="Verdana"/>
                <w:b/>
                <w:sz w:val="22"/>
                <w:szCs w:val="22"/>
              </w:rPr>
            </w:pPr>
            <w:r w:rsidRPr="00ED0F12">
              <w:rPr>
                <w:rFonts w:ascii="Verdana" w:hAnsi="Verdana"/>
                <w:b/>
                <w:sz w:val="22"/>
                <w:szCs w:val="22"/>
              </w:rPr>
              <w:t>Date:</w:t>
            </w:r>
          </w:p>
        </w:tc>
      </w:tr>
    </w:tbl>
    <w:p w14:paraId="7A4F7F75" w14:textId="77777777" w:rsidR="00844F21" w:rsidRPr="00ED0F12" w:rsidRDefault="00844F21">
      <w:pPr>
        <w:rPr>
          <w:rFonts w:ascii="Verdana" w:hAnsi="Verdana"/>
          <w:sz w:val="22"/>
          <w:szCs w:val="22"/>
        </w:rPr>
      </w:pPr>
    </w:p>
    <w:sectPr w:rsidR="00844F21" w:rsidRPr="00ED0F12" w:rsidSect="00A717BE">
      <w:pgSz w:w="11906" w:h="16838"/>
      <w:pgMar w:top="720" w:right="1008" w:bottom="720" w:left="1008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6D484C"/>
    <w:multiLevelType w:val="hybridMultilevel"/>
    <w:tmpl w:val="EE68A428"/>
    <w:lvl w:ilvl="0" w:tplc="3BE64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1F5E88"/>
    <w:multiLevelType w:val="hybridMultilevel"/>
    <w:tmpl w:val="EE68A428"/>
    <w:lvl w:ilvl="0" w:tplc="3BE64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5266750">
    <w:abstractNumId w:val="1"/>
  </w:num>
  <w:num w:numId="2" w16cid:durableId="1429958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21"/>
    <w:rsid w:val="00001A92"/>
    <w:rsid w:val="00013969"/>
    <w:rsid w:val="000523AF"/>
    <w:rsid w:val="000623FA"/>
    <w:rsid w:val="00105F63"/>
    <w:rsid w:val="00106FC8"/>
    <w:rsid w:val="001335CF"/>
    <w:rsid w:val="001D029A"/>
    <w:rsid w:val="002010FF"/>
    <w:rsid w:val="00225C65"/>
    <w:rsid w:val="00244BBD"/>
    <w:rsid w:val="00263D0C"/>
    <w:rsid w:val="00264B4F"/>
    <w:rsid w:val="002F3581"/>
    <w:rsid w:val="002F4982"/>
    <w:rsid w:val="00384DC7"/>
    <w:rsid w:val="003C2AAB"/>
    <w:rsid w:val="004142E0"/>
    <w:rsid w:val="00432DFA"/>
    <w:rsid w:val="004A3162"/>
    <w:rsid w:val="004E467A"/>
    <w:rsid w:val="005531DA"/>
    <w:rsid w:val="00573803"/>
    <w:rsid w:val="00581C08"/>
    <w:rsid w:val="005B0EB1"/>
    <w:rsid w:val="006310C9"/>
    <w:rsid w:val="00636766"/>
    <w:rsid w:val="00645031"/>
    <w:rsid w:val="006C68FE"/>
    <w:rsid w:val="006E0B77"/>
    <w:rsid w:val="007918E4"/>
    <w:rsid w:val="008050B5"/>
    <w:rsid w:val="00841338"/>
    <w:rsid w:val="008422A9"/>
    <w:rsid w:val="00844F21"/>
    <w:rsid w:val="008D6738"/>
    <w:rsid w:val="00930A16"/>
    <w:rsid w:val="00996230"/>
    <w:rsid w:val="009C28BB"/>
    <w:rsid w:val="009D3810"/>
    <w:rsid w:val="00A32747"/>
    <w:rsid w:val="00A7063F"/>
    <w:rsid w:val="00A717BE"/>
    <w:rsid w:val="00A74C05"/>
    <w:rsid w:val="00B425C8"/>
    <w:rsid w:val="00B952FD"/>
    <w:rsid w:val="00BD2B9A"/>
    <w:rsid w:val="00BD6D5D"/>
    <w:rsid w:val="00BE5EE8"/>
    <w:rsid w:val="00C155E9"/>
    <w:rsid w:val="00C440CB"/>
    <w:rsid w:val="00CF04C7"/>
    <w:rsid w:val="00D07394"/>
    <w:rsid w:val="00D1782F"/>
    <w:rsid w:val="00D24E11"/>
    <w:rsid w:val="00DA6BE7"/>
    <w:rsid w:val="00DD3594"/>
    <w:rsid w:val="00DD3EA7"/>
    <w:rsid w:val="00ED0F12"/>
    <w:rsid w:val="00F738B7"/>
    <w:rsid w:val="00FB2D69"/>
    <w:rsid w:val="00FC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F2AED3B"/>
  <w15:docId w15:val="{824E5A09-789F-42A5-97F1-D35C3A58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17BE"/>
  </w:style>
  <w:style w:type="paragraph" w:styleId="Heading1">
    <w:name w:val="heading 1"/>
    <w:basedOn w:val="Normal"/>
    <w:next w:val="Normal"/>
    <w:qFormat/>
    <w:rsid w:val="00A717BE"/>
    <w:pPr>
      <w:keepNext/>
      <w:spacing w:before="12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A717BE"/>
    <w:pPr>
      <w:keepNext/>
      <w:jc w:val="center"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E0B77"/>
    <w:rPr>
      <w:rFonts w:ascii="Tahoma" w:hAnsi="Tahoma" w:cs="Tahoma"/>
      <w:sz w:val="16"/>
      <w:szCs w:val="16"/>
    </w:rPr>
  </w:style>
  <w:style w:type="paragraph" w:customStyle="1" w:styleId="msonospacing0">
    <w:name w:val="msonospacing"/>
    <w:basedOn w:val="Normal"/>
    <w:rsid w:val="000623FA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oleObject" Target="embeddings/oleObject1.bin" /><Relationship Id="rId5" Type="http://schemas.openxmlformats.org/officeDocument/2006/relationships/image" Target="media/image1.png" /><Relationship Id="rId4" Type="http://schemas.openxmlformats.org/officeDocument/2006/relationships/webSettings" Target="webSettings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</Template>
  <TotalTime>3</TotalTime>
  <Pages>3</Pages>
  <Words>742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BURY METROPOLITAN BOROUGH COUNCIL</vt:lpstr>
    </vt:vector>
  </TitlesOfParts>
  <Company>Bury MBC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BURY METROPOLITAN BOROUGH COUNCIL</dc:title>
  <dc:subject/>
  <dc:creator>Competitive Services</dc:creator>
  <cp:keywords/>
  <dc:description/>
  <cp:lastModifiedBy>Molyneux, Jason</cp:lastModifiedBy>
  <cp:revision>2</cp:revision>
  <cp:lastPrinted>2014-07-17T12:37:00Z</cp:lastPrinted>
  <dcterms:created xsi:type="dcterms:W3CDTF">2024-08-08T12:43:00Z</dcterms:created>
  <dcterms:modified xsi:type="dcterms:W3CDTF">2024-08-08T12:43:00Z</dcterms:modified>
</cp:coreProperties>
</file>