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134" w:tblpY="-3370"/>
        <w:tblOverlap w:val="never"/>
        <w:tblW w:w="11371" w:type="dxa"/>
        <w:tblLayout w:type="fixed"/>
        <w:tblLook w:val="0000" w:firstRow="0" w:lastRow="0" w:firstColumn="0" w:lastColumn="0" w:noHBand="0" w:noVBand="0"/>
      </w:tblPr>
      <w:tblGrid>
        <w:gridCol w:w="7069"/>
        <w:gridCol w:w="4302"/>
      </w:tblGrid>
      <w:tr w:rsidR="0050680F" w:rsidRPr="00697AE4" w14:paraId="61ACFF1C" w14:textId="77777777" w:rsidTr="00D048F2">
        <w:trPr>
          <w:cantSplit/>
          <w:trHeight w:val="2572"/>
        </w:trPr>
        <w:tc>
          <w:tcPr>
            <w:tcW w:w="7069" w:type="dxa"/>
          </w:tcPr>
          <w:p w14:paraId="2DE27678" w14:textId="0E29F2EC" w:rsidR="0050680F" w:rsidRPr="002F0722" w:rsidRDefault="0050680F" w:rsidP="00D048F2">
            <w:pPr>
              <w:rPr>
                <w:rFonts w:ascii="Comic Sans MS" w:hAnsi="Comic Sans MS"/>
                <w:sz w:val="96"/>
              </w:rPr>
            </w:pPr>
            <w:r w:rsidRPr="00C17580">
              <w:rPr>
                <w:noProof/>
                <w:lang w:eastAsia="en-GB"/>
              </w:rPr>
              <w:drawing>
                <wp:anchor distT="0" distB="0" distL="114300" distR="114300" simplePos="0" relativeHeight="251686400" behindDoc="0" locked="0" layoutInCell="1" allowOverlap="1" wp14:anchorId="3C800209" wp14:editId="29AC4896">
                  <wp:simplePos x="0" y="0"/>
                  <wp:positionH relativeFrom="column">
                    <wp:posOffset>623570</wp:posOffset>
                  </wp:positionH>
                  <wp:positionV relativeFrom="paragraph">
                    <wp:posOffset>361950</wp:posOffset>
                  </wp:positionV>
                  <wp:extent cx="1562100" cy="154305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62100" cy="1543050"/>
                          </a:xfrm>
                          <a:prstGeom prst="rect">
                            <a:avLst/>
                          </a:prstGeom>
                        </pic:spPr>
                      </pic:pic>
                    </a:graphicData>
                  </a:graphic>
                  <wp14:sizeRelH relativeFrom="page">
                    <wp14:pctWidth>0</wp14:pctWidth>
                  </wp14:sizeRelH>
                  <wp14:sizeRelV relativeFrom="page">
                    <wp14:pctHeight>0</wp14:pctHeight>
                  </wp14:sizeRelV>
                </wp:anchor>
              </w:drawing>
            </w:r>
          </w:p>
        </w:tc>
        <w:tc>
          <w:tcPr>
            <w:tcW w:w="4302" w:type="dxa"/>
          </w:tcPr>
          <w:p w14:paraId="63E7B05C" w14:textId="77777777" w:rsidR="0050680F" w:rsidRDefault="0050680F" w:rsidP="00D048F2">
            <w:pPr>
              <w:jc w:val="right"/>
              <w:rPr>
                <w:rFonts w:ascii="Calibri" w:hAnsi="Calibri" w:cs="Calibri"/>
                <w:b/>
                <w:szCs w:val="24"/>
              </w:rPr>
            </w:pPr>
            <w:r>
              <w:rPr>
                <w:rFonts w:ascii="Calibri" w:hAnsi="Calibri" w:cs="Calibri"/>
                <w:b/>
              </w:rPr>
              <w:t xml:space="preserve">         </w:t>
            </w:r>
            <w:r>
              <w:rPr>
                <w:rFonts w:ascii="Calibri" w:hAnsi="Calibri" w:cs="Calibri"/>
                <w:b/>
                <w:szCs w:val="24"/>
              </w:rPr>
              <w:t xml:space="preserve">                </w:t>
            </w:r>
          </w:p>
          <w:p w14:paraId="4A65A04C" w14:textId="77777777" w:rsidR="0050680F" w:rsidRPr="00697AE4" w:rsidRDefault="0050680F" w:rsidP="00D048F2">
            <w:pPr>
              <w:jc w:val="right"/>
              <w:rPr>
                <w:rFonts w:ascii="Calibri" w:hAnsi="Calibri" w:cs="Calibri"/>
                <w:b/>
                <w:szCs w:val="24"/>
              </w:rPr>
            </w:pPr>
            <w:r>
              <w:rPr>
                <w:rFonts w:ascii="Calibri" w:hAnsi="Calibri" w:cs="Calibri"/>
                <w:b/>
                <w:szCs w:val="24"/>
              </w:rPr>
              <w:t xml:space="preserve"> </w:t>
            </w:r>
            <w:proofErr w:type="gramStart"/>
            <w:r>
              <w:rPr>
                <w:rFonts w:ascii="Calibri" w:hAnsi="Calibri" w:cs="Calibri"/>
                <w:b/>
                <w:szCs w:val="24"/>
              </w:rPr>
              <w:t>MARKLAND  HILL</w:t>
            </w:r>
            <w:proofErr w:type="gramEnd"/>
            <w:r>
              <w:rPr>
                <w:rFonts w:ascii="Calibri" w:hAnsi="Calibri" w:cs="Calibri"/>
                <w:b/>
                <w:szCs w:val="24"/>
              </w:rPr>
              <w:t xml:space="preserve"> C</w:t>
            </w:r>
            <w:r w:rsidRPr="00697AE4">
              <w:rPr>
                <w:rFonts w:ascii="Calibri" w:hAnsi="Calibri" w:cs="Calibri"/>
                <w:b/>
                <w:szCs w:val="24"/>
              </w:rPr>
              <w:t>P SCHOOL</w:t>
            </w:r>
          </w:p>
          <w:p w14:paraId="37C36C83" w14:textId="77777777" w:rsidR="0050680F" w:rsidRPr="00697AE4" w:rsidRDefault="0050680F" w:rsidP="00D048F2">
            <w:pPr>
              <w:jc w:val="right"/>
              <w:rPr>
                <w:rFonts w:ascii="Calibri" w:hAnsi="Calibri" w:cs="Calibri"/>
                <w:b/>
                <w:szCs w:val="24"/>
              </w:rPr>
            </w:pPr>
            <w:r w:rsidRPr="00697AE4">
              <w:rPr>
                <w:rFonts w:ascii="Calibri" w:hAnsi="Calibri" w:cs="Calibri"/>
                <w:b/>
                <w:szCs w:val="24"/>
              </w:rPr>
              <w:t>Markland Hill</w:t>
            </w:r>
          </w:p>
          <w:p w14:paraId="5F269C74" w14:textId="77777777" w:rsidR="0050680F" w:rsidRPr="00697AE4" w:rsidRDefault="0050680F" w:rsidP="00D048F2">
            <w:pPr>
              <w:jc w:val="right"/>
              <w:rPr>
                <w:rFonts w:ascii="Calibri" w:hAnsi="Calibri" w:cs="Calibri"/>
                <w:b/>
                <w:szCs w:val="24"/>
              </w:rPr>
            </w:pPr>
            <w:r w:rsidRPr="00697AE4">
              <w:rPr>
                <w:rFonts w:ascii="Calibri" w:hAnsi="Calibri" w:cs="Calibri"/>
                <w:b/>
                <w:szCs w:val="24"/>
              </w:rPr>
              <w:t>Bolton</w:t>
            </w:r>
          </w:p>
          <w:p w14:paraId="674CF730" w14:textId="77777777" w:rsidR="0050680F" w:rsidRPr="00697AE4" w:rsidRDefault="0050680F" w:rsidP="00D048F2">
            <w:pPr>
              <w:jc w:val="right"/>
              <w:rPr>
                <w:rFonts w:ascii="Calibri" w:hAnsi="Calibri" w:cs="Calibri"/>
                <w:b/>
                <w:szCs w:val="24"/>
              </w:rPr>
            </w:pPr>
            <w:r w:rsidRPr="00697AE4">
              <w:rPr>
                <w:rFonts w:ascii="Calibri" w:hAnsi="Calibri" w:cs="Calibri"/>
                <w:b/>
                <w:szCs w:val="24"/>
              </w:rPr>
              <w:t>BL1 5EJ</w:t>
            </w:r>
          </w:p>
          <w:p w14:paraId="0EB3DF9B" w14:textId="77777777" w:rsidR="0050680F" w:rsidRPr="00697AE4" w:rsidRDefault="0050680F" w:rsidP="00D048F2">
            <w:pPr>
              <w:jc w:val="right"/>
              <w:rPr>
                <w:rFonts w:ascii="Calibri" w:hAnsi="Calibri" w:cs="Calibri"/>
                <w:b/>
                <w:szCs w:val="24"/>
              </w:rPr>
            </w:pPr>
            <w:r w:rsidRPr="00697AE4">
              <w:rPr>
                <w:rFonts w:ascii="Calibri" w:hAnsi="Calibri" w:cs="Calibri"/>
                <w:b/>
                <w:szCs w:val="24"/>
              </w:rPr>
              <w:t>Telephone:  01204 332626</w:t>
            </w:r>
          </w:p>
          <w:p w14:paraId="2595F7C1" w14:textId="405D2A23" w:rsidR="0050680F" w:rsidRDefault="0050680F" w:rsidP="00D048F2">
            <w:pPr>
              <w:jc w:val="right"/>
              <w:rPr>
                <w:rFonts w:ascii="Calibri" w:hAnsi="Calibri" w:cs="Calibri"/>
                <w:b/>
                <w:szCs w:val="24"/>
              </w:rPr>
            </w:pPr>
          </w:p>
          <w:p w14:paraId="054E74AB" w14:textId="77777777" w:rsidR="0050680F" w:rsidRPr="00697AE4" w:rsidRDefault="0050680F" w:rsidP="00D048F2">
            <w:pPr>
              <w:jc w:val="right"/>
              <w:rPr>
                <w:rFonts w:ascii="Calibri" w:hAnsi="Calibri" w:cs="Calibri"/>
                <w:b/>
                <w:szCs w:val="24"/>
              </w:rPr>
            </w:pPr>
            <w:r>
              <w:rPr>
                <w:rFonts w:ascii="Calibri" w:hAnsi="Calibri" w:cs="Calibri"/>
                <w:b/>
                <w:szCs w:val="24"/>
              </w:rPr>
              <w:t>www.markland-hill.bolton.sch.uk</w:t>
            </w:r>
          </w:p>
          <w:p w14:paraId="2DDE7786" w14:textId="77777777" w:rsidR="0050680F" w:rsidRDefault="0050680F" w:rsidP="00D048F2">
            <w:pPr>
              <w:jc w:val="right"/>
              <w:rPr>
                <w:rFonts w:ascii="Calibri" w:hAnsi="Calibri" w:cs="Calibri"/>
                <w:b/>
                <w:szCs w:val="24"/>
              </w:rPr>
            </w:pPr>
            <w:r>
              <w:rPr>
                <w:rFonts w:ascii="Calibri" w:hAnsi="Calibri" w:cs="Calibri"/>
                <w:b/>
                <w:szCs w:val="24"/>
              </w:rPr>
              <w:t xml:space="preserve">Head teacher: Mrs J Kavanagh </w:t>
            </w:r>
          </w:p>
          <w:p w14:paraId="4A9C1A62" w14:textId="5B8E0810" w:rsidR="0050680F" w:rsidRPr="00B12714" w:rsidRDefault="0050680F" w:rsidP="007E159C">
            <w:pPr>
              <w:tabs>
                <w:tab w:val="left" w:pos="1395"/>
              </w:tabs>
              <w:jc w:val="right"/>
              <w:rPr>
                <w:rFonts w:ascii="Calibri" w:hAnsi="Calibri" w:cs="Calibri"/>
              </w:rPr>
            </w:pPr>
            <w:r>
              <w:rPr>
                <w:rFonts w:ascii="Calibri" w:hAnsi="Calibri" w:cs="Calibri"/>
                <w:b/>
                <w:szCs w:val="24"/>
              </w:rPr>
              <w:t xml:space="preserve">                       </w:t>
            </w:r>
            <w:r w:rsidR="00434D1A">
              <w:rPr>
                <w:rFonts w:ascii="Calibri" w:hAnsi="Calibri" w:cs="Calibri"/>
                <w:b/>
                <w:szCs w:val="24"/>
              </w:rPr>
              <w:t xml:space="preserve">                   </w:t>
            </w:r>
            <w:r>
              <w:rPr>
                <w:rFonts w:ascii="Calibri" w:hAnsi="Calibri" w:cs="Calibri"/>
                <w:b/>
                <w:szCs w:val="24"/>
              </w:rPr>
              <w:t xml:space="preserve">                        </w:t>
            </w:r>
            <w:r w:rsidR="00701AFD">
              <w:rPr>
                <w:rFonts w:ascii="Calibri" w:hAnsi="Calibri" w:cs="Calibri"/>
                <w:b/>
                <w:szCs w:val="24"/>
              </w:rPr>
              <w:t xml:space="preserve">               </w:t>
            </w:r>
            <w:r>
              <w:rPr>
                <w:rFonts w:ascii="Calibri" w:hAnsi="Calibri" w:cs="Calibri"/>
              </w:rPr>
              <w:tab/>
            </w:r>
          </w:p>
        </w:tc>
      </w:tr>
    </w:tbl>
    <w:p w14:paraId="5DD803AF" w14:textId="7EAB40CF" w:rsidR="00F26504" w:rsidRPr="00F26504" w:rsidRDefault="00F26504" w:rsidP="00F26504">
      <w:pPr>
        <w:shd w:val="clear" w:color="auto" w:fill="FFFFFF"/>
        <w:rPr>
          <w:rFonts w:ascii="Century Gothic" w:hAnsi="Century Gothic" w:cs="Arial"/>
          <w:b/>
          <w:color w:val="000000"/>
          <w:sz w:val="22"/>
          <w:szCs w:val="22"/>
          <w:lang w:eastAsia="en-GB"/>
        </w:rPr>
      </w:pPr>
      <w:r w:rsidRPr="00F26504">
        <w:rPr>
          <w:rFonts w:ascii="Century Gothic" w:hAnsi="Century Gothic" w:cs="Arial"/>
          <w:b/>
          <w:color w:val="000000"/>
          <w:sz w:val="22"/>
          <w:szCs w:val="22"/>
          <w:lang w:eastAsia="en-GB"/>
        </w:rPr>
        <w:t xml:space="preserve">Advert for a TA2 with SEN: Fixed term for a year </w:t>
      </w:r>
    </w:p>
    <w:p w14:paraId="43124C22" w14:textId="77777777" w:rsidR="00F26504" w:rsidRPr="00F26504" w:rsidRDefault="00F26504" w:rsidP="00F26504">
      <w:pPr>
        <w:shd w:val="clear" w:color="auto" w:fill="FFFFFF"/>
        <w:rPr>
          <w:rFonts w:ascii="Century Gothic" w:hAnsi="Century Gothic" w:cs="Arial"/>
          <w:b/>
          <w:color w:val="000000"/>
          <w:sz w:val="22"/>
          <w:szCs w:val="22"/>
          <w:lang w:eastAsia="en-GB"/>
        </w:rPr>
      </w:pPr>
    </w:p>
    <w:p w14:paraId="77443EE5" w14:textId="3BA8FED9"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Required from: 1/9/2026</w:t>
      </w:r>
    </w:p>
    <w:p w14:paraId="102DDAEB" w14:textId="77777777"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35 hours: Term Time</w:t>
      </w:r>
    </w:p>
    <w:p w14:paraId="4A34296F" w14:textId="77777777"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Grade: TA2 with SEN – Grade D SCP 6-11</w:t>
      </w:r>
      <w:bookmarkStart w:id="0" w:name="_GoBack"/>
      <w:bookmarkEnd w:id="0"/>
    </w:p>
    <w:p w14:paraId="4E266CC7" w14:textId="10909AF8"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 xml:space="preserve">Salary Range: </w:t>
      </w:r>
      <w:r w:rsidR="00E82600" w:rsidRPr="00E82600">
        <w:rPr>
          <w:rFonts w:ascii="Century Gothic" w:hAnsi="Century Gothic" w:cs="Arial"/>
          <w:color w:val="000000"/>
          <w:sz w:val="22"/>
          <w:szCs w:val="22"/>
          <w:lang w:eastAsia="en-GB"/>
        </w:rPr>
        <w:t xml:space="preserve">£20,556 plus SNA £1217 </w:t>
      </w:r>
      <w:r w:rsidR="00E82600" w:rsidRPr="00E82600">
        <w:rPr>
          <w:rFonts w:ascii="Century Gothic" w:hAnsi="Century Gothic" w:cs="Arial"/>
          <w:b/>
          <w:color w:val="000000"/>
          <w:sz w:val="22"/>
          <w:szCs w:val="22"/>
          <w:lang w:eastAsia="en-GB"/>
        </w:rPr>
        <w:t>TO</w:t>
      </w:r>
      <w:r w:rsidR="00E82600" w:rsidRPr="00E82600">
        <w:rPr>
          <w:rFonts w:ascii="Century Gothic" w:hAnsi="Century Gothic" w:cs="Arial"/>
          <w:color w:val="000000"/>
          <w:sz w:val="22"/>
          <w:szCs w:val="22"/>
          <w:lang w:eastAsia="en-GB"/>
        </w:rPr>
        <w:t xml:space="preserve"> £22,259 plus SNA £1217</w:t>
      </w:r>
    </w:p>
    <w:p w14:paraId="3327E5E3" w14:textId="77777777"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 </w:t>
      </w:r>
    </w:p>
    <w:p w14:paraId="1CAAF5E8" w14:textId="77777777"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 xml:space="preserve">The Governing Body of Markland Hill Primary School are seeking to appoint a highly skilled Teaching Assistant (Level 2) with SEND responsibility to join our Markland Hill team fixed term for a year. The successful candidate will provide high quality support for pupils with special educational needs on a small group and one to one basis. </w:t>
      </w:r>
    </w:p>
    <w:p w14:paraId="65A880D9" w14:textId="77777777" w:rsidR="00F26504" w:rsidRPr="00F26504" w:rsidRDefault="00F26504" w:rsidP="00F26504">
      <w:pPr>
        <w:shd w:val="clear" w:color="auto" w:fill="FFFFFF"/>
        <w:rPr>
          <w:rFonts w:ascii="Century Gothic" w:hAnsi="Century Gothic" w:cs="Arial"/>
          <w:color w:val="000000"/>
          <w:sz w:val="22"/>
          <w:szCs w:val="22"/>
          <w:lang w:eastAsia="en-GB"/>
        </w:rPr>
      </w:pPr>
    </w:p>
    <w:p w14:paraId="0C63EE2F" w14:textId="77777777" w:rsidR="00F26504" w:rsidRPr="00F26504" w:rsidRDefault="00F26504" w:rsidP="00F26504">
      <w:pPr>
        <w:tabs>
          <w:tab w:val="left" w:pos="3690"/>
        </w:tabs>
        <w:rPr>
          <w:rFonts w:ascii="Century Gothic" w:hAnsi="Century Gothic"/>
          <w:color w:val="000000"/>
          <w:sz w:val="22"/>
          <w:szCs w:val="22"/>
          <w:lang w:eastAsia="en-GB"/>
        </w:rPr>
      </w:pPr>
      <w:r w:rsidRPr="00F26504">
        <w:rPr>
          <w:rFonts w:ascii="Century Gothic" w:hAnsi="Century Gothic"/>
          <w:color w:val="000000"/>
          <w:sz w:val="22"/>
          <w:szCs w:val="22"/>
          <w:lang w:eastAsia="en-GB"/>
        </w:rPr>
        <w:t xml:space="preserve">We are a warm and friendly school with a positive learning environment. There is a strong and committed partnership between Staff, Governors and Parents who work together to provide safe, caring surroundings, where children are valued and nurtured on their individual journey of success. Our broad and balanced curriculum is enhanced by many extended opportunities which are provided by teachers, learning support staff and independent specialists. </w:t>
      </w:r>
    </w:p>
    <w:p w14:paraId="70B54362" w14:textId="77777777" w:rsidR="00F26504" w:rsidRPr="00F26504" w:rsidRDefault="00F26504" w:rsidP="00F26504">
      <w:pPr>
        <w:shd w:val="clear" w:color="auto" w:fill="FFFFFF"/>
        <w:rPr>
          <w:rFonts w:ascii="Century Gothic" w:hAnsi="Century Gothic" w:cs="Arial"/>
          <w:color w:val="000000"/>
          <w:sz w:val="22"/>
          <w:szCs w:val="22"/>
          <w:lang w:eastAsia="en-GB"/>
        </w:rPr>
      </w:pPr>
    </w:p>
    <w:p w14:paraId="74E6FD49" w14:textId="77777777"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We are looking to appoint someone who is able to:</w:t>
      </w:r>
    </w:p>
    <w:p w14:paraId="5C8FCEEE" w14:textId="77777777" w:rsidR="00F26504" w:rsidRPr="00F26504" w:rsidRDefault="00F26504" w:rsidP="00F26504">
      <w:pPr>
        <w:shd w:val="clear" w:color="auto" w:fill="FFFFFF"/>
        <w:rPr>
          <w:rFonts w:ascii="Century Gothic" w:hAnsi="Century Gothic" w:cs="Arial"/>
          <w:color w:val="000000"/>
          <w:sz w:val="22"/>
          <w:szCs w:val="22"/>
          <w:lang w:eastAsia="en-GB"/>
        </w:rPr>
      </w:pPr>
    </w:p>
    <w:p w14:paraId="14027294"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Provide support for a range of teaching and learning activities</w:t>
      </w:r>
    </w:p>
    <w:p w14:paraId="3CF263BE"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Prepare suitable resources to aid the child’s learning</w:t>
      </w:r>
    </w:p>
    <w:p w14:paraId="39E950E8"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Provide support for individual pupils and groups of pupils in specific areas of the curriculum and during transitions</w:t>
      </w:r>
    </w:p>
    <w:p w14:paraId="46D1A8CD"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Understand the skills needed to be an effective team member</w:t>
      </w:r>
    </w:p>
    <w:p w14:paraId="7445961D"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Be confident in delivering speech and language programmes</w:t>
      </w:r>
    </w:p>
    <w:p w14:paraId="2C9CC7FA"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Have a strong understanding of a arrange of needs and how to meet/manage these in the classroom/wider school environment</w:t>
      </w:r>
    </w:p>
    <w:p w14:paraId="15B09BF6"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Have a good understanding of an EHCP and is able to support with completing the paperwork for an annual review</w:t>
      </w:r>
    </w:p>
    <w:p w14:paraId="335BF38D"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Work effectively with other professionals</w:t>
      </w:r>
    </w:p>
    <w:p w14:paraId="699B3120" w14:textId="77777777" w:rsidR="00F26504" w:rsidRPr="00F26504" w:rsidRDefault="00F26504" w:rsidP="00F26504">
      <w:pPr>
        <w:shd w:val="clear" w:color="auto" w:fill="FFFFFF"/>
        <w:rPr>
          <w:rFonts w:ascii="Century Gothic" w:hAnsi="Century Gothic" w:cs="Arial"/>
          <w:color w:val="000000"/>
          <w:sz w:val="22"/>
          <w:szCs w:val="22"/>
          <w:lang w:eastAsia="en-GB"/>
        </w:rPr>
      </w:pPr>
    </w:p>
    <w:p w14:paraId="2047C026" w14:textId="77777777" w:rsidR="00F26504" w:rsidRPr="00F26504" w:rsidRDefault="00F26504" w:rsidP="00F26504">
      <w:pPr>
        <w:shd w:val="clear" w:color="auto" w:fill="FFFFFF"/>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In return our school can offer you:</w:t>
      </w:r>
    </w:p>
    <w:p w14:paraId="7BA33816" w14:textId="77777777" w:rsidR="00F26504" w:rsidRPr="00F26504" w:rsidRDefault="00F26504" w:rsidP="00F26504">
      <w:pPr>
        <w:shd w:val="clear" w:color="auto" w:fill="FFFFFF"/>
        <w:rPr>
          <w:rFonts w:ascii="Century Gothic" w:hAnsi="Century Gothic" w:cs="Arial"/>
          <w:color w:val="000000"/>
          <w:sz w:val="22"/>
          <w:szCs w:val="22"/>
          <w:lang w:eastAsia="en-GB"/>
        </w:rPr>
      </w:pPr>
    </w:p>
    <w:p w14:paraId="3FABA35F"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proofErr w:type="spellStart"/>
      <w:r w:rsidRPr="00F26504">
        <w:rPr>
          <w:rFonts w:ascii="Century Gothic" w:hAnsi="Century Gothic" w:cs="Arial"/>
          <w:color w:val="000000"/>
          <w:sz w:val="22"/>
          <w:szCs w:val="22"/>
          <w:lang w:eastAsia="en-GB"/>
        </w:rPr>
        <w:t>Well motivated</w:t>
      </w:r>
      <w:proofErr w:type="spellEnd"/>
      <w:r w:rsidRPr="00F26504">
        <w:rPr>
          <w:rFonts w:ascii="Century Gothic" w:hAnsi="Century Gothic" w:cs="Arial"/>
          <w:color w:val="000000"/>
          <w:sz w:val="22"/>
          <w:szCs w:val="22"/>
          <w:lang w:eastAsia="en-GB"/>
        </w:rPr>
        <w:t xml:space="preserve"> pupils who behave well, are polite, friendly and welcoming</w:t>
      </w:r>
    </w:p>
    <w:p w14:paraId="36A74542"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Enthusiastic, friendly and committed staff</w:t>
      </w:r>
    </w:p>
    <w:p w14:paraId="4A18D556"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Supportive leaders committed to ensuring the best outcomes for all, including our staff</w:t>
      </w:r>
    </w:p>
    <w:p w14:paraId="35BD0E59"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A strong commitment to improving the achievements of all pupils</w:t>
      </w:r>
    </w:p>
    <w:p w14:paraId="30DC3876" w14:textId="77777777" w:rsidR="00F26504" w:rsidRPr="00F26504" w:rsidRDefault="00F26504" w:rsidP="00F26504">
      <w:pPr>
        <w:pStyle w:val="ListParagraph"/>
        <w:numPr>
          <w:ilvl w:val="0"/>
          <w:numId w:val="13"/>
        </w:numPr>
        <w:shd w:val="clear" w:color="auto" w:fill="FFFFFF"/>
        <w:jc w:val="left"/>
        <w:rPr>
          <w:rFonts w:ascii="Century Gothic" w:hAnsi="Century Gothic" w:cs="Arial"/>
          <w:color w:val="000000"/>
          <w:sz w:val="22"/>
          <w:szCs w:val="22"/>
          <w:lang w:eastAsia="en-GB"/>
        </w:rPr>
      </w:pPr>
      <w:r w:rsidRPr="00F26504">
        <w:rPr>
          <w:rFonts w:ascii="Century Gothic" w:hAnsi="Century Gothic" w:cs="Arial"/>
          <w:color w:val="000000"/>
          <w:sz w:val="22"/>
          <w:szCs w:val="22"/>
          <w:lang w:eastAsia="en-GB"/>
        </w:rPr>
        <w:t>Good opportunities for professional development</w:t>
      </w:r>
    </w:p>
    <w:p w14:paraId="0B6ECF54" w14:textId="77777777" w:rsidR="00F26504" w:rsidRPr="00F26504" w:rsidRDefault="00F26504" w:rsidP="00F26504">
      <w:pPr>
        <w:shd w:val="clear" w:color="auto" w:fill="FFFFFF"/>
        <w:rPr>
          <w:rFonts w:ascii="Century Gothic" w:hAnsi="Century Gothic" w:cs="Arial"/>
          <w:color w:val="000000"/>
          <w:sz w:val="22"/>
          <w:szCs w:val="22"/>
          <w:lang w:eastAsia="en-GB"/>
        </w:rPr>
      </w:pPr>
    </w:p>
    <w:p w14:paraId="35146F6E" w14:textId="77777777" w:rsidR="00F26504" w:rsidRDefault="00F26504" w:rsidP="00F26504">
      <w:pPr>
        <w:shd w:val="clear" w:color="auto" w:fill="FFFFFF"/>
        <w:rPr>
          <w:rFonts w:ascii="Century Gothic" w:hAnsi="Century Gothic" w:cs="Arial"/>
          <w:color w:val="000000"/>
          <w:lang w:eastAsia="en-GB"/>
        </w:rPr>
      </w:pPr>
      <w:r w:rsidRPr="00475204">
        <w:rPr>
          <w:rFonts w:ascii="Century Gothic" w:hAnsi="Century Gothic" w:cs="Arial"/>
          <w:b/>
          <w:color w:val="000000"/>
          <w:lang w:eastAsia="en-GB"/>
        </w:rPr>
        <w:t>Application deadline</w:t>
      </w:r>
      <w:r>
        <w:rPr>
          <w:rFonts w:ascii="Century Gothic" w:hAnsi="Century Gothic" w:cs="Arial"/>
          <w:color w:val="000000"/>
          <w:lang w:eastAsia="en-GB"/>
        </w:rPr>
        <w:t>: 12 noon Thursday 9</w:t>
      </w:r>
      <w:r w:rsidRPr="008E7C04">
        <w:rPr>
          <w:rFonts w:ascii="Century Gothic" w:hAnsi="Century Gothic" w:cs="Arial"/>
          <w:color w:val="000000"/>
          <w:vertAlign w:val="superscript"/>
          <w:lang w:eastAsia="en-GB"/>
        </w:rPr>
        <w:t>th</w:t>
      </w:r>
      <w:r>
        <w:rPr>
          <w:rFonts w:ascii="Century Gothic" w:hAnsi="Century Gothic" w:cs="Arial"/>
          <w:color w:val="000000"/>
          <w:lang w:eastAsia="en-GB"/>
        </w:rPr>
        <w:t xml:space="preserve"> July 2026</w:t>
      </w:r>
    </w:p>
    <w:p w14:paraId="6C03A55A" w14:textId="77777777" w:rsidR="00F26504" w:rsidRDefault="00F26504" w:rsidP="00F26504">
      <w:pPr>
        <w:shd w:val="clear" w:color="auto" w:fill="FFFFFF"/>
        <w:rPr>
          <w:rFonts w:ascii="Century Gothic" w:hAnsi="Century Gothic" w:cs="Arial"/>
          <w:color w:val="000000"/>
          <w:lang w:eastAsia="en-GB"/>
        </w:rPr>
      </w:pPr>
      <w:r>
        <w:rPr>
          <w:rFonts w:ascii="Century Gothic" w:hAnsi="Century Gothic" w:cs="Arial"/>
          <w:b/>
          <w:color w:val="000000"/>
          <w:lang w:eastAsia="en-GB"/>
        </w:rPr>
        <w:t xml:space="preserve">Task and Interview date: </w:t>
      </w:r>
      <w:r w:rsidRPr="008E7C04">
        <w:rPr>
          <w:rFonts w:ascii="Century Gothic" w:hAnsi="Century Gothic" w:cs="Arial"/>
          <w:color w:val="000000"/>
          <w:lang w:eastAsia="en-GB"/>
        </w:rPr>
        <w:t>Monday 13</w:t>
      </w:r>
      <w:r w:rsidRPr="008E7C04">
        <w:rPr>
          <w:rFonts w:ascii="Century Gothic" w:hAnsi="Century Gothic" w:cs="Arial"/>
          <w:color w:val="000000"/>
          <w:vertAlign w:val="superscript"/>
          <w:lang w:eastAsia="en-GB"/>
        </w:rPr>
        <w:t>th</w:t>
      </w:r>
      <w:r w:rsidRPr="008E7C04">
        <w:rPr>
          <w:rFonts w:ascii="Century Gothic" w:hAnsi="Century Gothic" w:cs="Arial"/>
          <w:color w:val="000000"/>
          <w:lang w:eastAsia="en-GB"/>
        </w:rPr>
        <w:t xml:space="preserve"> July 2026.</w:t>
      </w:r>
    </w:p>
    <w:p w14:paraId="62EB5817" w14:textId="77777777" w:rsidR="00F26504" w:rsidRDefault="00F26504" w:rsidP="00F26504">
      <w:pPr>
        <w:shd w:val="clear" w:color="auto" w:fill="FFFFFF"/>
        <w:rPr>
          <w:rFonts w:ascii="Century Gothic" w:hAnsi="Century Gothic" w:cs="Arial"/>
          <w:color w:val="000000"/>
          <w:lang w:eastAsia="en-GB"/>
        </w:rPr>
      </w:pPr>
    </w:p>
    <w:p w14:paraId="799F67DB" w14:textId="4CE964D8" w:rsidR="00F26504" w:rsidRDefault="00F26504" w:rsidP="00F26504">
      <w:pPr>
        <w:shd w:val="clear" w:color="auto" w:fill="FFFFFF"/>
        <w:rPr>
          <w:rFonts w:ascii="Century Gothic" w:hAnsi="Century Gothic" w:cs="Arial"/>
          <w:color w:val="000000"/>
          <w:lang w:eastAsia="en-GB"/>
        </w:rPr>
      </w:pPr>
      <w:r>
        <w:rPr>
          <w:rFonts w:ascii="Century Gothic" w:hAnsi="Century Gothic" w:cs="Arial"/>
          <w:color w:val="000000"/>
          <w:lang w:eastAsia="en-GB"/>
        </w:rPr>
        <w:t>Visits can be arranged with school, if required.</w:t>
      </w:r>
    </w:p>
    <w:p w14:paraId="73604646" w14:textId="4810B5AC" w:rsidR="00F26504" w:rsidRPr="002A3F2B" w:rsidRDefault="00F26504" w:rsidP="00F26504">
      <w:pPr>
        <w:shd w:val="clear" w:color="auto" w:fill="FFFFFF"/>
        <w:rPr>
          <w:rFonts w:ascii="Century Gothic" w:hAnsi="Century Gothic" w:cs="Arial"/>
          <w:color w:val="000000"/>
          <w:lang w:eastAsia="en-GB"/>
        </w:rPr>
      </w:pPr>
      <w:r w:rsidRPr="00C17580">
        <w:rPr>
          <w:noProof/>
          <w:lang w:eastAsia="en-GB"/>
        </w:rPr>
        <w:lastRenderedPageBreak/>
        <w:drawing>
          <wp:anchor distT="0" distB="0" distL="114300" distR="114300" simplePos="0" relativeHeight="251707904" behindDoc="0" locked="0" layoutInCell="1" allowOverlap="1" wp14:anchorId="1CE93B33" wp14:editId="5E56E421">
            <wp:simplePos x="0" y="0"/>
            <wp:positionH relativeFrom="margin">
              <wp:align>left</wp:align>
            </wp:positionH>
            <wp:positionV relativeFrom="paragraph">
              <wp:posOffset>-3810</wp:posOffset>
            </wp:positionV>
            <wp:extent cx="1562100" cy="154305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562100" cy="1543050"/>
                    </a:xfrm>
                    <a:prstGeom prst="rect">
                      <a:avLst/>
                    </a:prstGeom>
                  </pic:spPr>
                </pic:pic>
              </a:graphicData>
            </a:graphic>
            <wp14:sizeRelH relativeFrom="page">
              <wp14:pctWidth>0</wp14:pctWidth>
            </wp14:sizeRelH>
            <wp14:sizeRelV relativeFrom="page">
              <wp14:pctHeight>0</wp14:pctHeight>
            </wp14:sizeRelV>
          </wp:anchor>
        </w:drawing>
      </w:r>
    </w:p>
    <w:p w14:paraId="1F78FEBA" w14:textId="155DBC62" w:rsidR="00E471D1" w:rsidRDefault="00E471D1" w:rsidP="009A66EF">
      <w:pPr>
        <w:pStyle w:val="NormalWeb"/>
        <w:rPr>
          <w:rFonts w:ascii="Century Gothic" w:hAnsi="Century Gothic"/>
          <w:sz w:val="20"/>
          <w:szCs w:val="20"/>
        </w:rPr>
      </w:pPr>
    </w:p>
    <w:p w14:paraId="00E36D9D" w14:textId="77777777" w:rsidR="00F26504" w:rsidRDefault="00F26504" w:rsidP="00BD1400">
      <w:pPr>
        <w:rPr>
          <w:rFonts w:ascii="Century Gothic" w:hAnsi="Century Gothic"/>
          <w:b/>
          <w:sz w:val="36"/>
          <w:szCs w:val="36"/>
        </w:rPr>
      </w:pPr>
    </w:p>
    <w:p w14:paraId="4567D4D5" w14:textId="77777777" w:rsidR="00F26504" w:rsidRDefault="00F26504" w:rsidP="00BD1400">
      <w:pPr>
        <w:rPr>
          <w:rFonts w:ascii="Century Gothic" w:hAnsi="Century Gothic"/>
          <w:b/>
          <w:sz w:val="36"/>
          <w:szCs w:val="36"/>
        </w:rPr>
      </w:pPr>
    </w:p>
    <w:p w14:paraId="705719DC" w14:textId="77777777" w:rsidR="00F26504" w:rsidRDefault="00F26504" w:rsidP="00BD1400">
      <w:pPr>
        <w:rPr>
          <w:rFonts w:ascii="Century Gothic" w:hAnsi="Century Gothic"/>
          <w:b/>
          <w:sz w:val="36"/>
          <w:szCs w:val="36"/>
        </w:rPr>
      </w:pPr>
    </w:p>
    <w:p w14:paraId="26FFD8D6" w14:textId="77777777" w:rsidR="00F26504" w:rsidRDefault="00F26504" w:rsidP="00BD1400">
      <w:pPr>
        <w:rPr>
          <w:rFonts w:ascii="Century Gothic" w:hAnsi="Century Gothic"/>
          <w:b/>
          <w:sz w:val="36"/>
          <w:szCs w:val="36"/>
        </w:rPr>
      </w:pPr>
    </w:p>
    <w:p w14:paraId="1EC144BC" w14:textId="77777777" w:rsidR="00334AFB" w:rsidRDefault="00334AFB" w:rsidP="00BD1400">
      <w:pPr>
        <w:rPr>
          <w:rFonts w:ascii="Century Gothic" w:hAnsi="Century Gothic"/>
          <w:b/>
          <w:sz w:val="28"/>
          <w:szCs w:val="28"/>
        </w:rPr>
      </w:pPr>
    </w:p>
    <w:p w14:paraId="1D884827" w14:textId="77777777" w:rsidR="00334AFB" w:rsidRDefault="00334AFB" w:rsidP="00BD1400">
      <w:pPr>
        <w:rPr>
          <w:rFonts w:ascii="Century Gothic" w:hAnsi="Century Gothic"/>
          <w:b/>
          <w:sz w:val="28"/>
          <w:szCs w:val="28"/>
        </w:rPr>
      </w:pPr>
    </w:p>
    <w:p w14:paraId="232D84C5" w14:textId="7776A441" w:rsidR="00BD1400" w:rsidRPr="00334AFB" w:rsidRDefault="00BD1400" w:rsidP="00BD1400">
      <w:pPr>
        <w:rPr>
          <w:rFonts w:ascii="Century Gothic" w:hAnsi="Century Gothic"/>
          <w:b/>
          <w:sz w:val="28"/>
          <w:szCs w:val="28"/>
        </w:rPr>
      </w:pPr>
      <w:r w:rsidRPr="00334AFB">
        <w:rPr>
          <w:rFonts w:ascii="Century Gothic" w:hAnsi="Century Gothic"/>
          <w:b/>
          <w:sz w:val="28"/>
          <w:szCs w:val="28"/>
        </w:rPr>
        <w:t xml:space="preserve">Applicant pack for TA2 role with SEN Support. </w:t>
      </w:r>
    </w:p>
    <w:p w14:paraId="244B5116" w14:textId="77777777" w:rsidR="00BD1400" w:rsidRDefault="00BD1400" w:rsidP="00BD1400"/>
    <w:p w14:paraId="3A07C06E" w14:textId="77777777" w:rsidR="00334AFB" w:rsidRDefault="00334AFB" w:rsidP="00BD1400">
      <w:pPr>
        <w:tabs>
          <w:tab w:val="left" w:pos="7155"/>
        </w:tabs>
      </w:pPr>
    </w:p>
    <w:p w14:paraId="547302B5" w14:textId="77777777" w:rsidR="00334AFB" w:rsidRDefault="00334AFB" w:rsidP="00BD1400">
      <w:pPr>
        <w:tabs>
          <w:tab w:val="left" w:pos="7155"/>
        </w:tabs>
        <w:rPr>
          <w:rFonts w:ascii="Century Gothic" w:hAnsi="Century Gothic" w:cstheme="minorHAnsi"/>
          <w:b/>
          <w:szCs w:val="24"/>
        </w:rPr>
      </w:pPr>
    </w:p>
    <w:p w14:paraId="0A6F8C08" w14:textId="566DFC40" w:rsidR="00BD1400" w:rsidRPr="00334AFB" w:rsidRDefault="00BD1400" w:rsidP="00BD1400">
      <w:pPr>
        <w:tabs>
          <w:tab w:val="left" w:pos="7155"/>
        </w:tabs>
        <w:rPr>
          <w:szCs w:val="24"/>
        </w:rPr>
      </w:pPr>
      <w:r w:rsidRPr="00334AFB">
        <w:rPr>
          <w:rFonts w:ascii="Century Gothic" w:hAnsi="Century Gothic" w:cstheme="minorHAnsi"/>
          <w:b/>
          <w:szCs w:val="24"/>
        </w:rPr>
        <w:t>A warm Welcome from our Head teacher</w:t>
      </w:r>
    </w:p>
    <w:p w14:paraId="745BCB25" w14:textId="77777777" w:rsidR="00BD1400" w:rsidRDefault="00BD1400" w:rsidP="00BD1400">
      <w:pPr>
        <w:spacing w:after="300"/>
        <w:textAlignment w:val="baseline"/>
        <w:rPr>
          <w:rFonts w:ascii="Century Gothic" w:hAnsi="Century Gothic"/>
          <w:color w:val="4A4A4A"/>
          <w:sz w:val="21"/>
          <w:szCs w:val="21"/>
          <w:lang w:eastAsia="en-GB"/>
        </w:rPr>
      </w:pPr>
      <w:r w:rsidRPr="00682A58">
        <w:rPr>
          <w:rFonts w:ascii="Century Gothic" w:hAnsi="Century Gothic"/>
          <w:color w:val="4A4A4A"/>
          <w:sz w:val="21"/>
          <w:szCs w:val="21"/>
          <w:lang w:eastAsia="en-GB"/>
        </w:rPr>
        <w:t>On behalf of the whole school community, I would like to welcome you to Markland-Hill Primary School. My name is Jessica Kavanagh and I am proud to be the Head teacher of such a happy, motivated school. W</w:t>
      </w:r>
      <w:r>
        <w:rPr>
          <w:rFonts w:ascii="Century Gothic" w:hAnsi="Century Gothic"/>
          <w:color w:val="4A4A4A"/>
          <w:sz w:val="21"/>
          <w:szCs w:val="21"/>
          <w:lang w:eastAsia="en-GB"/>
        </w:rPr>
        <w:t xml:space="preserve">e hope this information will give you an insight into our warm, friendly school and inspire you to join our team. </w:t>
      </w:r>
    </w:p>
    <w:p w14:paraId="008D4C25" w14:textId="77777777" w:rsidR="00BD1400" w:rsidRDefault="00BD1400" w:rsidP="00BD1400">
      <w:pPr>
        <w:spacing w:after="120"/>
        <w:textAlignment w:val="baseline"/>
        <w:rPr>
          <w:rFonts w:ascii="Century Gothic" w:hAnsi="Century Gothic"/>
          <w:color w:val="4A4A4A"/>
          <w:sz w:val="21"/>
          <w:szCs w:val="21"/>
          <w:lang w:eastAsia="en-GB"/>
        </w:rPr>
      </w:pPr>
      <w:r w:rsidRPr="00682A58">
        <w:rPr>
          <w:rFonts w:ascii="Century Gothic" w:hAnsi="Century Gothic"/>
          <w:color w:val="4A4A4A"/>
          <w:sz w:val="21"/>
          <w:szCs w:val="21"/>
          <w:lang w:eastAsia="en-GB"/>
        </w:rPr>
        <w:t xml:space="preserve">We are </w:t>
      </w:r>
      <w:r>
        <w:rPr>
          <w:rFonts w:ascii="Century Gothic" w:hAnsi="Century Gothic"/>
          <w:color w:val="4A4A4A"/>
          <w:sz w:val="21"/>
          <w:szCs w:val="21"/>
          <w:lang w:eastAsia="en-GB"/>
        </w:rPr>
        <w:t>exceptionally proud of our vision</w:t>
      </w:r>
      <w:r w:rsidRPr="00682A58">
        <w:rPr>
          <w:rFonts w:ascii="Century Gothic" w:hAnsi="Century Gothic"/>
          <w:color w:val="4A4A4A"/>
          <w:sz w:val="21"/>
          <w:szCs w:val="21"/>
          <w:lang w:eastAsia="en-GB"/>
        </w:rPr>
        <w:t xml:space="preserve"> created by all stakeholder</w:t>
      </w:r>
      <w:r>
        <w:rPr>
          <w:rFonts w:ascii="Century Gothic" w:hAnsi="Century Gothic"/>
          <w:color w:val="4A4A4A"/>
          <w:sz w:val="21"/>
          <w:szCs w:val="21"/>
          <w:lang w:eastAsia="en-GB"/>
        </w:rPr>
        <w:t>s in which our children are encouraged to</w:t>
      </w:r>
      <w:r w:rsidRPr="002125F6">
        <w:rPr>
          <w:rFonts w:ascii="Century Gothic" w:hAnsi="Century Gothic"/>
          <w:b/>
          <w:bCs/>
          <w:i/>
          <w:iCs/>
          <w:color w:val="339966"/>
          <w:sz w:val="21"/>
          <w:szCs w:val="21"/>
          <w:bdr w:val="none" w:sz="0" w:space="0" w:color="auto" w:frame="1"/>
          <w:lang w:eastAsia="en-GB"/>
        </w:rPr>
        <w:t xml:space="preserve"> </w:t>
      </w:r>
      <w:proofErr w:type="gramStart"/>
      <w:r w:rsidRPr="00682A58">
        <w:rPr>
          <w:rFonts w:ascii="Century Gothic" w:hAnsi="Century Gothic"/>
          <w:b/>
          <w:bCs/>
          <w:i/>
          <w:iCs/>
          <w:color w:val="339966"/>
          <w:sz w:val="21"/>
          <w:szCs w:val="21"/>
          <w:bdr w:val="none" w:sz="0" w:space="0" w:color="auto" w:frame="1"/>
          <w:lang w:eastAsia="en-GB"/>
        </w:rPr>
        <w:t>S</w:t>
      </w:r>
      <w:r w:rsidRPr="00682A58">
        <w:rPr>
          <w:rFonts w:ascii="Century Gothic" w:hAnsi="Century Gothic"/>
          <w:b/>
          <w:bCs/>
          <w:i/>
          <w:iCs/>
          <w:color w:val="FF9900"/>
          <w:sz w:val="21"/>
          <w:szCs w:val="21"/>
          <w:bdr w:val="none" w:sz="0" w:space="0" w:color="auto" w:frame="1"/>
          <w:lang w:eastAsia="en-GB"/>
        </w:rPr>
        <w:t>H</w:t>
      </w:r>
      <w:r w:rsidRPr="00682A58">
        <w:rPr>
          <w:rFonts w:ascii="Century Gothic" w:hAnsi="Century Gothic"/>
          <w:b/>
          <w:bCs/>
          <w:i/>
          <w:iCs/>
          <w:color w:val="333399"/>
          <w:sz w:val="21"/>
          <w:szCs w:val="21"/>
          <w:bdr w:val="none" w:sz="0" w:space="0" w:color="auto" w:frame="1"/>
          <w:lang w:eastAsia="en-GB"/>
        </w:rPr>
        <w:t>I</w:t>
      </w:r>
      <w:r w:rsidRPr="00682A58">
        <w:rPr>
          <w:rFonts w:ascii="Century Gothic" w:hAnsi="Century Gothic"/>
          <w:b/>
          <w:bCs/>
          <w:i/>
          <w:iCs/>
          <w:color w:val="FF0000"/>
          <w:sz w:val="21"/>
          <w:szCs w:val="21"/>
          <w:bdr w:val="none" w:sz="0" w:space="0" w:color="auto" w:frame="1"/>
          <w:lang w:eastAsia="en-GB"/>
        </w:rPr>
        <w:t>N</w:t>
      </w:r>
      <w:r w:rsidRPr="00682A58">
        <w:rPr>
          <w:rFonts w:ascii="Century Gothic" w:hAnsi="Century Gothic"/>
          <w:b/>
          <w:bCs/>
          <w:i/>
          <w:iCs/>
          <w:color w:val="0000FF"/>
          <w:sz w:val="21"/>
          <w:szCs w:val="21"/>
          <w:bdr w:val="none" w:sz="0" w:space="0" w:color="auto" w:frame="1"/>
          <w:lang w:eastAsia="en-GB"/>
        </w:rPr>
        <w:t>E</w:t>
      </w:r>
      <w:r>
        <w:rPr>
          <w:rFonts w:ascii="Century Gothic" w:hAnsi="Century Gothic"/>
          <w:color w:val="4A4A4A"/>
          <w:sz w:val="21"/>
          <w:szCs w:val="21"/>
          <w:lang w:eastAsia="en-GB"/>
        </w:rPr>
        <w:t xml:space="preserve"> :</w:t>
      </w:r>
      <w:proofErr w:type="gramEnd"/>
    </w:p>
    <w:p w14:paraId="47AEEB1A" w14:textId="77777777" w:rsidR="00BD1400" w:rsidRDefault="00BD1400" w:rsidP="00BD1400">
      <w:pPr>
        <w:textAlignment w:val="baseline"/>
        <w:rPr>
          <w:rFonts w:ascii="Century Gothic" w:hAnsi="Century Gothic"/>
          <w:b/>
          <w:bCs/>
          <w:color w:val="339966"/>
          <w:sz w:val="21"/>
          <w:szCs w:val="21"/>
          <w:bdr w:val="none" w:sz="0" w:space="0" w:color="auto" w:frame="1"/>
          <w:lang w:eastAsia="en-GB"/>
        </w:rPr>
      </w:pPr>
      <w:r w:rsidRPr="00682A58">
        <w:rPr>
          <w:rFonts w:ascii="Century Gothic" w:hAnsi="Century Gothic"/>
          <w:b/>
          <w:bCs/>
          <w:color w:val="339966"/>
          <w:sz w:val="21"/>
          <w:szCs w:val="21"/>
          <w:bdr w:val="none" w:sz="0" w:space="0" w:color="auto" w:frame="1"/>
          <w:lang w:eastAsia="en-GB"/>
        </w:rPr>
        <w:t>Success </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Achieve Success</w:t>
      </w:r>
    </w:p>
    <w:p w14:paraId="1C7E1F1D" w14:textId="77777777" w:rsidR="00BD1400" w:rsidRDefault="00BD1400" w:rsidP="00BD1400">
      <w:pPr>
        <w:textAlignment w:val="baseline"/>
        <w:rPr>
          <w:rFonts w:ascii="Century Gothic" w:hAnsi="Century Gothic"/>
          <w:b/>
          <w:bCs/>
          <w:color w:val="339966"/>
          <w:sz w:val="21"/>
          <w:szCs w:val="21"/>
          <w:bdr w:val="none" w:sz="0" w:space="0" w:color="auto" w:frame="1"/>
          <w:lang w:eastAsia="en-GB"/>
        </w:rPr>
      </w:pPr>
      <w:r w:rsidRPr="007F319B">
        <w:rPr>
          <w:rFonts w:ascii="Century Gothic" w:hAnsi="Century Gothic"/>
          <w:b/>
          <w:bCs/>
          <w:color w:val="FFC000"/>
          <w:sz w:val="21"/>
          <w:szCs w:val="21"/>
          <w:bdr w:val="none" w:sz="0" w:space="0" w:color="auto" w:frame="1"/>
          <w:lang w:eastAsia="en-GB"/>
        </w:rPr>
        <w:t>Happy</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 xml:space="preserve">Be Happy </w:t>
      </w:r>
    </w:p>
    <w:p w14:paraId="2D7C523C" w14:textId="77777777" w:rsidR="00BD1400" w:rsidRPr="007F319B" w:rsidRDefault="00BD1400" w:rsidP="00BD1400">
      <w:pPr>
        <w:textAlignment w:val="baseline"/>
        <w:rPr>
          <w:rFonts w:ascii="Century Gothic" w:hAnsi="Century Gothic"/>
          <w:b/>
          <w:bCs/>
          <w:sz w:val="21"/>
          <w:szCs w:val="21"/>
          <w:bdr w:val="none" w:sz="0" w:space="0" w:color="auto" w:frame="1"/>
          <w:lang w:eastAsia="en-GB"/>
        </w:rPr>
      </w:pPr>
      <w:r w:rsidRPr="007F319B">
        <w:rPr>
          <w:rFonts w:ascii="Century Gothic" w:hAnsi="Century Gothic"/>
          <w:b/>
          <w:bCs/>
          <w:color w:val="7030A0"/>
          <w:sz w:val="21"/>
          <w:szCs w:val="21"/>
          <w:bdr w:val="none" w:sz="0" w:space="0" w:color="auto" w:frame="1"/>
          <w:lang w:eastAsia="en-GB"/>
        </w:rPr>
        <w:t>Independent and resilient</w:t>
      </w:r>
      <w:r>
        <w:rPr>
          <w:rFonts w:ascii="Century Gothic" w:hAnsi="Century Gothic"/>
          <w:b/>
          <w:bCs/>
          <w:sz w:val="21"/>
          <w:szCs w:val="21"/>
          <w:bdr w:val="none" w:sz="0" w:space="0" w:color="auto" w:frame="1"/>
          <w:lang w:eastAsia="en-GB"/>
        </w:rPr>
        <w:t>- B</w:t>
      </w:r>
      <w:r w:rsidRPr="007F319B">
        <w:rPr>
          <w:rFonts w:ascii="Century Gothic" w:hAnsi="Century Gothic"/>
          <w:b/>
          <w:bCs/>
          <w:sz w:val="21"/>
          <w:szCs w:val="21"/>
          <w:bdr w:val="none" w:sz="0" w:space="0" w:color="auto" w:frame="1"/>
          <w:lang w:eastAsia="en-GB"/>
        </w:rPr>
        <w:t>ecome independent and resilient</w:t>
      </w:r>
    </w:p>
    <w:p w14:paraId="156B9234" w14:textId="77777777" w:rsidR="00BD1400" w:rsidRDefault="00BD1400" w:rsidP="00BD1400">
      <w:pPr>
        <w:textAlignment w:val="baseline"/>
        <w:rPr>
          <w:rFonts w:ascii="Century Gothic" w:hAnsi="Century Gothic"/>
          <w:b/>
          <w:bCs/>
          <w:color w:val="339966"/>
          <w:sz w:val="21"/>
          <w:szCs w:val="21"/>
          <w:bdr w:val="none" w:sz="0" w:space="0" w:color="auto" w:frame="1"/>
          <w:lang w:eastAsia="en-GB"/>
        </w:rPr>
      </w:pPr>
      <w:r w:rsidRPr="007F319B">
        <w:rPr>
          <w:rFonts w:ascii="Century Gothic" w:hAnsi="Century Gothic"/>
          <w:b/>
          <w:bCs/>
          <w:color w:val="FF0000"/>
          <w:sz w:val="21"/>
          <w:szCs w:val="21"/>
          <w:bdr w:val="none" w:sz="0" w:space="0" w:color="auto" w:frame="1"/>
          <w:lang w:eastAsia="en-GB"/>
        </w:rPr>
        <w:t>New Tal</w:t>
      </w:r>
      <w:r>
        <w:rPr>
          <w:rFonts w:ascii="Century Gothic" w:hAnsi="Century Gothic"/>
          <w:b/>
          <w:bCs/>
          <w:color w:val="FF0000"/>
          <w:sz w:val="21"/>
          <w:szCs w:val="21"/>
          <w:bdr w:val="none" w:sz="0" w:space="0" w:color="auto" w:frame="1"/>
          <w:lang w:eastAsia="en-GB"/>
        </w:rPr>
        <w:t>e</w:t>
      </w:r>
      <w:r w:rsidRPr="007F319B">
        <w:rPr>
          <w:rFonts w:ascii="Century Gothic" w:hAnsi="Century Gothic"/>
          <w:b/>
          <w:bCs/>
          <w:color w:val="FF0000"/>
          <w:sz w:val="21"/>
          <w:szCs w:val="21"/>
          <w:bdr w:val="none" w:sz="0" w:space="0" w:color="auto" w:frame="1"/>
          <w:lang w:eastAsia="en-GB"/>
        </w:rPr>
        <w:t>nts</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Foster New talents</w:t>
      </w:r>
    </w:p>
    <w:p w14:paraId="5AD49687" w14:textId="77777777" w:rsidR="00BD1400" w:rsidRDefault="00BD1400" w:rsidP="00BD1400">
      <w:pPr>
        <w:textAlignment w:val="baseline"/>
        <w:rPr>
          <w:rFonts w:ascii="Century Gothic" w:hAnsi="Century Gothic"/>
          <w:b/>
          <w:bCs/>
          <w:sz w:val="21"/>
          <w:szCs w:val="21"/>
          <w:bdr w:val="none" w:sz="0" w:space="0" w:color="auto" w:frame="1"/>
          <w:lang w:eastAsia="en-GB"/>
        </w:rPr>
      </w:pPr>
      <w:r w:rsidRPr="007F319B">
        <w:rPr>
          <w:rFonts w:ascii="Century Gothic" w:hAnsi="Century Gothic"/>
          <w:b/>
          <w:bCs/>
          <w:color w:val="0070C0"/>
          <w:sz w:val="21"/>
          <w:szCs w:val="21"/>
          <w:bdr w:val="none" w:sz="0" w:space="0" w:color="auto" w:frame="1"/>
          <w:lang w:eastAsia="en-GB"/>
        </w:rPr>
        <w:t>Ever</w:t>
      </w:r>
      <w:r>
        <w:rPr>
          <w:rFonts w:ascii="Century Gothic" w:hAnsi="Century Gothic"/>
          <w:b/>
          <w:bCs/>
          <w:color w:val="0070C0"/>
          <w:sz w:val="21"/>
          <w:szCs w:val="21"/>
          <w:bdr w:val="none" w:sz="0" w:space="0" w:color="auto" w:frame="1"/>
          <w:lang w:eastAsia="en-GB"/>
        </w:rPr>
        <w:t>y</w:t>
      </w:r>
      <w:r w:rsidRPr="007F319B">
        <w:rPr>
          <w:rFonts w:ascii="Century Gothic" w:hAnsi="Century Gothic"/>
          <w:b/>
          <w:bCs/>
          <w:color w:val="0070C0"/>
          <w:sz w:val="21"/>
          <w:szCs w:val="21"/>
          <w:bdr w:val="none" w:sz="0" w:space="0" w:color="auto" w:frame="1"/>
          <w:lang w:eastAsia="en-GB"/>
        </w:rPr>
        <w:t>body</w:t>
      </w:r>
      <w:r>
        <w:rPr>
          <w:rFonts w:ascii="Century Gothic" w:hAnsi="Century Gothic"/>
          <w:b/>
          <w:bCs/>
          <w:color w:val="339966"/>
          <w:sz w:val="21"/>
          <w:szCs w:val="21"/>
          <w:bdr w:val="none" w:sz="0" w:space="0" w:color="auto" w:frame="1"/>
          <w:lang w:eastAsia="en-GB"/>
        </w:rPr>
        <w:t xml:space="preserve"> </w:t>
      </w:r>
      <w:r w:rsidRPr="007F319B">
        <w:rPr>
          <w:rFonts w:ascii="Century Gothic" w:hAnsi="Century Gothic"/>
          <w:b/>
          <w:bCs/>
          <w:sz w:val="21"/>
          <w:szCs w:val="21"/>
          <w:bdr w:val="none" w:sz="0" w:space="0" w:color="auto" w:frame="1"/>
          <w:lang w:eastAsia="en-GB"/>
        </w:rPr>
        <w:t>–</w:t>
      </w:r>
      <w:r>
        <w:rPr>
          <w:rFonts w:ascii="Century Gothic" w:hAnsi="Century Gothic"/>
          <w:b/>
          <w:bCs/>
          <w:sz w:val="21"/>
          <w:szCs w:val="21"/>
          <w:bdr w:val="none" w:sz="0" w:space="0" w:color="auto" w:frame="1"/>
          <w:lang w:eastAsia="en-GB"/>
        </w:rPr>
        <w:t xml:space="preserve"> W</w:t>
      </w:r>
      <w:r w:rsidRPr="007F319B">
        <w:rPr>
          <w:rFonts w:ascii="Century Gothic" w:hAnsi="Century Gothic"/>
          <w:b/>
          <w:bCs/>
          <w:sz w:val="21"/>
          <w:szCs w:val="21"/>
          <w:bdr w:val="none" w:sz="0" w:space="0" w:color="auto" w:frame="1"/>
          <w:lang w:eastAsia="en-GB"/>
        </w:rPr>
        <w:t>here ever</w:t>
      </w:r>
      <w:r>
        <w:rPr>
          <w:rFonts w:ascii="Century Gothic" w:hAnsi="Century Gothic"/>
          <w:b/>
          <w:bCs/>
          <w:sz w:val="21"/>
          <w:szCs w:val="21"/>
          <w:bdr w:val="none" w:sz="0" w:space="0" w:color="auto" w:frame="1"/>
          <w:lang w:eastAsia="en-GB"/>
        </w:rPr>
        <w:t>y</w:t>
      </w:r>
      <w:r w:rsidRPr="007F319B">
        <w:rPr>
          <w:rFonts w:ascii="Century Gothic" w:hAnsi="Century Gothic"/>
          <w:b/>
          <w:bCs/>
          <w:sz w:val="21"/>
          <w:szCs w:val="21"/>
          <w:bdr w:val="none" w:sz="0" w:space="0" w:color="auto" w:frame="1"/>
          <w:lang w:eastAsia="en-GB"/>
        </w:rPr>
        <w:t xml:space="preserve">body is somebody </w:t>
      </w:r>
    </w:p>
    <w:p w14:paraId="289F9761" w14:textId="77777777" w:rsidR="00BD1400" w:rsidRDefault="00BD1400" w:rsidP="00BD1400">
      <w:pPr>
        <w:textAlignment w:val="baseline"/>
        <w:rPr>
          <w:rFonts w:ascii="Century Gothic" w:hAnsi="Century Gothic"/>
          <w:b/>
          <w:bCs/>
          <w:color w:val="339966"/>
          <w:sz w:val="21"/>
          <w:szCs w:val="21"/>
          <w:bdr w:val="none" w:sz="0" w:space="0" w:color="auto" w:frame="1"/>
          <w:lang w:eastAsia="en-GB"/>
        </w:rPr>
      </w:pPr>
    </w:p>
    <w:p w14:paraId="0D7F3204" w14:textId="77777777" w:rsidR="00BD1400" w:rsidRDefault="00BD1400" w:rsidP="00BD1400">
      <w:pPr>
        <w:spacing w:after="300"/>
        <w:textAlignment w:val="baseline"/>
        <w:rPr>
          <w:rFonts w:ascii="Century Gothic" w:hAnsi="Century Gothic"/>
          <w:bCs/>
          <w:sz w:val="21"/>
          <w:szCs w:val="21"/>
          <w:bdr w:val="none" w:sz="0" w:space="0" w:color="auto" w:frame="1"/>
          <w:lang w:eastAsia="en-GB"/>
        </w:rPr>
      </w:pPr>
      <w:r w:rsidRPr="007F319B">
        <w:rPr>
          <w:rFonts w:ascii="Century Gothic" w:hAnsi="Century Gothic"/>
          <w:bCs/>
          <w:sz w:val="21"/>
          <w:szCs w:val="21"/>
          <w:bdr w:val="none" w:sz="0" w:space="0" w:color="auto" w:frame="1"/>
          <w:lang w:eastAsia="en-GB"/>
        </w:rPr>
        <w:t xml:space="preserve">We are passionate about our school and giving the best opportunities we can to the pupils. Our dedicated staff members </w:t>
      </w:r>
      <w:r>
        <w:rPr>
          <w:rFonts w:ascii="Century Gothic" w:hAnsi="Century Gothic"/>
          <w:bCs/>
          <w:sz w:val="21"/>
          <w:szCs w:val="21"/>
          <w:bdr w:val="none" w:sz="0" w:space="0" w:color="auto" w:frame="1"/>
          <w:lang w:eastAsia="en-GB"/>
        </w:rPr>
        <w:t xml:space="preserve">ensure we offer an exciting curriculum enriched with wider opportunities within a supportive environment. Every child is special and we ensure that they know they have endless potential and limitless possibilities. </w:t>
      </w:r>
    </w:p>
    <w:p w14:paraId="63AE8BC2" w14:textId="77777777" w:rsidR="00BD1400" w:rsidRPr="00F45165" w:rsidRDefault="00BD1400" w:rsidP="00BD1400">
      <w:pPr>
        <w:spacing w:after="300"/>
        <w:textAlignment w:val="baseline"/>
        <w:rPr>
          <w:rFonts w:ascii="Century Gothic" w:hAnsi="Century Gothic"/>
          <w:bCs/>
          <w:sz w:val="21"/>
          <w:szCs w:val="21"/>
          <w:bdr w:val="none" w:sz="0" w:space="0" w:color="auto" w:frame="1"/>
          <w:lang w:eastAsia="en-GB"/>
        </w:rPr>
      </w:pPr>
      <w:r>
        <w:rPr>
          <w:rFonts w:ascii="Century Gothic" w:hAnsi="Century Gothic"/>
          <w:bCs/>
          <w:sz w:val="21"/>
          <w:szCs w:val="21"/>
          <w:bdr w:val="none" w:sz="0" w:space="0" w:color="auto" w:frame="1"/>
          <w:lang w:eastAsia="en-GB"/>
        </w:rPr>
        <w:t xml:space="preserve">All our high performing staff strive for excellence and go above and beyond to make a difference to our pupils, whilst creating memories to last a life time. We seek a candidate who is passionate about improving outcomes for pupils and share in our vision and ethos. The successful candidate will provide the pupils will skills and knowledge but also develop key characteristics of learning such as resilience, empathy, self-awareness, passion, evaluative skills, creative skills and the ability to work as a team. </w:t>
      </w:r>
    </w:p>
    <w:p w14:paraId="3A34762E"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09A6A159"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5888969E"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0B070996"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7FCFE3A7"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4F425F4B"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2151FCFD"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34852925" w14:textId="77777777" w:rsidR="00BD1400" w:rsidRDefault="00BD1400" w:rsidP="00BD1400">
      <w:pPr>
        <w:jc w:val="center"/>
        <w:textAlignment w:val="baseline"/>
        <w:rPr>
          <w:rFonts w:ascii="Century Gothic" w:hAnsi="Century Gothic"/>
          <w:b/>
          <w:bCs/>
          <w:color w:val="4A4A4A"/>
          <w:sz w:val="30"/>
          <w:szCs w:val="30"/>
          <w:bdr w:val="none" w:sz="0" w:space="0" w:color="auto" w:frame="1"/>
          <w:lang w:eastAsia="en-GB"/>
        </w:rPr>
      </w:pPr>
    </w:p>
    <w:p w14:paraId="29DB7EAD" w14:textId="77777777" w:rsidR="00F26504" w:rsidRDefault="00F26504" w:rsidP="00BD1400">
      <w:pPr>
        <w:jc w:val="center"/>
        <w:textAlignment w:val="baseline"/>
        <w:rPr>
          <w:rFonts w:ascii="Century Gothic" w:hAnsi="Century Gothic"/>
          <w:b/>
          <w:bCs/>
          <w:color w:val="4A4A4A"/>
          <w:sz w:val="30"/>
          <w:szCs w:val="30"/>
          <w:bdr w:val="none" w:sz="0" w:space="0" w:color="auto" w:frame="1"/>
          <w:lang w:eastAsia="en-GB"/>
        </w:rPr>
      </w:pPr>
    </w:p>
    <w:p w14:paraId="24DA8F2A" w14:textId="77777777" w:rsidR="00F26504" w:rsidRDefault="00F26504" w:rsidP="00BD1400">
      <w:pPr>
        <w:jc w:val="center"/>
        <w:textAlignment w:val="baseline"/>
        <w:rPr>
          <w:rFonts w:ascii="Century Gothic" w:hAnsi="Century Gothic"/>
          <w:b/>
          <w:bCs/>
          <w:color w:val="4A4A4A"/>
          <w:sz w:val="30"/>
          <w:szCs w:val="30"/>
          <w:bdr w:val="none" w:sz="0" w:space="0" w:color="auto" w:frame="1"/>
          <w:lang w:eastAsia="en-GB"/>
        </w:rPr>
      </w:pPr>
    </w:p>
    <w:p w14:paraId="4088B89B" w14:textId="77777777" w:rsidR="00F26504" w:rsidRDefault="00F26504" w:rsidP="00BD1400">
      <w:pPr>
        <w:jc w:val="center"/>
        <w:textAlignment w:val="baseline"/>
        <w:rPr>
          <w:rFonts w:ascii="Century Gothic" w:hAnsi="Century Gothic"/>
          <w:b/>
          <w:bCs/>
          <w:color w:val="4A4A4A"/>
          <w:sz w:val="30"/>
          <w:szCs w:val="30"/>
          <w:bdr w:val="none" w:sz="0" w:space="0" w:color="auto" w:frame="1"/>
          <w:lang w:eastAsia="en-GB"/>
        </w:rPr>
      </w:pPr>
    </w:p>
    <w:p w14:paraId="33CF5111" w14:textId="77777777" w:rsidR="00F26504" w:rsidRDefault="00F26504" w:rsidP="00BD1400">
      <w:pPr>
        <w:jc w:val="center"/>
        <w:textAlignment w:val="baseline"/>
        <w:rPr>
          <w:rFonts w:ascii="Century Gothic" w:hAnsi="Century Gothic"/>
          <w:b/>
          <w:bCs/>
          <w:color w:val="4A4A4A"/>
          <w:sz w:val="30"/>
          <w:szCs w:val="30"/>
          <w:bdr w:val="none" w:sz="0" w:space="0" w:color="auto" w:frame="1"/>
          <w:lang w:eastAsia="en-GB"/>
        </w:rPr>
      </w:pPr>
    </w:p>
    <w:p w14:paraId="28077F55" w14:textId="581EE1F5" w:rsidR="00BD1400" w:rsidRPr="00F45165" w:rsidRDefault="00BD1400" w:rsidP="00BD1400">
      <w:pPr>
        <w:jc w:val="center"/>
        <w:textAlignment w:val="baseline"/>
        <w:rPr>
          <w:rFonts w:ascii="Century Gothic" w:hAnsi="Century Gothic"/>
          <w:color w:val="4A4A4A"/>
          <w:szCs w:val="24"/>
          <w:lang w:eastAsia="en-GB"/>
        </w:rPr>
      </w:pPr>
      <w:r>
        <w:rPr>
          <w:rFonts w:ascii="Century Gothic" w:hAnsi="Century Gothic"/>
          <w:b/>
          <w:bCs/>
          <w:color w:val="4A4A4A"/>
          <w:sz w:val="30"/>
          <w:szCs w:val="30"/>
          <w:bdr w:val="none" w:sz="0" w:space="0" w:color="auto" w:frame="1"/>
          <w:lang w:eastAsia="en-GB"/>
        </w:rPr>
        <w:t>Our characteristics for</w:t>
      </w:r>
      <w:r w:rsidRPr="00682A58">
        <w:rPr>
          <w:rFonts w:ascii="Century Gothic" w:hAnsi="Century Gothic"/>
          <w:b/>
          <w:bCs/>
          <w:color w:val="4A4A4A"/>
          <w:sz w:val="30"/>
          <w:szCs w:val="30"/>
          <w:bdr w:val="none" w:sz="0" w:space="0" w:color="auto" w:frame="1"/>
          <w:lang w:eastAsia="en-GB"/>
        </w:rPr>
        <w:t xml:space="preserve"> learning- RESPECT</w:t>
      </w:r>
    </w:p>
    <w:p w14:paraId="42ACB06D" w14:textId="77777777" w:rsidR="00BD1400" w:rsidRPr="007D38A8" w:rsidRDefault="00BD1400" w:rsidP="00BD1400">
      <w:pPr>
        <w:spacing w:after="300"/>
        <w:jc w:val="center"/>
        <w:textAlignment w:val="baseline"/>
        <w:rPr>
          <w:rFonts w:ascii="Century Gothic" w:hAnsi="Century Gothic"/>
          <w:b/>
          <w:i/>
          <w:color w:val="4A4A4A"/>
          <w:sz w:val="21"/>
          <w:szCs w:val="21"/>
          <w:lang w:eastAsia="en-GB"/>
        </w:rPr>
      </w:pPr>
      <w:r w:rsidRPr="00682A58">
        <w:rPr>
          <w:rFonts w:ascii="Century Gothic" w:hAnsi="Century Gothic"/>
          <w:noProof/>
          <w:szCs w:val="24"/>
          <w:lang w:eastAsia="en-GB"/>
        </w:rPr>
        <w:drawing>
          <wp:anchor distT="0" distB="0" distL="114300" distR="114300" simplePos="0" relativeHeight="251704832" behindDoc="1" locked="0" layoutInCell="1" allowOverlap="1" wp14:anchorId="61CBD2F0" wp14:editId="63682D4F">
            <wp:simplePos x="0" y="0"/>
            <wp:positionH relativeFrom="margin">
              <wp:posOffset>1000125</wp:posOffset>
            </wp:positionH>
            <wp:positionV relativeFrom="paragraph">
              <wp:posOffset>330200</wp:posOffset>
            </wp:positionV>
            <wp:extent cx="3952875" cy="2139315"/>
            <wp:effectExtent l="0" t="0" r="9525" b="0"/>
            <wp:wrapTight wrapText="bothSides">
              <wp:wrapPolygon edited="0">
                <wp:start x="0" y="0"/>
                <wp:lineTo x="0" y="21350"/>
                <wp:lineTo x="21548" y="21350"/>
                <wp:lineTo x="21548" y="0"/>
                <wp:lineTo x="0" y="0"/>
              </wp:wrapPolygon>
            </wp:wrapTight>
            <wp:docPr id="30" name="Picture 30"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2875" cy="2139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i/>
          <w:color w:val="4A4A4A"/>
          <w:sz w:val="21"/>
          <w:szCs w:val="21"/>
          <w:lang w:eastAsia="en-GB"/>
        </w:rPr>
        <w:t>Designed in collaboration with</w:t>
      </w:r>
      <w:r w:rsidRPr="007D38A8">
        <w:rPr>
          <w:rFonts w:ascii="Century Gothic" w:hAnsi="Century Gothic"/>
          <w:b/>
          <w:i/>
          <w:color w:val="4A4A4A"/>
          <w:sz w:val="21"/>
          <w:szCs w:val="21"/>
          <w:lang w:eastAsia="en-GB"/>
        </w:rPr>
        <w:t xml:space="preserve"> our school council</w:t>
      </w:r>
    </w:p>
    <w:p w14:paraId="75F9298D" w14:textId="77777777" w:rsidR="00BD1400" w:rsidRDefault="00BD1400" w:rsidP="00BD1400">
      <w:pPr>
        <w:spacing w:after="300"/>
        <w:textAlignment w:val="baseline"/>
        <w:rPr>
          <w:rFonts w:ascii="Century Gothic" w:hAnsi="Century Gothic"/>
          <w:color w:val="4A4A4A"/>
          <w:sz w:val="21"/>
          <w:szCs w:val="21"/>
          <w:lang w:eastAsia="en-GB"/>
        </w:rPr>
      </w:pPr>
    </w:p>
    <w:p w14:paraId="72BBEBE6" w14:textId="77777777" w:rsidR="00BD1400" w:rsidRDefault="00BD1400" w:rsidP="00BD1400">
      <w:pPr>
        <w:spacing w:after="300"/>
        <w:textAlignment w:val="baseline"/>
        <w:rPr>
          <w:rFonts w:ascii="Century Gothic" w:hAnsi="Century Gothic"/>
          <w:color w:val="4A4A4A"/>
          <w:sz w:val="21"/>
          <w:szCs w:val="21"/>
          <w:lang w:eastAsia="en-GB"/>
        </w:rPr>
      </w:pPr>
    </w:p>
    <w:p w14:paraId="2E55C321" w14:textId="77777777" w:rsidR="00BD1400" w:rsidRDefault="00BD1400" w:rsidP="00BD1400">
      <w:pPr>
        <w:spacing w:after="300"/>
        <w:textAlignment w:val="baseline"/>
        <w:rPr>
          <w:rFonts w:ascii="Century Gothic" w:hAnsi="Century Gothic"/>
          <w:color w:val="4A4A4A"/>
          <w:sz w:val="21"/>
          <w:szCs w:val="21"/>
          <w:lang w:eastAsia="en-GB"/>
        </w:rPr>
      </w:pPr>
    </w:p>
    <w:p w14:paraId="2B2B841C" w14:textId="77777777" w:rsidR="00BD1400" w:rsidRDefault="00BD1400" w:rsidP="00BD1400">
      <w:pPr>
        <w:spacing w:after="300"/>
        <w:textAlignment w:val="baseline"/>
        <w:rPr>
          <w:rFonts w:ascii="Century Gothic" w:hAnsi="Century Gothic"/>
          <w:color w:val="4A4A4A"/>
          <w:sz w:val="21"/>
          <w:szCs w:val="21"/>
          <w:lang w:eastAsia="en-GB"/>
        </w:rPr>
      </w:pPr>
    </w:p>
    <w:p w14:paraId="3F77E5B6" w14:textId="77777777" w:rsidR="00BD1400" w:rsidRDefault="00BD1400" w:rsidP="00BD1400">
      <w:pPr>
        <w:spacing w:after="300"/>
        <w:textAlignment w:val="baseline"/>
        <w:rPr>
          <w:rFonts w:ascii="Century Gothic" w:hAnsi="Century Gothic"/>
          <w:color w:val="4A4A4A"/>
          <w:sz w:val="21"/>
          <w:szCs w:val="21"/>
          <w:lang w:eastAsia="en-GB"/>
        </w:rPr>
      </w:pPr>
    </w:p>
    <w:p w14:paraId="75B45227" w14:textId="77777777" w:rsidR="00BD1400" w:rsidRDefault="00BD1400" w:rsidP="00BD1400">
      <w:pPr>
        <w:spacing w:after="300"/>
        <w:textAlignment w:val="baseline"/>
        <w:rPr>
          <w:rFonts w:ascii="Century Gothic" w:hAnsi="Century Gothic"/>
          <w:color w:val="4A4A4A"/>
          <w:sz w:val="21"/>
          <w:szCs w:val="21"/>
          <w:lang w:eastAsia="en-GB"/>
        </w:rPr>
      </w:pPr>
    </w:p>
    <w:p w14:paraId="21C0969C" w14:textId="77777777" w:rsidR="00BD1400" w:rsidRDefault="00BD1400" w:rsidP="00BD1400">
      <w:pPr>
        <w:spacing w:after="300"/>
        <w:textAlignment w:val="baseline"/>
        <w:rPr>
          <w:rFonts w:ascii="Century Gothic" w:hAnsi="Century Gothic"/>
          <w:color w:val="4A4A4A"/>
          <w:sz w:val="21"/>
          <w:szCs w:val="21"/>
          <w:lang w:eastAsia="en-GB"/>
        </w:rPr>
      </w:pPr>
      <w:r w:rsidRPr="00682A58">
        <w:rPr>
          <w:rFonts w:ascii="Century Gothic" w:hAnsi="Century Gothic"/>
          <w:color w:val="4A4A4A"/>
          <w:sz w:val="21"/>
          <w:szCs w:val="21"/>
          <w:lang w:eastAsia="en-GB"/>
        </w:rPr>
        <w:t>You are most welcome to v</w:t>
      </w:r>
      <w:r>
        <w:rPr>
          <w:rFonts w:ascii="Century Gothic" w:hAnsi="Century Gothic"/>
          <w:color w:val="4A4A4A"/>
          <w:sz w:val="21"/>
          <w:szCs w:val="21"/>
          <w:lang w:eastAsia="en-GB"/>
        </w:rPr>
        <w:t>isit our school</w:t>
      </w:r>
      <w:r w:rsidRPr="00682A58">
        <w:rPr>
          <w:rFonts w:ascii="Century Gothic" w:hAnsi="Century Gothic"/>
          <w:color w:val="4A4A4A"/>
          <w:sz w:val="21"/>
          <w:szCs w:val="21"/>
          <w:lang w:eastAsia="en-GB"/>
        </w:rPr>
        <w:t xml:space="preserve"> to meet all the people who make Markland-Hill Primary School a very special place</w:t>
      </w:r>
      <w:r>
        <w:rPr>
          <w:rFonts w:ascii="Century Gothic" w:hAnsi="Century Gothic"/>
          <w:color w:val="4A4A4A"/>
          <w:sz w:val="21"/>
          <w:szCs w:val="21"/>
          <w:lang w:eastAsia="en-GB"/>
        </w:rPr>
        <w:t>. Please visit our website where you will find more information about our school and read our latest Ofsted report to gain further insight.</w:t>
      </w:r>
    </w:p>
    <w:p w14:paraId="745E9CA2" w14:textId="77777777" w:rsidR="00BD1400" w:rsidRDefault="00BD1400" w:rsidP="00BD1400">
      <w:pPr>
        <w:spacing w:after="300"/>
        <w:textAlignment w:val="baseline"/>
        <w:rPr>
          <w:rFonts w:ascii="Century Gothic" w:hAnsi="Century Gothic"/>
          <w:noProof/>
          <w:color w:val="4A4A4A"/>
          <w:sz w:val="21"/>
          <w:szCs w:val="21"/>
          <w:lang w:eastAsia="en-GB"/>
        </w:rPr>
      </w:pPr>
    </w:p>
    <w:p w14:paraId="6CABFB5E" w14:textId="77777777" w:rsidR="00BD1400" w:rsidRDefault="00BD1400" w:rsidP="00BD1400">
      <w:pPr>
        <w:spacing w:after="300"/>
        <w:textAlignment w:val="baseline"/>
        <w:rPr>
          <w:rFonts w:ascii="Century Gothic" w:hAnsi="Century Gothic"/>
          <w:color w:val="4A4A4A"/>
          <w:sz w:val="21"/>
          <w:szCs w:val="21"/>
          <w:lang w:eastAsia="en-GB"/>
        </w:rPr>
      </w:pPr>
      <w:r w:rsidRPr="00682A58">
        <w:rPr>
          <w:rFonts w:ascii="Century Gothic" w:hAnsi="Century Gothic"/>
          <w:noProof/>
          <w:color w:val="4A4A4A"/>
          <w:sz w:val="21"/>
          <w:szCs w:val="21"/>
          <w:lang w:eastAsia="en-GB"/>
        </w:rPr>
        <w:drawing>
          <wp:anchor distT="0" distB="0" distL="114300" distR="114300" simplePos="0" relativeHeight="251705856" behindDoc="1" locked="0" layoutInCell="1" allowOverlap="1" wp14:anchorId="2E9F0DA9" wp14:editId="26DBDDB2">
            <wp:simplePos x="0" y="0"/>
            <wp:positionH relativeFrom="margin">
              <wp:posOffset>-238125</wp:posOffset>
            </wp:positionH>
            <wp:positionV relativeFrom="paragraph">
              <wp:posOffset>382905</wp:posOffset>
            </wp:positionV>
            <wp:extent cx="1181100" cy="571500"/>
            <wp:effectExtent l="0" t="0" r="0" b="0"/>
            <wp:wrapSquare wrapText="bothSides"/>
            <wp:docPr id="31" name="Picture 31" descr="Head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teac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571500"/>
                    </a:xfrm>
                    <a:prstGeom prst="rect">
                      <a:avLst/>
                    </a:prstGeom>
                    <a:noFill/>
                    <a:ln>
                      <a:noFill/>
                    </a:ln>
                  </pic:spPr>
                </pic:pic>
              </a:graphicData>
            </a:graphic>
          </wp:anchor>
        </w:drawing>
      </w:r>
      <w:r>
        <w:rPr>
          <w:rFonts w:ascii="Century Gothic" w:hAnsi="Century Gothic"/>
          <w:color w:val="4A4A4A"/>
          <w:sz w:val="21"/>
          <w:szCs w:val="21"/>
          <w:lang w:eastAsia="en-GB"/>
        </w:rPr>
        <w:t xml:space="preserve">Kind regards </w:t>
      </w:r>
    </w:p>
    <w:p w14:paraId="1CD7438E" w14:textId="77777777" w:rsidR="00BD1400" w:rsidRDefault="00BD1400" w:rsidP="00BD1400">
      <w:pPr>
        <w:spacing w:after="300"/>
        <w:textAlignment w:val="baseline"/>
        <w:rPr>
          <w:rFonts w:ascii="Century Gothic" w:hAnsi="Century Gothic"/>
          <w:color w:val="4A4A4A"/>
          <w:sz w:val="21"/>
          <w:szCs w:val="21"/>
          <w:lang w:eastAsia="en-GB"/>
        </w:rPr>
      </w:pPr>
    </w:p>
    <w:p w14:paraId="0947628D" w14:textId="77777777" w:rsidR="00BD1400" w:rsidRDefault="00BD1400" w:rsidP="00BD1400">
      <w:pPr>
        <w:spacing w:after="300"/>
        <w:textAlignment w:val="baseline"/>
        <w:rPr>
          <w:rFonts w:ascii="Century Gothic" w:hAnsi="Century Gothic"/>
          <w:color w:val="4A4A4A"/>
          <w:sz w:val="21"/>
          <w:szCs w:val="21"/>
          <w:lang w:eastAsia="en-GB"/>
        </w:rPr>
      </w:pPr>
    </w:p>
    <w:p w14:paraId="129C6509" w14:textId="77777777" w:rsidR="00BD1400" w:rsidRDefault="00BD1400" w:rsidP="00BD1400">
      <w:pPr>
        <w:spacing w:after="300"/>
        <w:textAlignment w:val="baseline"/>
        <w:rPr>
          <w:rFonts w:ascii="Century Gothic" w:hAnsi="Century Gothic"/>
          <w:color w:val="4A4A4A"/>
          <w:sz w:val="21"/>
          <w:szCs w:val="21"/>
          <w:lang w:eastAsia="en-GB"/>
        </w:rPr>
      </w:pPr>
      <w:r>
        <w:rPr>
          <w:rFonts w:ascii="Century Gothic" w:hAnsi="Century Gothic"/>
          <w:color w:val="4A4A4A"/>
          <w:sz w:val="21"/>
          <w:szCs w:val="21"/>
          <w:lang w:eastAsia="en-GB"/>
        </w:rPr>
        <w:t xml:space="preserve">Headteacher </w:t>
      </w:r>
    </w:p>
    <w:p w14:paraId="0A65900F" w14:textId="77777777" w:rsidR="00E471D1" w:rsidRDefault="00E471D1" w:rsidP="009A66EF">
      <w:pPr>
        <w:pStyle w:val="NormalWeb"/>
        <w:rPr>
          <w:rFonts w:ascii="Century Gothic" w:hAnsi="Century Gothic"/>
          <w:sz w:val="20"/>
          <w:szCs w:val="20"/>
        </w:rPr>
      </w:pPr>
    </w:p>
    <w:p w14:paraId="40883595" w14:textId="759263E0" w:rsidR="00707217" w:rsidRDefault="00707217" w:rsidP="00707217">
      <w:pPr>
        <w:pStyle w:val="NormalWeb"/>
      </w:pPr>
    </w:p>
    <w:p w14:paraId="3F94ED5F" w14:textId="77777777" w:rsidR="00E471D1" w:rsidRDefault="00E471D1" w:rsidP="009A66EF">
      <w:pPr>
        <w:pStyle w:val="NormalWeb"/>
        <w:rPr>
          <w:rFonts w:ascii="Century Gothic" w:hAnsi="Century Gothic"/>
          <w:sz w:val="20"/>
          <w:szCs w:val="20"/>
        </w:rPr>
      </w:pPr>
    </w:p>
    <w:p w14:paraId="27BE082B" w14:textId="77777777" w:rsidR="00E471D1" w:rsidRDefault="00E471D1" w:rsidP="009A66EF">
      <w:pPr>
        <w:pStyle w:val="NormalWeb"/>
        <w:rPr>
          <w:rFonts w:ascii="Century Gothic" w:hAnsi="Century Gothic"/>
          <w:sz w:val="20"/>
          <w:szCs w:val="20"/>
        </w:rPr>
      </w:pPr>
    </w:p>
    <w:p w14:paraId="41DB7B87" w14:textId="77777777" w:rsidR="00E471D1" w:rsidRDefault="00E471D1" w:rsidP="009A66EF">
      <w:pPr>
        <w:pStyle w:val="NormalWeb"/>
        <w:rPr>
          <w:rFonts w:ascii="Century Gothic" w:hAnsi="Century Gothic"/>
          <w:sz w:val="20"/>
          <w:szCs w:val="20"/>
        </w:rPr>
      </w:pPr>
    </w:p>
    <w:p w14:paraId="644A7B64" w14:textId="77777777" w:rsidR="00E471D1" w:rsidRDefault="00E471D1" w:rsidP="009A66EF">
      <w:pPr>
        <w:pStyle w:val="NormalWeb"/>
        <w:rPr>
          <w:rFonts w:ascii="Century Gothic" w:hAnsi="Century Gothic"/>
          <w:sz w:val="20"/>
          <w:szCs w:val="20"/>
        </w:rPr>
      </w:pPr>
    </w:p>
    <w:p w14:paraId="195130DC" w14:textId="77777777" w:rsidR="00E471D1" w:rsidRDefault="00E471D1" w:rsidP="009A66EF">
      <w:pPr>
        <w:pStyle w:val="NormalWeb"/>
        <w:rPr>
          <w:rFonts w:ascii="Century Gothic" w:hAnsi="Century Gothic"/>
          <w:sz w:val="20"/>
          <w:szCs w:val="20"/>
        </w:rPr>
      </w:pPr>
    </w:p>
    <w:p w14:paraId="667444FF" w14:textId="77777777" w:rsidR="00E471D1" w:rsidRDefault="00E471D1" w:rsidP="009A66EF">
      <w:pPr>
        <w:pStyle w:val="NormalWeb"/>
        <w:rPr>
          <w:rFonts w:ascii="Century Gothic" w:hAnsi="Century Gothic"/>
          <w:sz w:val="20"/>
          <w:szCs w:val="20"/>
        </w:rPr>
      </w:pPr>
    </w:p>
    <w:p w14:paraId="174C6E2E" w14:textId="77777777" w:rsidR="00E471D1" w:rsidRDefault="00E471D1" w:rsidP="009A66EF">
      <w:pPr>
        <w:pStyle w:val="NormalWeb"/>
        <w:rPr>
          <w:rFonts w:ascii="Century Gothic" w:hAnsi="Century Gothic"/>
          <w:sz w:val="20"/>
          <w:szCs w:val="20"/>
        </w:rPr>
      </w:pPr>
    </w:p>
    <w:p w14:paraId="273673DE" w14:textId="77777777" w:rsidR="00E471D1" w:rsidRDefault="00E471D1" w:rsidP="009A66EF">
      <w:pPr>
        <w:pStyle w:val="NormalWeb"/>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2"/>
        <w:gridCol w:w="3216"/>
      </w:tblGrid>
      <w:tr w:rsidR="00F26504" w14:paraId="3A49A3C8" w14:textId="77777777" w:rsidTr="00572FC3">
        <w:tc>
          <w:tcPr>
            <w:tcW w:w="6663" w:type="dxa"/>
          </w:tcPr>
          <w:p w14:paraId="2BDA74B8" w14:textId="77777777" w:rsidR="00F26504" w:rsidRDefault="00F26504" w:rsidP="00572FC3"/>
        </w:tc>
        <w:tc>
          <w:tcPr>
            <w:tcW w:w="2975" w:type="dxa"/>
          </w:tcPr>
          <w:p w14:paraId="76BC8BBC" w14:textId="77777777" w:rsidR="00F26504" w:rsidRDefault="00F26504" w:rsidP="00572FC3">
            <w:pPr>
              <w:jc w:val="right"/>
            </w:pPr>
            <w:r>
              <w:rPr>
                <w:noProof/>
                <w:lang w:eastAsia="en-GB"/>
              </w:rPr>
              <w:drawing>
                <wp:inline distT="0" distB="0" distL="0" distR="0" wp14:anchorId="47A5BDE3" wp14:editId="3C727C37">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26504" w14:paraId="137519A3" w14:textId="77777777" w:rsidTr="00572FC3">
        <w:tc>
          <w:tcPr>
            <w:tcW w:w="9638" w:type="dxa"/>
            <w:gridSpan w:val="2"/>
          </w:tcPr>
          <w:p w14:paraId="67574A7C" w14:textId="77777777" w:rsidR="00334AFB" w:rsidRDefault="00334AFB" w:rsidP="00572FC3">
            <w:pPr>
              <w:pStyle w:val="Heading1"/>
              <w:outlineLvl w:val="0"/>
            </w:pPr>
          </w:p>
          <w:p w14:paraId="361D0C7E" w14:textId="4A4C2C96" w:rsidR="00F26504" w:rsidRPr="008E34CE" w:rsidRDefault="00F26504" w:rsidP="00572FC3">
            <w:pPr>
              <w:pStyle w:val="Heading1"/>
              <w:outlineLvl w:val="0"/>
            </w:pPr>
            <w:r w:rsidRPr="008E34CE">
              <w:t>Job Description</w:t>
            </w:r>
          </w:p>
        </w:tc>
      </w:tr>
    </w:tbl>
    <w:p w14:paraId="0E655038" w14:textId="77777777" w:rsidR="00F26504" w:rsidRDefault="00F26504" w:rsidP="00F26504"/>
    <w:tbl>
      <w:tblPr>
        <w:tblStyle w:val="BoltonCouncil"/>
        <w:tblW w:w="0" w:type="auto"/>
        <w:tblLook w:val="04A0" w:firstRow="1" w:lastRow="0" w:firstColumn="1" w:lastColumn="0" w:noHBand="0" w:noVBand="1"/>
      </w:tblPr>
      <w:tblGrid>
        <w:gridCol w:w="2092"/>
        <w:gridCol w:w="7540"/>
      </w:tblGrid>
      <w:tr w:rsidR="00F26504" w:rsidRPr="008C5818" w14:paraId="5D5CCF24"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FC32B31" w14:textId="77777777" w:rsidR="00F26504" w:rsidRPr="00D22094" w:rsidRDefault="00F26504" w:rsidP="00572FC3">
            <w:r w:rsidRPr="00D22094">
              <w:t>Job Details</w:t>
            </w:r>
          </w:p>
        </w:tc>
      </w:tr>
      <w:tr w:rsidR="00F26504" w:rsidRPr="008C5818" w14:paraId="11332AC0" w14:textId="77777777" w:rsidTr="00572FC3">
        <w:trPr>
          <w:trHeight w:val="20"/>
        </w:trPr>
        <w:tc>
          <w:tcPr>
            <w:tcW w:w="2093" w:type="dxa"/>
          </w:tcPr>
          <w:p w14:paraId="4C8377D6" w14:textId="77777777" w:rsidR="00F26504" w:rsidRPr="008C5818" w:rsidRDefault="00F26504" w:rsidP="00572FC3">
            <w:pPr>
              <w:rPr>
                <w:rFonts w:ascii="Arial" w:hAnsi="Arial" w:cs="Arial"/>
                <w:b/>
              </w:rPr>
            </w:pPr>
            <w:r>
              <w:rPr>
                <w:rFonts w:ascii="Arial" w:hAnsi="Arial" w:cs="Arial"/>
                <w:b/>
              </w:rPr>
              <w:t>School Name</w:t>
            </w:r>
          </w:p>
        </w:tc>
        <w:tc>
          <w:tcPr>
            <w:tcW w:w="7761" w:type="dxa"/>
          </w:tcPr>
          <w:p w14:paraId="6A992BD3" w14:textId="77777777" w:rsidR="00F26504" w:rsidRPr="003323E1" w:rsidRDefault="00F26504" w:rsidP="00572FC3">
            <w:pPr>
              <w:rPr>
                <w:rFonts w:ascii="Arial" w:hAnsi="Arial" w:cs="Arial"/>
              </w:rPr>
            </w:pPr>
            <w:r>
              <w:rPr>
                <w:rFonts w:ascii="Arial" w:hAnsi="Arial" w:cs="Arial"/>
              </w:rPr>
              <w:t>Markland Hill School</w:t>
            </w:r>
          </w:p>
        </w:tc>
      </w:tr>
      <w:tr w:rsidR="00F26504" w:rsidRPr="008C5818" w14:paraId="2AFDA553" w14:textId="77777777" w:rsidTr="00572FC3">
        <w:trPr>
          <w:trHeight w:val="20"/>
        </w:trPr>
        <w:tc>
          <w:tcPr>
            <w:tcW w:w="2093" w:type="dxa"/>
          </w:tcPr>
          <w:p w14:paraId="72FBCD35" w14:textId="77777777" w:rsidR="00F26504" w:rsidRPr="008C5818" w:rsidRDefault="00F26504" w:rsidP="00572FC3">
            <w:pPr>
              <w:rPr>
                <w:rFonts w:ascii="Arial" w:hAnsi="Arial" w:cs="Arial"/>
                <w:b/>
              </w:rPr>
            </w:pPr>
            <w:r w:rsidRPr="008C5818">
              <w:rPr>
                <w:rFonts w:ascii="Arial" w:hAnsi="Arial" w:cs="Arial"/>
                <w:b/>
              </w:rPr>
              <w:t>Job Title</w:t>
            </w:r>
          </w:p>
        </w:tc>
        <w:tc>
          <w:tcPr>
            <w:tcW w:w="7761" w:type="dxa"/>
          </w:tcPr>
          <w:p w14:paraId="40FC52B4" w14:textId="77777777" w:rsidR="00F26504" w:rsidRPr="003323E1" w:rsidRDefault="00F26504" w:rsidP="00572FC3">
            <w:pPr>
              <w:rPr>
                <w:rFonts w:ascii="Arial" w:hAnsi="Arial" w:cs="Arial"/>
              </w:rPr>
            </w:pPr>
            <w:r>
              <w:rPr>
                <w:rFonts w:ascii="Arial" w:hAnsi="Arial" w:cs="Arial"/>
              </w:rPr>
              <w:t>TEACHING ASSISTANT LEVEL 2 (SEN SUPPORT)</w:t>
            </w:r>
          </w:p>
        </w:tc>
      </w:tr>
      <w:tr w:rsidR="00F26504" w:rsidRPr="008C5818" w14:paraId="0FCA3BA8" w14:textId="77777777" w:rsidTr="00572FC3">
        <w:trPr>
          <w:trHeight w:val="20"/>
        </w:trPr>
        <w:tc>
          <w:tcPr>
            <w:tcW w:w="2093" w:type="dxa"/>
          </w:tcPr>
          <w:p w14:paraId="5FBC2423" w14:textId="77777777" w:rsidR="00F26504" w:rsidRPr="008C5818" w:rsidRDefault="00F26504" w:rsidP="00572FC3">
            <w:pPr>
              <w:rPr>
                <w:rFonts w:ascii="Arial" w:hAnsi="Arial" w:cs="Arial"/>
                <w:b/>
              </w:rPr>
            </w:pPr>
            <w:r w:rsidRPr="008C5818">
              <w:rPr>
                <w:rFonts w:ascii="Arial" w:hAnsi="Arial" w:cs="Arial"/>
                <w:b/>
              </w:rPr>
              <w:t>Grade</w:t>
            </w:r>
          </w:p>
        </w:tc>
        <w:tc>
          <w:tcPr>
            <w:tcW w:w="7761" w:type="dxa"/>
          </w:tcPr>
          <w:p w14:paraId="4FC33B64" w14:textId="77777777" w:rsidR="00F26504" w:rsidRPr="003323E1" w:rsidRDefault="00F26504" w:rsidP="00572FC3">
            <w:pPr>
              <w:rPr>
                <w:rFonts w:ascii="Arial" w:hAnsi="Arial" w:cs="Arial"/>
              </w:rPr>
            </w:pPr>
            <w:r>
              <w:rPr>
                <w:rFonts w:ascii="Arial" w:hAnsi="Arial" w:cs="Arial"/>
              </w:rPr>
              <w:t>GRADE D</w:t>
            </w:r>
          </w:p>
        </w:tc>
      </w:tr>
      <w:tr w:rsidR="00F26504" w:rsidRPr="008C5818" w14:paraId="0EBF63B1" w14:textId="77777777" w:rsidTr="00572FC3">
        <w:trPr>
          <w:trHeight w:val="20"/>
        </w:trPr>
        <w:tc>
          <w:tcPr>
            <w:tcW w:w="2093" w:type="dxa"/>
          </w:tcPr>
          <w:p w14:paraId="5C5F44B7" w14:textId="77777777" w:rsidR="00F26504" w:rsidRPr="008C5818" w:rsidRDefault="00F26504" w:rsidP="00572FC3">
            <w:pPr>
              <w:rPr>
                <w:rFonts w:ascii="Arial" w:hAnsi="Arial" w:cs="Arial"/>
                <w:b/>
              </w:rPr>
            </w:pPr>
            <w:r w:rsidRPr="008C5818">
              <w:rPr>
                <w:rFonts w:ascii="Arial" w:hAnsi="Arial" w:cs="Arial"/>
                <w:b/>
              </w:rPr>
              <w:t>Primary Purpose of Job</w:t>
            </w:r>
          </w:p>
        </w:tc>
        <w:tc>
          <w:tcPr>
            <w:tcW w:w="7761" w:type="dxa"/>
          </w:tcPr>
          <w:p w14:paraId="4DDC1285" w14:textId="77777777" w:rsidR="00F26504" w:rsidRPr="003323E1" w:rsidRDefault="00F26504" w:rsidP="00572FC3">
            <w:pPr>
              <w:rPr>
                <w:rFonts w:ascii="Arial" w:hAnsi="Arial" w:cs="Arial"/>
              </w:rPr>
            </w:pPr>
            <w:r>
              <w:rPr>
                <w:rFonts w:ascii="Arial" w:hAnsi="Arial" w:cs="Arial"/>
              </w:rPr>
              <w:t>Provide effective support for teaching and learning in school</w:t>
            </w:r>
          </w:p>
        </w:tc>
      </w:tr>
      <w:tr w:rsidR="00F26504" w:rsidRPr="008C5818" w14:paraId="32D265D4" w14:textId="77777777" w:rsidTr="00572FC3">
        <w:trPr>
          <w:trHeight w:val="20"/>
        </w:trPr>
        <w:tc>
          <w:tcPr>
            <w:tcW w:w="2093" w:type="dxa"/>
          </w:tcPr>
          <w:p w14:paraId="5F603BF0" w14:textId="77777777" w:rsidR="00F26504" w:rsidRPr="008C5818" w:rsidRDefault="00F26504" w:rsidP="00572FC3">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t</w:t>
            </w:r>
            <w:r w:rsidRPr="008C5818">
              <w:rPr>
                <w:rFonts w:ascii="Arial" w:hAnsi="Arial" w:cs="Arial"/>
                <w:b/>
              </w:rPr>
              <w:t>o</w:t>
            </w:r>
          </w:p>
        </w:tc>
        <w:tc>
          <w:tcPr>
            <w:tcW w:w="7761" w:type="dxa"/>
          </w:tcPr>
          <w:p w14:paraId="09E860B3" w14:textId="77777777" w:rsidR="00F26504" w:rsidRPr="003323E1" w:rsidRDefault="00F26504" w:rsidP="00572FC3">
            <w:pPr>
              <w:rPr>
                <w:rFonts w:ascii="Arial" w:hAnsi="Arial" w:cs="Arial"/>
              </w:rPr>
            </w:pPr>
            <w:r>
              <w:rPr>
                <w:rFonts w:ascii="Arial" w:hAnsi="Arial" w:cs="Arial"/>
              </w:rPr>
              <w:t>Line Manager/Head Teacher</w:t>
            </w:r>
          </w:p>
        </w:tc>
      </w:tr>
      <w:tr w:rsidR="00F26504" w:rsidRPr="008C5818" w14:paraId="1F02324C" w14:textId="77777777" w:rsidTr="00572FC3">
        <w:trPr>
          <w:trHeight w:val="20"/>
        </w:trPr>
        <w:tc>
          <w:tcPr>
            <w:tcW w:w="2093" w:type="dxa"/>
          </w:tcPr>
          <w:p w14:paraId="4C9955B3" w14:textId="77777777" w:rsidR="00F26504" w:rsidRPr="008C5818" w:rsidRDefault="00F26504" w:rsidP="00572FC3">
            <w:pPr>
              <w:rPr>
                <w:rFonts w:ascii="Arial" w:hAnsi="Arial" w:cs="Arial"/>
                <w:b/>
              </w:rPr>
            </w:pPr>
            <w:r>
              <w:rPr>
                <w:rFonts w:ascii="Arial" w:hAnsi="Arial" w:cs="Arial"/>
                <w:b/>
              </w:rPr>
              <w:t>Responsible</w:t>
            </w:r>
            <w:r w:rsidRPr="008C5818">
              <w:rPr>
                <w:rFonts w:ascii="Arial" w:hAnsi="Arial" w:cs="Arial"/>
                <w:b/>
              </w:rPr>
              <w:t xml:space="preserve"> </w:t>
            </w:r>
            <w:r>
              <w:rPr>
                <w:rFonts w:ascii="Arial" w:hAnsi="Arial" w:cs="Arial"/>
                <w:b/>
              </w:rPr>
              <w:t>for</w:t>
            </w:r>
          </w:p>
        </w:tc>
        <w:tc>
          <w:tcPr>
            <w:tcW w:w="7761" w:type="dxa"/>
          </w:tcPr>
          <w:p w14:paraId="31798C25" w14:textId="77777777" w:rsidR="00F26504" w:rsidRPr="003323E1" w:rsidRDefault="00F26504" w:rsidP="00572FC3">
            <w:pPr>
              <w:rPr>
                <w:rFonts w:ascii="Arial" w:hAnsi="Arial" w:cs="Arial"/>
              </w:rPr>
            </w:pPr>
            <w:r>
              <w:rPr>
                <w:rFonts w:ascii="Arial" w:hAnsi="Arial" w:cs="Arial"/>
              </w:rPr>
              <w:t>N/A</w:t>
            </w:r>
          </w:p>
        </w:tc>
      </w:tr>
      <w:tr w:rsidR="00F26504" w:rsidRPr="008C5818" w14:paraId="2A47C963" w14:textId="77777777" w:rsidTr="00572FC3">
        <w:trPr>
          <w:trHeight w:val="20"/>
        </w:trPr>
        <w:tc>
          <w:tcPr>
            <w:tcW w:w="2093" w:type="dxa"/>
          </w:tcPr>
          <w:p w14:paraId="325052B2" w14:textId="77777777" w:rsidR="00F26504" w:rsidRPr="008C5818" w:rsidRDefault="00F26504" w:rsidP="00572FC3">
            <w:pPr>
              <w:rPr>
                <w:rFonts w:ascii="Arial" w:hAnsi="Arial" w:cs="Arial"/>
                <w:b/>
              </w:rPr>
            </w:pPr>
            <w:r w:rsidRPr="00FF7C39">
              <w:rPr>
                <w:rFonts w:ascii="Arial" w:hAnsi="Arial" w:cs="Arial"/>
                <w:b/>
              </w:rPr>
              <w:t xml:space="preserve">Principal </w:t>
            </w:r>
            <w:r w:rsidRPr="008C5818">
              <w:rPr>
                <w:rFonts w:ascii="Arial" w:hAnsi="Arial" w:cs="Arial"/>
                <w:b/>
              </w:rPr>
              <w:t>Responsibilities</w:t>
            </w:r>
          </w:p>
        </w:tc>
        <w:tc>
          <w:tcPr>
            <w:tcW w:w="7761" w:type="dxa"/>
          </w:tcPr>
          <w:p w14:paraId="4E813C46" w14:textId="77777777" w:rsidR="00F26504" w:rsidRPr="00552971" w:rsidRDefault="00F26504" w:rsidP="00572FC3">
            <w:r w:rsidRPr="00552971">
              <w:t>Provide support for teaching and learning activities</w:t>
            </w:r>
          </w:p>
          <w:p w14:paraId="4EF21974" w14:textId="77777777" w:rsidR="00F26504" w:rsidRPr="00552971" w:rsidRDefault="00F26504" w:rsidP="00572FC3">
            <w:r w:rsidRPr="00552971">
              <w:t>Contribute to children’s development and safeguarding</w:t>
            </w:r>
          </w:p>
          <w:p w14:paraId="38C750AE" w14:textId="77777777" w:rsidR="00F26504" w:rsidRPr="00552971" w:rsidRDefault="00F26504" w:rsidP="00572FC3">
            <w:r w:rsidRPr="00552971">
              <w:t>Provide support to develop the learning environment</w:t>
            </w:r>
          </w:p>
          <w:p w14:paraId="516EFF5F" w14:textId="77777777" w:rsidR="00F26504" w:rsidRPr="003323E1" w:rsidRDefault="00F26504" w:rsidP="00572FC3">
            <w:pPr>
              <w:rPr>
                <w:rFonts w:ascii="Arial" w:hAnsi="Arial" w:cs="Arial"/>
              </w:rPr>
            </w:pPr>
            <w:r w:rsidRPr="00552971">
              <w:t>Provide support to children with special educational needs</w:t>
            </w:r>
          </w:p>
        </w:tc>
      </w:tr>
    </w:tbl>
    <w:p w14:paraId="1F05A7B2" w14:textId="77777777" w:rsidR="00F26504" w:rsidRDefault="00F26504" w:rsidP="00F26504"/>
    <w:tbl>
      <w:tblPr>
        <w:tblStyle w:val="BoltonCouncil"/>
        <w:tblW w:w="0" w:type="auto"/>
        <w:tblLook w:val="04A0" w:firstRow="1" w:lastRow="0" w:firstColumn="1" w:lastColumn="0" w:noHBand="0" w:noVBand="1"/>
      </w:tblPr>
      <w:tblGrid>
        <w:gridCol w:w="662"/>
        <w:gridCol w:w="8970"/>
      </w:tblGrid>
      <w:tr w:rsidR="00F26504" w:rsidRPr="008C5818" w14:paraId="715B35BF"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6FF0B24" w14:textId="77777777" w:rsidR="00F26504" w:rsidRPr="00D22094" w:rsidRDefault="00F26504" w:rsidP="00572FC3">
            <w:r w:rsidRPr="00D22094">
              <w:t>Main Duties</w:t>
            </w:r>
          </w:p>
        </w:tc>
      </w:tr>
      <w:tr w:rsidR="00F26504" w:rsidRPr="008C5818" w14:paraId="7A8AC2F5" w14:textId="77777777" w:rsidTr="00572FC3">
        <w:trPr>
          <w:trHeight w:val="20"/>
        </w:trPr>
        <w:tc>
          <w:tcPr>
            <w:tcW w:w="675" w:type="dxa"/>
          </w:tcPr>
          <w:p w14:paraId="5329E023"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08889362" w14:textId="77777777" w:rsidR="00F26504" w:rsidRPr="007D14EF" w:rsidRDefault="00F26504" w:rsidP="00572FC3">
            <w:pPr>
              <w:rPr>
                <w:rFonts w:ascii="Arial" w:hAnsi="Arial" w:cs="Arial"/>
              </w:rPr>
            </w:pPr>
            <w:r w:rsidRPr="007D14EF">
              <w:rPr>
                <w:rFonts w:ascii="Arial" w:hAnsi="Arial" w:cs="Arial"/>
              </w:rPr>
              <w:t>Provide support for learning activities across a range of key stages and in a range of environments</w:t>
            </w:r>
          </w:p>
        </w:tc>
      </w:tr>
      <w:tr w:rsidR="00F26504" w:rsidRPr="008C5818" w14:paraId="6DEFEA99" w14:textId="77777777" w:rsidTr="00572FC3">
        <w:trPr>
          <w:trHeight w:val="20"/>
        </w:trPr>
        <w:tc>
          <w:tcPr>
            <w:tcW w:w="675" w:type="dxa"/>
          </w:tcPr>
          <w:p w14:paraId="38661F39"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40C8AF0A" w14:textId="77777777" w:rsidR="00F26504" w:rsidRPr="007D14EF" w:rsidRDefault="00F26504" w:rsidP="00572FC3">
            <w:pPr>
              <w:rPr>
                <w:rFonts w:ascii="Arial" w:hAnsi="Arial" w:cs="Arial"/>
              </w:rPr>
            </w:pPr>
            <w:r w:rsidRPr="007D14EF">
              <w:rPr>
                <w:rFonts w:ascii="Arial" w:hAnsi="Arial" w:cs="Arial"/>
              </w:rPr>
              <w:t>Support children’s development (e.g. physical, emotional, social, communication and intellectual development needs)</w:t>
            </w:r>
          </w:p>
        </w:tc>
      </w:tr>
      <w:tr w:rsidR="00F26504" w:rsidRPr="008C5818" w14:paraId="2DE56CC4" w14:textId="77777777" w:rsidTr="00572FC3">
        <w:trPr>
          <w:trHeight w:val="20"/>
        </w:trPr>
        <w:tc>
          <w:tcPr>
            <w:tcW w:w="675" w:type="dxa"/>
          </w:tcPr>
          <w:p w14:paraId="2807D2DD"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4F3135AF" w14:textId="77777777" w:rsidR="00F26504" w:rsidRPr="007D14EF" w:rsidRDefault="00F26504" w:rsidP="00572FC3">
            <w:pPr>
              <w:rPr>
                <w:rFonts w:ascii="Arial" w:hAnsi="Arial" w:cs="Arial"/>
              </w:rPr>
            </w:pPr>
            <w:r w:rsidRPr="007D14EF">
              <w:rPr>
                <w:rFonts w:ascii="Arial" w:hAnsi="Arial" w:cs="Arial"/>
              </w:rPr>
              <w:t>Help to keep children safe, including maintaining a safe environment, dealing with accidents, supporting safeguarding.</w:t>
            </w:r>
          </w:p>
        </w:tc>
      </w:tr>
      <w:tr w:rsidR="00F26504" w:rsidRPr="008C5818" w14:paraId="20DA8392" w14:textId="77777777" w:rsidTr="00572FC3">
        <w:trPr>
          <w:trHeight w:val="20"/>
        </w:trPr>
        <w:tc>
          <w:tcPr>
            <w:tcW w:w="675" w:type="dxa"/>
          </w:tcPr>
          <w:p w14:paraId="558A6E26"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3AB08491" w14:textId="77777777" w:rsidR="00F26504" w:rsidRPr="007D14EF" w:rsidRDefault="00F26504" w:rsidP="00572FC3">
            <w:pPr>
              <w:rPr>
                <w:rFonts w:ascii="Arial" w:hAnsi="Arial" w:cs="Arial"/>
              </w:rPr>
            </w:pPr>
            <w:r w:rsidRPr="007D14EF">
              <w:rPr>
                <w:rFonts w:ascii="Arial" w:hAnsi="Arial" w:cs="Arial"/>
              </w:rPr>
              <w:t>Encourage children’s positive behaviour</w:t>
            </w:r>
          </w:p>
        </w:tc>
      </w:tr>
      <w:tr w:rsidR="00F26504" w:rsidRPr="008C5818" w14:paraId="103858E0" w14:textId="77777777" w:rsidTr="00572FC3">
        <w:trPr>
          <w:trHeight w:val="20"/>
        </w:trPr>
        <w:tc>
          <w:tcPr>
            <w:tcW w:w="675" w:type="dxa"/>
          </w:tcPr>
          <w:p w14:paraId="79F64A28"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7887E3BA" w14:textId="77777777" w:rsidR="00F26504" w:rsidRPr="007D14EF" w:rsidRDefault="00F26504" w:rsidP="00572FC3">
            <w:pPr>
              <w:rPr>
                <w:rFonts w:ascii="Arial" w:hAnsi="Arial" w:cs="Arial"/>
              </w:rPr>
            </w:pPr>
            <w:r w:rsidRPr="007D14EF">
              <w:rPr>
                <w:rFonts w:ascii="Arial" w:hAnsi="Arial" w:cs="Arial"/>
              </w:rPr>
              <w:t>Contribute to positive relationships with children and adults through communication and interaction</w:t>
            </w:r>
          </w:p>
        </w:tc>
      </w:tr>
      <w:tr w:rsidR="00F26504" w:rsidRPr="008C5818" w14:paraId="42E2CD09" w14:textId="77777777" w:rsidTr="00572FC3">
        <w:trPr>
          <w:trHeight w:val="20"/>
        </w:trPr>
        <w:tc>
          <w:tcPr>
            <w:tcW w:w="675" w:type="dxa"/>
          </w:tcPr>
          <w:p w14:paraId="5CB6380E"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55915125" w14:textId="77777777" w:rsidR="00F26504" w:rsidRPr="007D14EF" w:rsidRDefault="00F26504" w:rsidP="00572FC3">
            <w:pPr>
              <w:rPr>
                <w:rFonts w:ascii="Arial" w:hAnsi="Arial" w:cs="Arial"/>
              </w:rPr>
            </w:pPr>
            <w:r w:rsidRPr="007D14EF">
              <w:rPr>
                <w:rFonts w:ascii="Arial" w:hAnsi="Arial" w:cs="Arial"/>
              </w:rPr>
              <w:t>Provide effective support for colleagues</w:t>
            </w:r>
          </w:p>
        </w:tc>
      </w:tr>
      <w:tr w:rsidR="00F26504" w:rsidRPr="008C5818" w14:paraId="235DA8D1" w14:textId="77777777" w:rsidTr="00572FC3">
        <w:trPr>
          <w:trHeight w:val="20"/>
        </w:trPr>
        <w:tc>
          <w:tcPr>
            <w:tcW w:w="675" w:type="dxa"/>
          </w:tcPr>
          <w:p w14:paraId="11E0AEE2"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73A1DB0E" w14:textId="77777777" w:rsidR="00F26504" w:rsidRPr="007D14EF" w:rsidRDefault="00F26504" w:rsidP="00572FC3">
            <w:pPr>
              <w:rPr>
                <w:rFonts w:ascii="Arial" w:hAnsi="Arial" w:cs="Arial"/>
              </w:rPr>
            </w:pPr>
            <w:r w:rsidRPr="007D14EF">
              <w:rPr>
                <w:rFonts w:ascii="Arial" w:hAnsi="Arial" w:cs="Arial"/>
              </w:rPr>
              <w:t>Support literacy and numeracy activities</w:t>
            </w:r>
          </w:p>
        </w:tc>
      </w:tr>
      <w:tr w:rsidR="00F26504" w:rsidRPr="008C5818" w14:paraId="531C5A3F" w14:textId="77777777" w:rsidTr="00572FC3">
        <w:trPr>
          <w:trHeight w:val="20"/>
        </w:trPr>
        <w:tc>
          <w:tcPr>
            <w:tcW w:w="675" w:type="dxa"/>
          </w:tcPr>
          <w:p w14:paraId="5B220FCC"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44C4F5F4" w14:textId="77777777" w:rsidR="00F26504" w:rsidRPr="007D14EF" w:rsidRDefault="00F26504" w:rsidP="00572FC3">
            <w:pPr>
              <w:rPr>
                <w:rFonts w:ascii="Arial" w:hAnsi="Arial" w:cs="Arial"/>
              </w:rPr>
            </w:pPr>
            <w:r w:rsidRPr="007D14EF">
              <w:rPr>
                <w:rFonts w:ascii="Arial" w:hAnsi="Arial" w:cs="Arial"/>
              </w:rPr>
              <w:t>Support the use of information and communication technology for teaching and learning</w:t>
            </w:r>
          </w:p>
        </w:tc>
      </w:tr>
      <w:tr w:rsidR="00F26504" w:rsidRPr="008C5818" w14:paraId="0D845E5F" w14:textId="77777777" w:rsidTr="00572FC3">
        <w:trPr>
          <w:trHeight w:val="20"/>
        </w:trPr>
        <w:tc>
          <w:tcPr>
            <w:tcW w:w="675" w:type="dxa"/>
          </w:tcPr>
          <w:p w14:paraId="01BEFD1B"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17009C99" w14:textId="77777777" w:rsidR="00F26504" w:rsidRPr="007D14EF" w:rsidRDefault="00F26504" w:rsidP="00572FC3">
            <w:pPr>
              <w:rPr>
                <w:rFonts w:ascii="Arial" w:hAnsi="Arial" w:cs="Arial"/>
              </w:rPr>
            </w:pPr>
            <w:r w:rsidRPr="007D14EF">
              <w:rPr>
                <w:rFonts w:ascii="Arial" w:hAnsi="Arial" w:cs="Arial"/>
              </w:rPr>
              <w:t>Use information and communication technology to support pupils’ learning</w:t>
            </w:r>
          </w:p>
        </w:tc>
      </w:tr>
      <w:tr w:rsidR="00F26504" w:rsidRPr="008C5818" w14:paraId="65A0D02A" w14:textId="77777777" w:rsidTr="00572FC3">
        <w:trPr>
          <w:trHeight w:val="20"/>
        </w:trPr>
        <w:tc>
          <w:tcPr>
            <w:tcW w:w="675" w:type="dxa"/>
          </w:tcPr>
          <w:p w14:paraId="2A252340"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6DC625B0" w14:textId="77777777" w:rsidR="00F26504" w:rsidRPr="007D14EF" w:rsidRDefault="00F26504" w:rsidP="00572FC3">
            <w:pPr>
              <w:rPr>
                <w:rFonts w:ascii="Arial" w:hAnsi="Arial" w:cs="Arial"/>
              </w:rPr>
            </w:pPr>
            <w:r w:rsidRPr="007D14EF">
              <w:rPr>
                <w:rFonts w:ascii="Arial" w:hAnsi="Arial" w:cs="Arial"/>
              </w:rPr>
              <w:t>Observe and report on pupil performance</w:t>
            </w:r>
          </w:p>
        </w:tc>
      </w:tr>
      <w:tr w:rsidR="00F26504" w:rsidRPr="008C5818" w14:paraId="380E3273" w14:textId="77777777" w:rsidTr="00572FC3">
        <w:trPr>
          <w:trHeight w:val="20"/>
        </w:trPr>
        <w:tc>
          <w:tcPr>
            <w:tcW w:w="675" w:type="dxa"/>
          </w:tcPr>
          <w:p w14:paraId="655EC594"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7FCEB54C" w14:textId="77777777" w:rsidR="00F26504" w:rsidRPr="007D14EF" w:rsidRDefault="00F26504" w:rsidP="00572FC3">
            <w:pPr>
              <w:rPr>
                <w:rFonts w:ascii="Arial" w:hAnsi="Arial" w:cs="Arial"/>
              </w:rPr>
            </w:pPr>
            <w:r w:rsidRPr="007D14EF">
              <w:rPr>
                <w:rFonts w:ascii="Arial" w:hAnsi="Arial" w:cs="Arial"/>
              </w:rPr>
              <w:t>Provide displays</w:t>
            </w:r>
          </w:p>
        </w:tc>
      </w:tr>
      <w:tr w:rsidR="00F26504" w:rsidRPr="008C5818" w14:paraId="592DE275" w14:textId="77777777" w:rsidTr="00572FC3">
        <w:trPr>
          <w:trHeight w:val="20"/>
        </w:trPr>
        <w:tc>
          <w:tcPr>
            <w:tcW w:w="675" w:type="dxa"/>
          </w:tcPr>
          <w:p w14:paraId="13B239C6"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375F2C29" w14:textId="77777777" w:rsidR="00F26504" w:rsidRPr="007D14EF" w:rsidRDefault="00F26504" w:rsidP="00572FC3">
            <w:pPr>
              <w:rPr>
                <w:rFonts w:ascii="Arial" w:hAnsi="Arial" w:cs="Arial"/>
              </w:rPr>
            </w:pPr>
            <w:r w:rsidRPr="007D14EF">
              <w:rPr>
                <w:rFonts w:ascii="Arial" w:hAnsi="Arial" w:cs="Arial"/>
              </w:rPr>
              <w:t>Escort and supervise pupils on educational visits and out-of-school activities</w:t>
            </w:r>
          </w:p>
        </w:tc>
      </w:tr>
      <w:tr w:rsidR="00F26504" w:rsidRPr="008C5818" w14:paraId="4C547F93" w14:textId="77777777" w:rsidTr="00572FC3">
        <w:trPr>
          <w:trHeight w:val="20"/>
        </w:trPr>
        <w:tc>
          <w:tcPr>
            <w:tcW w:w="675" w:type="dxa"/>
          </w:tcPr>
          <w:p w14:paraId="505579DF"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7A3131E8" w14:textId="77777777" w:rsidR="00F26504" w:rsidRPr="008E34CE" w:rsidRDefault="00F26504" w:rsidP="00572FC3">
            <w:pPr>
              <w:rPr>
                <w:rFonts w:ascii="Arial" w:hAnsi="Arial" w:cs="Arial"/>
              </w:rPr>
            </w:pPr>
            <w:r w:rsidRPr="007D14EF">
              <w:rPr>
                <w:rFonts w:ascii="Arial" w:hAnsi="Arial" w:cs="Arial"/>
              </w:rPr>
              <w:t>Contribute to maintaining pupil records</w:t>
            </w:r>
          </w:p>
        </w:tc>
      </w:tr>
      <w:tr w:rsidR="00F26504" w:rsidRPr="008C5818" w14:paraId="0A721290" w14:textId="77777777" w:rsidTr="00572FC3">
        <w:trPr>
          <w:trHeight w:val="20"/>
        </w:trPr>
        <w:tc>
          <w:tcPr>
            <w:tcW w:w="675" w:type="dxa"/>
          </w:tcPr>
          <w:p w14:paraId="60AF12A0"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376A775E" w14:textId="77777777" w:rsidR="00F26504" w:rsidRPr="008E34CE" w:rsidRDefault="00F26504" w:rsidP="00572FC3">
            <w:pPr>
              <w:rPr>
                <w:rFonts w:ascii="Arial" w:hAnsi="Arial" w:cs="Arial"/>
              </w:rPr>
            </w:pPr>
            <w:r w:rsidRPr="007D14EF">
              <w:rPr>
                <w:rFonts w:ascii="Arial" w:hAnsi="Arial" w:cs="Arial"/>
              </w:rPr>
              <w:t>Contribute to monitoring and maintaining curriculum resources</w:t>
            </w:r>
          </w:p>
        </w:tc>
      </w:tr>
      <w:tr w:rsidR="00F26504" w:rsidRPr="008C5818" w14:paraId="53569870" w14:textId="77777777" w:rsidTr="00572FC3">
        <w:trPr>
          <w:trHeight w:val="20"/>
        </w:trPr>
        <w:tc>
          <w:tcPr>
            <w:tcW w:w="675" w:type="dxa"/>
          </w:tcPr>
          <w:p w14:paraId="553EE7BE"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694D3E29" w14:textId="77777777" w:rsidR="00F26504" w:rsidRPr="008E34CE" w:rsidRDefault="00F26504" w:rsidP="00572FC3">
            <w:pPr>
              <w:rPr>
                <w:rFonts w:ascii="Arial" w:hAnsi="Arial" w:cs="Arial"/>
              </w:rPr>
            </w:pPr>
            <w:r>
              <w:rPr>
                <w:rFonts w:ascii="Arial" w:hAnsi="Arial" w:cs="Arial"/>
              </w:rPr>
              <w:t>Invigilate tests and examinations</w:t>
            </w:r>
          </w:p>
        </w:tc>
      </w:tr>
      <w:tr w:rsidR="00F26504" w:rsidRPr="008C5818" w14:paraId="28EB189A" w14:textId="77777777" w:rsidTr="00572FC3">
        <w:trPr>
          <w:trHeight w:val="20"/>
        </w:trPr>
        <w:tc>
          <w:tcPr>
            <w:tcW w:w="675" w:type="dxa"/>
          </w:tcPr>
          <w:p w14:paraId="3C22EFF5"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235C59BB" w14:textId="77777777" w:rsidR="00F26504" w:rsidRDefault="00F26504" w:rsidP="00572FC3">
            <w:pPr>
              <w:rPr>
                <w:rFonts w:ascii="Arial" w:hAnsi="Arial" w:cs="Arial"/>
              </w:rPr>
            </w:pPr>
            <w:r>
              <w:rPr>
                <w:rFonts w:ascii="Arial" w:hAnsi="Arial" w:cs="Arial"/>
              </w:rPr>
              <w:t>Support a child with disabilities or special educational needs</w:t>
            </w:r>
          </w:p>
        </w:tc>
      </w:tr>
    </w:tbl>
    <w:p w14:paraId="5E1B923A" w14:textId="77777777" w:rsidR="00F26504" w:rsidRDefault="00F26504" w:rsidP="00F26504"/>
    <w:p w14:paraId="62C5A372" w14:textId="77777777" w:rsidR="00F26504" w:rsidRDefault="00F26504" w:rsidP="00F26504"/>
    <w:p w14:paraId="531C273A" w14:textId="77777777" w:rsidR="00F26504" w:rsidRDefault="00F26504" w:rsidP="00F26504"/>
    <w:tbl>
      <w:tblPr>
        <w:tblStyle w:val="BoltonCouncil"/>
        <w:tblW w:w="0" w:type="auto"/>
        <w:tblLook w:val="04A0" w:firstRow="1" w:lastRow="0" w:firstColumn="1" w:lastColumn="0" w:noHBand="0" w:noVBand="1"/>
      </w:tblPr>
      <w:tblGrid>
        <w:gridCol w:w="662"/>
        <w:gridCol w:w="8970"/>
      </w:tblGrid>
      <w:tr w:rsidR="00F26504" w:rsidRPr="00D22094" w14:paraId="483EF37D"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A19BB9A" w14:textId="77777777" w:rsidR="00F26504" w:rsidRPr="00D22094" w:rsidRDefault="00F26504" w:rsidP="00572FC3">
            <w:r>
              <w:t>Other duties for staff with responsibility for supporting play in settings</w:t>
            </w:r>
          </w:p>
        </w:tc>
      </w:tr>
      <w:tr w:rsidR="00F26504" w:rsidRPr="007D14EF" w14:paraId="056F54C0" w14:textId="77777777" w:rsidTr="00572FC3">
        <w:trPr>
          <w:trHeight w:val="20"/>
        </w:trPr>
        <w:tc>
          <w:tcPr>
            <w:tcW w:w="675" w:type="dxa"/>
          </w:tcPr>
          <w:p w14:paraId="320FD5A8"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2484604E" w14:textId="77777777" w:rsidR="00F26504" w:rsidRPr="007D14EF" w:rsidRDefault="00F26504" w:rsidP="00572FC3">
            <w:pPr>
              <w:rPr>
                <w:rFonts w:ascii="Arial" w:hAnsi="Arial" w:cs="Arial"/>
              </w:rPr>
            </w:pPr>
            <w:r>
              <w:rPr>
                <w:rFonts w:ascii="Arial" w:hAnsi="Arial" w:cs="Arial"/>
              </w:rPr>
              <w:t>Support children’s play and learning</w:t>
            </w:r>
          </w:p>
        </w:tc>
      </w:tr>
      <w:tr w:rsidR="00F26504" w:rsidRPr="007D14EF" w14:paraId="6C22DC7C" w14:textId="77777777" w:rsidTr="00572FC3">
        <w:trPr>
          <w:trHeight w:val="20"/>
        </w:trPr>
        <w:tc>
          <w:tcPr>
            <w:tcW w:w="675" w:type="dxa"/>
          </w:tcPr>
          <w:p w14:paraId="1B12F702"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419AD67A" w14:textId="77777777" w:rsidR="00F26504" w:rsidRPr="007D14EF" w:rsidRDefault="00F26504" w:rsidP="00572FC3">
            <w:pPr>
              <w:rPr>
                <w:rFonts w:ascii="Arial" w:hAnsi="Arial" w:cs="Arial"/>
              </w:rPr>
            </w:pPr>
            <w:r w:rsidRPr="007D14EF">
              <w:rPr>
                <w:rFonts w:ascii="Arial" w:hAnsi="Arial" w:cs="Arial"/>
              </w:rPr>
              <w:t>Support children</w:t>
            </w:r>
            <w:r>
              <w:rPr>
                <w:rFonts w:ascii="Arial" w:hAnsi="Arial" w:cs="Arial"/>
              </w:rPr>
              <w:t xml:space="preserve"> and young people’s play</w:t>
            </w:r>
          </w:p>
        </w:tc>
      </w:tr>
      <w:tr w:rsidR="00F26504" w:rsidRPr="007D14EF" w14:paraId="3E2E2A56" w14:textId="77777777" w:rsidTr="00572FC3">
        <w:trPr>
          <w:trHeight w:val="20"/>
        </w:trPr>
        <w:tc>
          <w:tcPr>
            <w:tcW w:w="675" w:type="dxa"/>
          </w:tcPr>
          <w:p w14:paraId="10717CE8"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6CD18D7F" w14:textId="77777777" w:rsidR="00F26504" w:rsidRPr="007D14EF" w:rsidRDefault="00F26504" w:rsidP="00572FC3">
            <w:pPr>
              <w:rPr>
                <w:rFonts w:ascii="Arial" w:hAnsi="Arial" w:cs="Arial"/>
              </w:rPr>
            </w:pPr>
            <w:r>
              <w:rPr>
                <w:rFonts w:ascii="Arial" w:hAnsi="Arial" w:cs="Arial"/>
              </w:rPr>
              <w:t>Contribute to moving and handling children, as appropriate</w:t>
            </w:r>
          </w:p>
        </w:tc>
      </w:tr>
      <w:tr w:rsidR="00F26504" w:rsidRPr="007D14EF" w14:paraId="2A514C0D" w14:textId="77777777" w:rsidTr="00572FC3">
        <w:trPr>
          <w:trHeight w:val="20"/>
        </w:trPr>
        <w:tc>
          <w:tcPr>
            <w:tcW w:w="675" w:type="dxa"/>
          </w:tcPr>
          <w:p w14:paraId="0C1AFFFC"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02DB18C1" w14:textId="77777777" w:rsidR="00F26504" w:rsidRDefault="00F26504" w:rsidP="00572FC3">
            <w:pPr>
              <w:rPr>
                <w:rFonts w:ascii="Arial" w:hAnsi="Arial" w:cs="Arial"/>
              </w:rPr>
            </w:pPr>
            <w:r>
              <w:rPr>
                <w:rFonts w:ascii="Arial" w:hAnsi="Arial" w:cs="Arial"/>
              </w:rPr>
              <w:t>Support individuals during therapy sessions</w:t>
            </w:r>
          </w:p>
        </w:tc>
      </w:tr>
      <w:tr w:rsidR="00F26504" w:rsidRPr="007D14EF" w14:paraId="033122A0" w14:textId="77777777" w:rsidTr="00572FC3">
        <w:trPr>
          <w:trHeight w:val="20"/>
        </w:trPr>
        <w:tc>
          <w:tcPr>
            <w:tcW w:w="675" w:type="dxa"/>
          </w:tcPr>
          <w:p w14:paraId="0BDF6173" w14:textId="77777777" w:rsidR="00F26504" w:rsidRPr="00CF4385" w:rsidRDefault="00F26504" w:rsidP="00F26504">
            <w:pPr>
              <w:pStyle w:val="ListParagraph"/>
              <w:numPr>
                <w:ilvl w:val="0"/>
                <w:numId w:val="8"/>
              </w:numPr>
              <w:spacing w:line="264" w:lineRule="auto"/>
              <w:ind w:hanging="720"/>
              <w:jc w:val="left"/>
              <w:rPr>
                <w:rFonts w:cs="Arial"/>
                <w:b/>
              </w:rPr>
            </w:pPr>
          </w:p>
        </w:tc>
        <w:tc>
          <w:tcPr>
            <w:tcW w:w="9179" w:type="dxa"/>
          </w:tcPr>
          <w:p w14:paraId="13AA3147" w14:textId="77777777" w:rsidR="00F26504" w:rsidRDefault="00F26504" w:rsidP="00572FC3">
            <w:pPr>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0F09FF96" w14:textId="77777777" w:rsidR="00F26504" w:rsidRDefault="00F26504" w:rsidP="00F26504"/>
    <w:p w14:paraId="0D9EDE76" w14:textId="77777777" w:rsidR="00F26504" w:rsidRDefault="00F26504" w:rsidP="00F26504"/>
    <w:tbl>
      <w:tblPr>
        <w:tblStyle w:val="BoltonCouncil"/>
        <w:tblW w:w="0" w:type="auto"/>
        <w:tblLook w:val="04A0" w:firstRow="1" w:lastRow="0" w:firstColumn="1" w:lastColumn="0" w:noHBand="0" w:noVBand="1"/>
      </w:tblPr>
      <w:tblGrid>
        <w:gridCol w:w="3312"/>
        <w:gridCol w:w="6320"/>
      </w:tblGrid>
      <w:tr w:rsidR="00F26504" w14:paraId="15CAA436"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2C90B7E" w14:textId="77777777" w:rsidR="00F26504" w:rsidRPr="00D22094" w:rsidRDefault="00F26504" w:rsidP="00572FC3">
            <w:r w:rsidRPr="00BD7D76">
              <w:t>Version Control</w:t>
            </w:r>
          </w:p>
        </w:tc>
      </w:tr>
      <w:tr w:rsidR="00F26504" w14:paraId="7632DC09" w14:textId="77777777" w:rsidTr="00572FC3">
        <w:trPr>
          <w:trHeight w:val="20"/>
        </w:trPr>
        <w:tc>
          <w:tcPr>
            <w:tcW w:w="3369" w:type="dxa"/>
          </w:tcPr>
          <w:p w14:paraId="1A0A7161" w14:textId="77777777" w:rsidR="00F26504" w:rsidRPr="0018028D" w:rsidRDefault="00F26504" w:rsidP="00572FC3">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1DAC4DD6" w14:textId="77777777" w:rsidR="00F26504" w:rsidRPr="008E34CE" w:rsidRDefault="00F26504" w:rsidP="00572FC3">
            <w:pPr>
              <w:rPr>
                <w:rFonts w:ascii="Arial" w:hAnsi="Arial" w:cs="Arial"/>
              </w:rPr>
            </w:pPr>
            <w:r>
              <w:rPr>
                <w:rFonts w:ascii="Arial" w:hAnsi="Arial" w:cs="Arial"/>
              </w:rPr>
              <w:t>School’s HR</w:t>
            </w:r>
          </w:p>
        </w:tc>
      </w:tr>
      <w:tr w:rsidR="00F26504" w14:paraId="52936365" w14:textId="77777777" w:rsidTr="00572FC3">
        <w:trPr>
          <w:trHeight w:val="20"/>
        </w:trPr>
        <w:tc>
          <w:tcPr>
            <w:tcW w:w="3369" w:type="dxa"/>
          </w:tcPr>
          <w:p w14:paraId="1830488C" w14:textId="77777777" w:rsidR="00F26504" w:rsidRPr="0018028D" w:rsidRDefault="00F26504" w:rsidP="00572FC3">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F5BDF54" w14:textId="0B523498" w:rsidR="00F26504" w:rsidRPr="008E34CE" w:rsidRDefault="00E82600" w:rsidP="00572FC3">
            <w:pPr>
              <w:rPr>
                <w:rFonts w:ascii="Arial" w:hAnsi="Arial" w:cs="Arial"/>
              </w:rPr>
            </w:pPr>
            <w:sdt>
              <w:sdtPr>
                <w:alias w:val="Publish Date"/>
                <w:tag w:val=""/>
                <w:id w:val="1315601441"/>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F26504">
                  <w:t xml:space="preserve">     </w:t>
                </w:r>
              </w:sdtContent>
            </w:sdt>
          </w:p>
        </w:tc>
      </w:tr>
    </w:tbl>
    <w:p w14:paraId="7B58F746" w14:textId="77777777" w:rsidR="00F26504" w:rsidRDefault="00F26504" w:rsidP="00F26504"/>
    <w:p w14:paraId="1F13339D" w14:textId="77777777" w:rsidR="00F26504" w:rsidRDefault="00F26504" w:rsidP="00F26504"/>
    <w:p w14:paraId="3EAFD930" w14:textId="77777777" w:rsidR="00F26504" w:rsidRDefault="00F26504" w:rsidP="00F26504"/>
    <w:p w14:paraId="7B2BE764" w14:textId="77777777" w:rsidR="00F26504" w:rsidRDefault="00F26504" w:rsidP="00F26504">
      <w:pPr>
        <w:sectPr w:rsidR="00F26504" w:rsidSect="000B73B2">
          <w:headerReference w:type="default" r:id="rId12"/>
          <w:footerReference w:type="default" r:id="rId13"/>
          <w:footerReference w:type="first" r:id="rId14"/>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26504" w14:paraId="6D19B81E" w14:textId="77777777" w:rsidTr="00572FC3">
        <w:tc>
          <w:tcPr>
            <w:tcW w:w="6629" w:type="dxa"/>
          </w:tcPr>
          <w:p w14:paraId="5E58E92D" w14:textId="77777777" w:rsidR="00F26504" w:rsidRDefault="00F26504" w:rsidP="00572FC3">
            <w:pPr>
              <w:jc w:val="right"/>
            </w:pPr>
          </w:p>
        </w:tc>
        <w:tc>
          <w:tcPr>
            <w:tcW w:w="3225" w:type="dxa"/>
          </w:tcPr>
          <w:p w14:paraId="13F65B50" w14:textId="77777777" w:rsidR="00F26504" w:rsidRDefault="00F26504" w:rsidP="00572FC3">
            <w:pPr>
              <w:jc w:val="right"/>
            </w:pPr>
            <w:r>
              <w:rPr>
                <w:noProof/>
                <w:lang w:eastAsia="en-GB"/>
              </w:rPr>
              <w:drawing>
                <wp:inline distT="0" distB="0" distL="0" distR="0" wp14:anchorId="0F142027" wp14:editId="1222274D">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26504" w14:paraId="762FDF1F" w14:textId="77777777" w:rsidTr="00572FC3">
        <w:tc>
          <w:tcPr>
            <w:tcW w:w="9854" w:type="dxa"/>
            <w:gridSpan w:val="2"/>
          </w:tcPr>
          <w:p w14:paraId="0EB94F9C" w14:textId="77777777" w:rsidR="00F26504" w:rsidRPr="008E34CE" w:rsidRDefault="00F26504" w:rsidP="00572FC3">
            <w:pPr>
              <w:pStyle w:val="Heading1"/>
              <w:outlineLvl w:val="0"/>
            </w:pPr>
            <w:r>
              <w:t>Person Specification</w:t>
            </w:r>
          </w:p>
        </w:tc>
      </w:tr>
    </w:tbl>
    <w:p w14:paraId="258FA518" w14:textId="77777777" w:rsidR="00F26504" w:rsidRDefault="00F26504" w:rsidP="00F26504"/>
    <w:tbl>
      <w:tblPr>
        <w:tblStyle w:val="BoltonCouncil"/>
        <w:tblW w:w="0" w:type="auto"/>
        <w:tblLook w:val="04A0" w:firstRow="1" w:lastRow="0" w:firstColumn="1" w:lastColumn="0" w:noHBand="0" w:noVBand="1"/>
      </w:tblPr>
      <w:tblGrid>
        <w:gridCol w:w="1648"/>
        <w:gridCol w:w="7984"/>
      </w:tblGrid>
      <w:tr w:rsidR="00F26504" w:rsidRPr="008C5818" w14:paraId="046DCFF9"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2BD54E0" w14:textId="77777777" w:rsidR="00F26504" w:rsidRPr="00D22094" w:rsidRDefault="00F26504" w:rsidP="00572FC3">
            <w:r w:rsidRPr="00D22094">
              <w:t>Job Details</w:t>
            </w:r>
          </w:p>
        </w:tc>
      </w:tr>
      <w:tr w:rsidR="00F26504" w:rsidRPr="008C5818" w14:paraId="2E3C3B1F" w14:textId="77777777" w:rsidTr="00572FC3">
        <w:trPr>
          <w:trHeight w:val="20"/>
        </w:trPr>
        <w:tc>
          <w:tcPr>
            <w:tcW w:w="1668" w:type="dxa"/>
          </w:tcPr>
          <w:p w14:paraId="03D03896" w14:textId="77777777" w:rsidR="00F26504" w:rsidRPr="008C5818" w:rsidRDefault="00F26504" w:rsidP="00572FC3">
            <w:pPr>
              <w:rPr>
                <w:rFonts w:ascii="Arial" w:hAnsi="Arial" w:cs="Arial"/>
                <w:b/>
              </w:rPr>
            </w:pPr>
            <w:r>
              <w:rPr>
                <w:rFonts w:ascii="Arial" w:hAnsi="Arial" w:cs="Arial"/>
                <w:b/>
              </w:rPr>
              <w:t>School Name</w:t>
            </w:r>
          </w:p>
        </w:tc>
        <w:tc>
          <w:tcPr>
            <w:tcW w:w="8186" w:type="dxa"/>
          </w:tcPr>
          <w:p w14:paraId="66177DA6" w14:textId="5595C01D" w:rsidR="00F26504" w:rsidRPr="008C5818" w:rsidRDefault="007E7BB2" w:rsidP="00572FC3">
            <w:pPr>
              <w:rPr>
                <w:rFonts w:ascii="Arial" w:hAnsi="Arial" w:cs="Arial"/>
                <w:b/>
              </w:rPr>
            </w:pPr>
            <w:r>
              <w:rPr>
                <w:rFonts w:ascii="Arial" w:hAnsi="Arial" w:cs="Arial"/>
                <w:b/>
              </w:rPr>
              <w:t>Markland Hill Primary School</w:t>
            </w:r>
          </w:p>
        </w:tc>
      </w:tr>
      <w:tr w:rsidR="00F26504" w:rsidRPr="008C5818" w14:paraId="0BB21436" w14:textId="77777777" w:rsidTr="00572FC3">
        <w:trPr>
          <w:trHeight w:val="20"/>
        </w:trPr>
        <w:tc>
          <w:tcPr>
            <w:tcW w:w="1668" w:type="dxa"/>
          </w:tcPr>
          <w:p w14:paraId="57B4EABA" w14:textId="77777777" w:rsidR="00F26504" w:rsidRPr="008C5818" w:rsidRDefault="00F26504" w:rsidP="00572FC3">
            <w:pPr>
              <w:rPr>
                <w:rFonts w:ascii="Arial" w:hAnsi="Arial" w:cs="Arial"/>
                <w:b/>
              </w:rPr>
            </w:pPr>
            <w:r w:rsidRPr="008C5818">
              <w:rPr>
                <w:rFonts w:ascii="Arial" w:hAnsi="Arial" w:cs="Arial"/>
                <w:b/>
              </w:rPr>
              <w:t>Job Title</w:t>
            </w:r>
          </w:p>
        </w:tc>
        <w:tc>
          <w:tcPr>
            <w:tcW w:w="8186" w:type="dxa"/>
          </w:tcPr>
          <w:p w14:paraId="529DD2F0" w14:textId="77777777" w:rsidR="00F26504" w:rsidRPr="003323E1" w:rsidRDefault="00F26504" w:rsidP="00572FC3">
            <w:pPr>
              <w:rPr>
                <w:rFonts w:ascii="Arial" w:hAnsi="Arial" w:cs="Arial"/>
              </w:rPr>
            </w:pPr>
            <w:r>
              <w:rPr>
                <w:rFonts w:ascii="Arial" w:hAnsi="Arial" w:cs="Arial"/>
              </w:rPr>
              <w:t>TEACHING ASSISTANT LEVEL 2 (SEN SUPPORT)</w:t>
            </w:r>
          </w:p>
        </w:tc>
      </w:tr>
      <w:tr w:rsidR="00F26504" w:rsidRPr="008C5818" w14:paraId="2469B84A" w14:textId="77777777" w:rsidTr="00572FC3">
        <w:trPr>
          <w:trHeight w:val="20"/>
        </w:trPr>
        <w:tc>
          <w:tcPr>
            <w:tcW w:w="1668" w:type="dxa"/>
          </w:tcPr>
          <w:p w14:paraId="49BE18FC" w14:textId="77777777" w:rsidR="00F26504" w:rsidRPr="008C5818" w:rsidRDefault="00F26504" w:rsidP="00572FC3">
            <w:pPr>
              <w:rPr>
                <w:rFonts w:ascii="Arial" w:hAnsi="Arial" w:cs="Arial"/>
                <w:b/>
              </w:rPr>
            </w:pPr>
            <w:r w:rsidRPr="008C5818">
              <w:rPr>
                <w:rFonts w:ascii="Arial" w:hAnsi="Arial" w:cs="Arial"/>
                <w:b/>
              </w:rPr>
              <w:t>Grade</w:t>
            </w:r>
          </w:p>
        </w:tc>
        <w:tc>
          <w:tcPr>
            <w:tcW w:w="8186" w:type="dxa"/>
          </w:tcPr>
          <w:p w14:paraId="1CD14C52" w14:textId="77777777" w:rsidR="00F26504" w:rsidRPr="003323E1" w:rsidRDefault="00F26504" w:rsidP="00572FC3">
            <w:pPr>
              <w:rPr>
                <w:rFonts w:ascii="Arial" w:hAnsi="Arial" w:cs="Arial"/>
              </w:rPr>
            </w:pPr>
            <w:r>
              <w:rPr>
                <w:rFonts w:ascii="Arial" w:hAnsi="Arial" w:cs="Arial"/>
              </w:rPr>
              <w:t>GRADE D</w:t>
            </w:r>
          </w:p>
        </w:tc>
      </w:tr>
    </w:tbl>
    <w:p w14:paraId="06CFA1D6" w14:textId="77777777" w:rsidR="00F26504" w:rsidRDefault="00F26504" w:rsidP="00F26504"/>
    <w:p w14:paraId="668055FF" w14:textId="77777777" w:rsidR="00F26504" w:rsidRDefault="00F26504" w:rsidP="00F26504">
      <w:pPr>
        <w:pStyle w:val="Heading2"/>
      </w:pPr>
      <w:r>
        <w:t>Stage One</w:t>
      </w:r>
    </w:p>
    <w:p w14:paraId="64700DDF" w14:textId="77777777" w:rsidR="00F26504" w:rsidRDefault="00F26504" w:rsidP="00F26504">
      <w:r w:rsidRPr="0037692F">
        <w:t xml:space="preserve">The minimum essential requirements for the above post are as follows. </w:t>
      </w:r>
      <w:r w:rsidRPr="00D3485F">
        <w:t>Please try to show in your application form, how best you meet these requirements</w:t>
      </w:r>
      <w:r>
        <w:t xml:space="preserve">. </w:t>
      </w:r>
      <w:r w:rsidRPr="0037692F">
        <w:t>Disabled candidates are guaranteed an interview if they meet the essential criteria.</w:t>
      </w:r>
    </w:p>
    <w:p w14:paraId="39D115FA" w14:textId="77777777" w:rsidR="00F26504" w:rsidRDefault="00F26504" w:rsidP="00F26504"/>
    <w:tbl>
      <w:tblPr>
        <w:tblStyle w:val="BoltonCouncil"/>
        <w:tblW w:w="9854" w:type="dxa"/>
        <w:tblLayout w:type="fixed"/>
        <w:tblLook w:val="0120" w:firstRow="1" w:lastRow="0" w:firstColumn="0" w:lastColumn="1" w:noHBand="0" w:noVBand="0"/>
      </w:tblPr>
      <w:tblGrid>
        <w:gridCol w:w="675"/>
        <w:gridCol w:w="6237"/>
        <w:gridCol w:w="2942"/>
      </w:tblGrid>
      <w:tr w:rsidR="00F26504" w:rsidRPr="0066265F" w14:paraId="563F6226"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544FC3A" w14:textId="77777777" w:rsidR="00F26504" w:rsidRPr="00D22094" w:rsidRDefault="00F26504" w:rsidP="00572FC3">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628CFFD4" w14:textId="77777777" w:rsidR="00F26504" w:rsidRPr="00D22094" w:rsidRDefault="00F26504" w:rsidP="00572FC3">
            <w:r w:rsidRPr="00D22094">
              <w:t>Method of Assessment</w:t>
            </w:r>
          </w:p>
        </w:tc>
      </w:tr>
      <w:tr w:rsidR="00F26504" w:rsidRPr="0066265F" w14:paraId="5722C787" w14:textId="77777777" w:rsidTr="00572FC3">
        <w:trPr>
          <w:trHeight w:val="20"/>
        </w:trPr>
        <w:tc>
          <w:tcPr>
            <w:tcW w:w="675" w:type="dxa"/>
          </w:tcPr>
          <w:p w14:paraId="58A5287D"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530F37B3" w14:textId="77777777" w:rsidR="00F26504" w:rsidRPr="007D14EF" w:rsidRDefault="00F26504" w:rsidP="00572FC3">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09D8A446" w14:textId="77777777" w:rsidR="00F26504" w:rsidRPr="00452FD1" w:rsidRDefault="00F26504" w:rsidP="00572FC3">
            <w:r>
              <w:rPr>
                <w:rFonts w:ascii="Arial" w:hAnsi="Arial" w:cs="Arial"/>
              </w:rPr>
              <w:t>A</w:t>
            </w:r>
            <w:r w:rsidRPr="0066265F">
              <w:rPr>
                <w:rFonts w:ascii="Arial" w:hAnsi="Arial" w:cs="Arial"/>
              </w:rPr>
              <w:t>pplication Form</w:t>
            </w:r>
            <w:r>
              <w:rPr>
                <w:rFonts w:ascii="Arial" w:hAnsi="Arial" w:cs="Arial"/>
              </w:rPr>
              <w:t>/Interview</w:t>
            </w:r>
          </w:p>
        </w:tc>
      </w:tr>
      <w:tr w:rsidR="00F26504" w:rsidRPr="0066265F" w14:paraId="79EDDA17" w14:textId="77777777" w:rsidTr="00572FC3">
        <w:trPr>
          <w:trHeight w:val="20"/>
        </w:trPr>
        <w:tc>
          <w:tcPr>
            <w:tcW w:w="675" w:type="dxa"/>
          </w:tcPr>
          <w:p w14:paraId="6C4D656D"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7038E933" w14:textId="77777777" w:rsidR="00F26504" w:rsidRPr="007D14EF" w:rsidRDefault="00F26504" w:rsidP="00572FC3">
            <w:pPr>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52574B3A" w14:textId="77777777" w:rsidR="00F26504" w:rsidRPr="00D8314E"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F26504" w:rsidRPr="0066265F" w14:paraId="55957067" w14:textId="77777777" w:rsidTr="00572FC3">
        <w:trPr>
          <w:trHeight w:val="20"/>
        </w:trPr>
        <w:tc>
          <w:tcPr>
            <w:tcW w:w="675" w:type="dxa"/>
          </w:tcPr>
          <w:p w14:paraId="34D4A562"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5CD97259" w14:textId="77777777" w:rsidR="00F26504" w:rsidRPr="007D14EF" w:rsidRDefault="00F26504" w:rsidP="00572FC3">
            <w:pPr>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1D04A0B1" w14:textId="77777777" w:rsidR="00F26504" w:rsidRPr="00452FD1" w:rsidRDefault="00F26504" w:rsidP="00572FC3">
            <w:r>
              <w:rPr>
                <w:rFonts w:ascii="Arial" w:hAnsi="Arial" w:cs="Arial"/>
              </w:rPr>
              <w:t>A</w:t>
            </w:r>
            <w:r w:rsidRPr="0066265F">
              <w:rPr>
                <w:rFonts w:ascii="Arial" w:hAnsi="Arial" w:cs="Arial"/>
              </w:rPr>
              <w:t>pplication Form</w:t>
            </w:r>
            <w:r>
              <w:rPr>
                <w:rFonts w:ascii="Arial" w:hAnsi="Arial" w:cs="Arial"/>
              </w:rPr>
              <w:t>/Interview</w:t>
            </w:r>
          </w:p>
        </w:tc>
      </w:tr>
      <w:tr w:rsidR="00F26504" w:rsidRPr="0066265F" w14:paraId="2C7FBC9A" w14:textId="77777777" w:rsidTr="00572FC3">
        <w:trPr>
          <w:trHeight w:val="20"/>
        </w:trPr>
        <w:tc>
          <w:tcPr>
            <w:tcW w:w="675" w:type="dxa"/>
          </w:tcPr>
          <w:p w14:paraId="610611E8"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40E9E01A" w14:textId="77777777" w:rsidR="00F26504" w:rsidRPr="007D14EF" w:rsidRDefault="00F26504" w:rsidP="00572FC3">
            <w:pPr>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674711B8"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517E3985" w14:textId="77777777" w:rsidTr="00572FC3">
        <w:trPr>
          <w:trHeight w:val="20"/>
        </w:trPr>
        <w:tc>
          <w:tcPr>
            <w:tcW w:w="675" w:type="dxa"/>
          </w:tcPr>
          <w:p w14:paraId="3B7323FB"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4B382B53" w14:textId="77777777" w:rsidR="00F26504" w:rsidRPr="007D14EF" w:rsidRDefault="00F26504" w:rsidP="00572FC3">
            <w:pPr>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44E2F282" w14:textId="77777777" w:rsidR="00F26504" w:rsidRPr="004755D4"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0BEA4125" w14:textId="77777777" w:rsidTr="00572FC3">
        <w:trPr>
          <w:trHeight w:val="20"/>
        </w:trPr>
        <w:tc>
          <w:tcPr>
            <w:tcW w:w="675" w:type="dxa"/>
          </w:tcPr>
          <w:p w14:paraId="72718A6A"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08D80251" w14:textId="77777777" w:rsidR="00F26504" w:rsidRPr="007D14EF" w:rsidRDefault="00F26504" w:rsidP="00572FC3">
            <w:pPr>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61DD9000"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6D1B9C0E" w14:textId="77777777" w:rsidTr="00572FC3">
        <w:trPr>
          <w:trHeight w:val="20"/>
        </w:trPr>
        <w:tc>
          <w:tcPr>
            <w:tcW w:w="675" w:type="dxa"/>
          </w:tcPr>
          <w:p w14:paraId="34D1E68F"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7386C5AD" w14:textId="77777777" w:rsidR="00F26504" w:rsidRPr="007D14EF" w:rsidRDefault="00F26504" w:rsidP="00572FC3">
            <w:pPr>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145A73DD"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106452EB" w14:textId="77777777" w:rsidTr="00572FC3">
        <w:trPr>
          <w:trHeight w:val="20"/>
        </w:trPr>
        <w:tc>
          <w:tcPr>
            <w:tcW w:w="675" w:type="dxa"/>
          </w:tcPr>
          <w:p w14:paraId="573EBCD2"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1CDEA852" w14:textId="77777777" w:rsidR="00F26504" w:rsidRPr="007D14EF" w:rsidRDefault="00F26504" w:rsidP="00572FC3">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4EC1813" w14:textId="77777777" w:rsidR="00F26504" w:rsidRPr="006C08D2"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34393E59" w14:textId="77777777" w:rsidTr="00572FC3">
        <w:trPr>
          <w:trHeight w:val="20"/>
        </w:trPr>
        <w:tc>
          <w:tcPr>
            <w:tcW w:w="675" w:type="dxa"/>
          </w:tcPr>
          <w:p w14:paraId="73CDB5D1"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35C518D3" w14:textId="77777777" w:rsidR="00F26504" w:rsidRPr="007D14EF" w:rsidRDefault="00F26504" w:rsidP="00572FC3">
            <w:pPr>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655620E8"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1A51051E" w14:textId="77777777" w:rsidTr="00572FC3">
        <w:trPr>
          <w:trHeight w:val="20"/>
        </w:trPr>
        <w:tc>
          <w:tcPr>
            <w:tcW w:w="675" w:type="dxa"/>
          </w:tcPr>
          <w:p w14:paraId="13199C8C"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589773E2" w14:textId="77777777" w:rsidR="00F26504" w:rsidRPr="00452FD1" w:rsidRDefault="00F26504" w:rsidP="00572FC3">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5459AD0" w14:textId="77777777" w:rsidR="00F26504" w:rsidRPr="00452FD1" w:rsidRDefault="00F26504" w:rsidP="00572FC3">
            <w:r w:rsidRPr="00452FD1">
              <w:t>Interview</w:t>
            </w:r>
            <w:r>
              <w:t>/Application Form</w:t>
            </w:r>
          </w:p>
        </w:tc>
      </w:tr>
      <w:tr w:rsidR="00F26504" w:rsidRPr="0066265F" w14:paraId="3552AF51" w14:textId="77777777" w:rsidTr="00572FC3">
        <w:trPr>
          <w:trHeight w:val="20"/>
        </w:trPr>
        <w:tc>
          <w:tcPr>
            <w:tcW w:w="675" w:type="dxa"/>
          </w:tcPr>
          <w:p w14:paraId="313E046D"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333C89BD" w14:textId="77777777" w:rsidR="00F26504" w:rsidRPr="00B236C1" w:rsidRDefault="00F26504" w:rsidP="00572FC3">
            <w:r w:rsidRPr="00B236C1">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347CDDB8"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31EC8935" w14:textId="77777777" w:rsidTr="00572FC3">
        <w:trPr>
          <w:trHeight w:val="20"/>
        </w:trPr>
        <w:tc>
          <w:tcPr>
            <w:tcW w:w="675" w:type="dxa"/>
          </w:tcPr>
          <w:p w14:paraId="401C773D"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1F173D92" w14:textId="77777777" w:rsidR="00F26504" w:rsidRPr="000F241D" w:rsidRDefault="00F26504" w:rsidP="00572FC3">
            <w:pPr>
              <w:pStyle w:val="Heading3"/>
              <w:outlineLvl w:val="2"/>
              <w:rPr>
                <w:b w:val="0"/>
              </w:rPr>
            </w:pPr>
            <w:r w:rsidRPr="000F241D">
              <w:rPr>
                <w:b w:val="0"/>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59A1DEC8"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045962AC" w14:textId="77777777" w:rsidTr="00572FC3">
        <w:trPr>
          <w:trHeight w:val="20"/>
        </w:trPr>
        <w:tc>
          <w:tcPr>
            <w:tcW w:w="675" w:type="dxa"/>
          </w:tcPr>
          <w:p w14:paraId="5A5874F8"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0E8C2936" w14:textId="77777777" w:rsidR="00F26504" w:rsidRPr="000F241D" w:rsidRDefault="00F26504" w:rsidP="00572FC3">
            <w:pPr>
              <w:pStyle w:val="Heading3"/>
              <w:outlineLvl w:val="2"/>
              <w:rPr>
                <w:b w:val="0"/>
              </w:rPr>
            </w:pPr>
            <w:r w:rsidRPr="000F241D">
              <w:rPr>
                <w:b w:val="0"/>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3215AB4C"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F26504" w:rsidRPr="0066265F" w14:paraId="5780E136" w14:textId="77777777" w:rsidTr="00572FC3">
        <w:trPr>
          <w:trHeight w:val="20"/>
        </w:trPr>
        <w:tc>
          <w:tcPr>
            <w:tcW w:w="675" w:type="dxa"/>
          </w:tcPr>
          <w:p w14:paraId="742B0EB6"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32E05F18" w14:textId="77777777" w:rsidR="00F26504" w:rsidRPr="007D14EF" w:rsidRDefault="00F26504" w:rsidP="00572FC3">
            <w:pPr>
              <w:rPr>
                <w:rFonts w:ascii="Arial" w:hAnsi="Arial" w:cs="Arial"/>
              </w:rPr>
            </w:pPr>
            <w:r w:rsidRPr="007D14EF">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64ACE2AD"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F26504" w:rsidRPr="0066265F" w14:paraId="075871F9" w14:textId="77777777" w:rsidTr="00572FC3">
        <w:trPr>
          <w:trHeight w:val="20"/>
        </w:trPr>
        <w:tc>
          <w:tcPr>
            <w:tcW w:w="675" w:type="dxa"/>
          </w:tcPr>
          <w:p w14:paraId="064CB0B5"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4723CC4C" w14:textId="77777777" w:rsidR="00F26504" w:rsidRPr="007D14EF" w:rsidRDefault="00F26504" w:rsidP="00572FC3">
            <w:pPr>
              <w:rPr>
                <w:rFonts w:ascii="Arial" w:hAnsi="Arial" w:cs="Arial"/>
              </w:rPr>
            </w:pPr>
            <w:r w:rsidRPr="007D14EF">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43615075"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F26504" w:rsidRPr="0066265F" w14:paraId="4B66DBB2" w14:textId="77777777" w:rsidTr="00572FC3">
        <w:trPr>
          <w:trHeight w:val="20"/>
        </w:trPr>
        <w:tc>
          <w:tcPr>
            <w:tcW w:w="675" w:type="dxa"/>
          </w:tcPr>
          <w:p w14:paraId="67190C49"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46F93A84" w14:textId="77777777" w:rsidR="00F26504" w:rsidRPr="0066265F" w:rsidRDefault="00F26504" w:rsidP="00572FC3">
            <w:pPr>
              <w:rPr>
                <w:rFonts w:ascii="Arial" w:hAnsi="Arial" w:cs="Arial"/>
              </w:rPr>
            </w:pPr>
            <w:r w:rsidRPr="007D14E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6246A64E"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F26504" w:rsidRPr="0066265F" w14:paraId="1BEC70C8" w14:textId="77777777" w:rsidTr="00572FC3">
        <w:trPr>
          <w:trHeight w:val="20"/>
        </w:trPr>
        <w:tc>
          <w:tcPr>
            <w:tcW w:w="675" w:type="dxa"/>
          </w:tcPr>
          <w:p w14:paraId="440721F1"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60ADF211" w14:textId="77777777" w:rsidR="00F26504" w:rsidRPr="00B236C1" w:rsidRDefault="00F26504" w:rsidP="00572FC3">
            <w:pPr>
              <w:rPr>
                <w:rFonts w:ascii="Arial" w:hAnsi="Arial" w:cs="Arial"/>
              </w:rPr>
            </w:pPr>
            <w:r w:rsidRPr="00B236C1">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0C2C5603" w14:textId="77777777" w:rsidR="00F26504" w:rsidRPr="0066265F" w:rsidRDefault="00F26504" w:rsidP="00572FC3">
            <w:pPr>
              <w:rPr>
                <w:rFonts w:ascii="Arial" w:hAnsi="Arial" w:cs="Arial"/>
              </w:rPr>
            </w:pPr>
            <w:r>
              <w:rPr>
                <w:rFonts w:ascii="Arial" w:hAnsi="Arial" w:cs="Arial"/>
              </w:rPr>
              <w:t>Interview</w:t>
            </w:r>
          </w:p>
        </w:tc>
      </w:tr>
      <w:tr w:rsidR="00F26504" w:rsidRPr="0066265F" w14:paraId="33D1E139" w14:textId="77777777" w:rsidTr="00572FC3">
        <w:trPr>
          <w:trHeight w:val="20"/>
        </w:trPr>
        <w:tc>
          <w:tcPr>
            <w:tcW w:w="675" w:type="dxa"/>
          </w:tcPr>
          <w:p w14:paraId="58AF6B44"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5CB2FBE6" w14:textId="77777777" w:rsidR="00F26504" w:rsidRPr="0066265F" w:rsidRDefault="00F26504" w:rsidP="00572FC3">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59768B7B"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F26504" w:rsidRPr="0066265F" w14:paraId="7B1FACA9" w14:textId="77777777" w:rsidTr="00572FC3">
        <w:trPr>
          <w:trHeight w:val="20"/>
        </w:trPr>
        <w:tc>
          <w:tcPr>
            <w:tcW w:w="675" w:type="dxa"/>
          </w:tcPr>
          <w:p w14:paraId="15BA24FF"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212A0396" w14:textId="77777777" w:rsidR="00F26504" w:rsidRPr="0066265F" w:rsidRDefault="00F26504" w:rsidP="00572FC3">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63D846C4"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F26504" w:rsidRPr="0066265F" w14:paraId="2FA69E3F" w14:textId="77777777" w:rsidTr="00572FC3">
        <w:trPr>
          <w:trHeight w:val="20"/>
        </w:trPr>
        <w:tc>
          <w:tcPr>
            <w:tcW w:w="675" w:type="dxa"/>
          </w:tcPr>
          <w:p w14:paraId="092FB8F9"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06D7D964" w14:textId="77777777" w:rsidR="00F26504" w:rsidRPr="0066265F" w:rsidRDefault="00F26504" w:rsidP="00572FC3">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21BB75E5"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F26504" w:rsidRPr="0066265F" w14:paraId="18032D56" w14:textId="77777777" w:rsidTr="00572FC3">
        <w:trPr>
          <w:trHeight w:val="20"/>
        </w:trPr>
        <w:tc>
          <w:tcPr>
            <w:tcW w:w="675" w:type="dxa"/>
          </w:tcPr>
          <w:p w14:paraId="26119860"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0C0F6B47" w14:textId="77777777" w:rsidR="00F26504" w:rsidRPr="0066265F" w:rsidRDefault="00F26504" w:rsidP="00572FC3">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46933273"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F26504" w:rsidRPr="0066265F" w14:paraId="4B068AA8" w14:textId="77777777" w:rsidTr="00572FC3">
        <w:trPr>
          <w:trHeight w:val="20"/>
        </w:trPr>
        <w:tc>
          <w:tcPr>
            <w:tcW w:w="675" w:type="dxa"/>
          </w:tcPr>
          <w:p w14:paraId="4CEF01A0"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081E389C" w14:textId="77777777" w:rsidR="00F26504" w:rsidRPr="007D14EF" w:rsidRDefault="00F26504" w:rsidP="00572FC3">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0A6E7837" w14:textId="77777777" w:rsidR="00F26504" w:rsidRDefault="00F26504" w:rsidP="00572FC3">
            <w:pPr>
              <w:rPr>
                <w:rFonts w:ascii="Arial" w:hAnsi="Arial" w:cs="Arial"/>
              </w:rPr>
            </w:pPr>
            <w:r>
              <w:rPr>
                <w:rFonts w:ascii="Arial" w:hAnsi="Arial" w:cs="Arial"/>
              </w:rPr>
              <w:t>Application form/Interview</w:t>
            </w:r>
          </w:p>
        </w:tc>
      </w:tr>
      <w:tr w:rsidR="00F26504" w:rsidRPr="0066265F" w14:paraId="4D26101F" w14:textId="77777777" w:rsidTr="00572FC3">
        <w:trPr>
          <w:trHeight w:val="20"/>
        </w:trPr>
        <w:tc>
          <w:tcPr>
            <w:tcW w:w="675" w:type="dxa"/>
          </w:tcPr>
          <w:p w14:paraId="55021D1B"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4D2378FD" w14:textId="77777777" w:rsidR="00F26504" w:rsidRPr="007D14EF" w:rsidRDefault="00F26504" w:rsidP="00572FC3">
            <w:pPr>
              <w:rPr>
                <w:rFonts w:ascii="Arial" w:hAnsi="Arial" w:cs="Arial"/>
              </w:rPr>
            </w:pPr>
            <w:r>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64E55621" w14:textId="77777777" w:rsidR="00F26504" w:rsidRDefault="00F26504" w:rsidP="00572FC3">
            <w:pPr>
              <w:rPr>
                <w:rFonts w:ascii="Arial" w:hAnsi="Arial" w:cs="Arial"/>
              </w:rPr>
            </w:pPr>
            <w:r>
              <w:rPr>
                <w:rFonts w:ascii="Arial" w:hAnsi="Arial" w:cs="Arial"/>
              </w:rPr>
              <w:t>Application form/Interview</w:t>
            </w:r>
          </w:p>
        </w:tc>
      </w:tr>
      <w:tr w:rsidR="00F26504" w:rsidRPr="0066265F" w14:paraId="1B9D4BC6" w14:textId="77777777" w:rsidTr="00572FC3">
        <w:trPr>
          <w:trHeight w:val="20"/>
        </w:trPr>
        <w:tc>
          <w:tcPr>
            <w:tcW w:w="675" w:type="dxa"/>
          </w:tcPr>
          <w:p w14:paraId="484550D3"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263A8725" w14:textId="77777777" w:rsidR="00F26504" w:rsidRPr="00B236C1" w:rsidRDefault="00F26504" w:rsidP="00572FC3">
            <w:pPr>
              <w:rPr>
                <w:rFonts w:ascii="Arial" w:hAnsi="Arial" w:cs="Arial"/>
              </w:rPr>
            </w:pPr>
            <w:r w:rsidRPr="00B236C1">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2E5F5DC6" w14:textId="77777777" w:rsidR="00F26504" w:rsidRPr="00B236C1" w:rsidRDefault="00F26504" w:rsidP="00572FC3">
            <w:pPr>
              <w:rPr>
                <w:rFonts w:ascii="Arial" w:hAnsi="Arial" w:cs="Arial"/>
              </w:rPr>
            </w:pPr>
            <w:r w:rsidRPr="00B236C1">
              <w:rPr>
                <w:rFonts w:ascii="Arial" w:hAnsi="Arial" w:cs="Arial"/>
              </w:rPr>
              <w:t>Application form/Interview</w:t>
            </w:r>
          </w:p>
        </w:tc>
      </w:tr>
      <w:tr w:rsidR="00F26504" w:rsidRPr="0066265F" w14:paraId="21088305" w14:textId="77777777" w:rsidTr="00572FC3">
        <w:trPr>
          <w:trHeight w:val="20"/>
        </w:trPr>
        <w:tc>
          <w:tcPr>
            <w:tcW w:w="675" w:type="dxa"/>
          </w:tcPr>
          <w:p w14:paraId="7C70B268" w14:textId="77777777" w:rsidR="00F26504" w:rsidRPr="00CF4385" w:rsidRDefault="00F26504" w:rsidP="00F26504">
            <w:pPr>
              <w:pStyle w:val="ListParagraph"/>
              <w:numPr>
                <w:ilvl w:val="0"/>
                <w:numId w:val="9"/>
              </w:numPr>
              <w:tabs>
                <w:tab w:val="left" w:pos="0"/>
                <w:tab w:val="left" w:pos="240"/>
              </w:tabs>
              <w:spacing w:line="264" w:lineRule="auto"/>
              <w:ind w:hanging="720"/>
              <w:jc w:val="left"/>
              <w:rPr>
                <w:rFonts w:cs="Arial"/>
                <w:b/>
              </w:rPr>
            </w:pPr>
          </w:p>
        </w:tc>
        <w:tc>
          <w:tcPr>
            <w:tcW w:w="6237" w:type="dxa"/>
          </w:tcPr>
          <w:p w14:paraId="0A794AED" w14:textId="77777777" w:rsidR="00F26504" w:rsidRPr="00452FD1" w:rsidRDefault="00F26504" w:rsidP="00572FC3">
            <w:pPr>
              <w:pStyle w:val="Heading3"/>
              <w:outlineLvl w:val="2"/>
            </w:pPr>
            <w:r w:rsidRPr="00452FD1">
              <w:t>Competencies</w:t>
            </w:r>
          </w:p>
          <w:p w14:paraId="6A3C2569" w14:textId="77777777" w:rsidR="00F26504" w:rsidRPr="00452FD1" w:rsidRDefault="00F26504" w:rsidP="00572FC3">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07419A5" w14:textId="77777777" w:rsidR="00F26504" w:rsidRPr="00452FD1" w:rsidRDefault="00F26504" w:rsidP="00572FC3">
            <w:r>
              <w:t>Interview</w:t>
            </w:r>
          </w:p>
        </w:tc>
      </w:tr>
    </w:tbl>
    <w:p w14:paraId="5E971382" w14:textId="77777777" w:rsidR="00F26504" w:rsidRDefault="00F26504" w:rsidP="00F26504"/>
    <w:tbl>
      <w:tblPr>
        <w:tblStyle w:val="BoltonCouncil"/>
        <w:tblW w:w="9854" w:type="dxa"/>
        <w:tblLayout w:type="fixed"/>
        <w:tblLook w:val="0120" w:firstRow="1" w:lastRow="0" w:firstColumn="0" w:lastColumn="1" w:noHBand="0" w:noVBand="0"/>
      </w:tblPr>
      <w:tblGrid>
        <w:gridCol w:w="708"/>
        <w:gridCol w:w="6204"/>
        <w:gridCol w:w="2942"/>
      </w:tblGrid>
      <w:tr w:rsidR="00F26504" w:rsidRPr="0066265F" w14:paraId="44A69001"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4D44102" w14:textId="77777777" w:rsidR="00F26504" w:rsidRPr="00D22094" w:rsidRDefault="00F26504" w:rsidP="00572FC3">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3DCEE150" w14:textId="77777777" w:rsidR="00F26504" w:rsidRPr="00D22094" w:rsidRDefault="00F26504" w:rsidP="00572FC3">
            <w:r w:rsidRPr="00D22094">
              <w:t>Method of Assessment</w:t>
            </w:r>
          </w:p>
        </w:tc>
      </w:tr>
      <w:tr w:rsidR="00F26504" w:rsidRPr="0066265F" w14:paraId="396CEEBA" w14:textId="77777777" w:rsidTr="00572FC3">
        <w:trPr>
          <w:trHeight w:val="20"/>
        </w:trPr>
        <w:tc>
          <w:tcPr>
            <w:tcW w:w="708" w:type="dxa"/>
          </w:tcPr>
          <w:p w14:paraId="44EF5D51" w14:textId="77777777" w:rsidR="00F26504" w:rsidRPr="00CF4385" w:rsidRDefault="00F26504" w:rsidP="00F26504">
            <w:pPr>
              <w:pStyle w:val="ListParagraph"/>
              <w:numPr>
                <w:ilvl w:val="0"/>
                <w:numId w:val="10"/>
              </w:numPr>
              <w:tabs>
                <w:tab w:val="left" w:pos="0"/>
                <w:tab w:val="left" w:pos="240"/>
              </w:tabs>
              <w:spacing w:line="264" w:lineRule="auto"/>
              <w:ind w:hanging="720"/>
              <w:jc w:val="left"/>
              <w:rPr>
                <w:rFonts w:cs="Arial"/>
                <w:b/>
              </w:rPr>
            </w:pPr>
          </w:p>
        </w:tc>
        <w:tc>
          <w:tcPr>
            <w:tcW w:w="6204" w:type="dxa"/>
          </w:tcPr>
          <w:p w14:paraId="2DDBB5EF" w14:textId="77777777" w:rsidR="00F26504" w:rsidRPr="007D14EF" w:rsidRDefault="00F26504" w:rsidP="00572FC3">
            <w:pPr>
              <w:rPr>
                <w:rFonts w:ascii="Arial" w:hAnsi="Arial" w:cs="Arial"/>
              </w:rPr>
            </w:pPr>
            <w:r w:rsidRPr="007D14EF">
              <w:rPr>
                <w:rFonts w:ascii="Arial" w:hAnsi="Arial" w:cs="Arial"/>
              </w:rPr>
              <w:t xml:space="preserve">Holder of, working towards or willing to work towards an NVQ Level 2, BTEC Level 2 </w:t>
            </w:r>
            <w:r w:rsidRPr="007D14EF">
              <w:rPr>
                <w:rFonts w:ascii="Arial" w:hAnsi="Arial" w:cs="Arial"/>
                <w:b/>
                <w:bCs/>
              </w:rPr>
              <w:t>or equivalent</w:t>
            </w:r>
            <w:r w:rsidRPr="007D14EF">
              <w:rPr>
                <w:rFonts w:ascii="Arial" w:hAnsi="Arial" w:cs="Arial"/>
              </w:rPr>
              <w:t xml:space="preserve"> in Teaching Assistant or Supporting Teaching and Learning in Schools</w:t>
            </w:r>
          </w:p>
          <w:p w14:paraId="60DF4C91" w14:textId="77777777" w:rsidR="00F26504" w:rsidRPr="0066265F" w:rsidRDefault="00F26504" w:rsidP="00572FC3">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71894019" w14:textId="77777777" w:rsidR="00F26504" w:rsidRPr="0066265F" w:rsidRDefault="00F26504" w:rsidP="00572FC3">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bl>
    <w:p w14:paraId="230F21ED" w14:textId="77777777" w:rsidR="00F26504" w:rsidRPr="006365C2" w:rsidRDefault="00F26504" w:rsidP="00F26504">
      <w:pPr>
        <w:rPr>
          <w:color w:val="FF0000"/>
        </w:rPr>
      </w:pPr>
    </w:p>
    <w:tbl>
      <w:tblPr>
        <w:tblStyle w:val="BoltonCouncil"/>
        <w:tblW w:w="9854" w:type="dxa"/>
        <w:tblLayout w:type="fixed"/>
        <w:tblLook w:val="0120" w:firstRow="1" w:lastRow="0" w:firstColumn="0" w:lastColumn="1" w:noHBand="0" w:noVBand="0"/>
      </w:tblPr>
      <w:tblGrid>
        <w:gridCol w:w="708"/>
        <w:gridCol w:w="6204"/>
        <w:gridCol w:w="2942"/>
      </w:tblGrid>
      <w:tr w:rsidR="00F26504" w:rsidRPr="0066265F" w14:paraId="1065CC28"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6953819" w14:textId="77777777" w:rsidR="00F26504" w:rsidRPr="00D22094" w:rsidRDefault="00F26504" w:rsidP="00572FC3">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7595D6FE" w14:textId="77777777" w:rsidR="00F26504" w:rsidRPr="00D22094" w:rsidRDefault="00F26504" w:rsidP="00572FC3">
            <w:r w:rsidRPr="00D22094">
              <w:t>Method of Assessment</w:t>
            </w:r>
          </w:p>
        </w:tc>
      </w:tr>
      <w:tr w:rsidR="00F26504" w:rsidRPr="0066265F" w14:paraId="284AE1F0" w14:textId="77777777" w:rsidTr="00572FC3">
        <w:trPr>
          <w:trHeight w:val="20"/>
        </w:trPr>
        <w:tc>
          <w:tcPr>
            <w:tcW w:w="708" w:type="dxa"/>
          </w:tcPr>
          <w:p w14:paraId="2C55D401" w14:textId="77777777" w:rsidR="00F26504" w:rsidRPr="00CF4385" w:rsidRDefault="00F26504" w:rsidP="00F26504">
            <w:pPr>
              <w:pStyle w:val="ListParagraph"/>
              <w:numPr>
                <w:ilvl w:val="0"/>
                <w:numId w:val="11"/>
              </w:numPr>
              <w:tabs>
                <w:tab w:val="left" w:pos="0"/>
                <w:tab w:val="left" w:pos="240"/>
              </w:tabs>
              <w:spacing w:line="264" w:lineRule="auto"/>
              <w:ind w:hanging="720"/>
              <w:jc w:val="left"/>
              <w:rPr>
                <w:rFonts w:cs="Arial"/>
                <w:b/>
              </w:rPr>
            </w:pPr>
          </w:p>
        </w:tc>
        <w:tc>
          <w:tcPr>
            <w:tcW w:w="6204" w:type="dxa"/>
          </w:tcPr>
          <w:p w14:paraId="73B2EA0D" w14:textId="77777777" w:rsidR="00F26504" w:rsidRPr="0066265F" w:rsidRDefault="00F26504" w:rsidP="00572FC3">
            <w:pPr>
              <w:spacing w:before="120" w:after="120"/>
              <w:rPr>
                <w:rFonts w:ascii="Arial" w:hAnsi="Arial" w:cs="Arial"/>
              </w:rPr>
            </w:pPr>
            <w:r w:rsidRPr="00B236C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31C9DDB3" w14:textId="77777777" w:rsidR="00F26504" w:rsidRPr="0066265F" w:rsidRDefault="00F26504" w:rsidP="00572FC3">
            <w:pPr>
              <w:rPr>
                <w:rFonts w:ascii="Arial" w:hAnsi="Arial" w:cs="Arial"/>
              </w:rPr>
            </w:pPr>
            <w:r>
              <w:rPr>
                <w:rFonts w:ascii="Arial" w:hAnsi="Arial" w:cs="Arial"/>
              </w:rPr>
              <w:t>Application Form/</w:t>
            </w:r>
            <w:r w:rsidRPr="006C08D2">
              <w:rPr>
                <w:rFonts w:ascii="Arial" w:hAnsi="Arial" w:cs="Arial"/>
              </w:rPr>
              <w:t>Interview</w:t>
            </w:r>
          </w:p>
        </w:tc>
      </w:tr>
      <w:tr w:rsidR="00F26504" w:rsidRPr="0066265F" w14:paraId="461392CA" w14:textId="77777777" w:rsidTr="00572FC3">
        <w:trPr>
          <w:trHeight w:val="20"/>
        </w:trPr>
        <w:tc>
          <w:tcPr>
            <w:tcW w:w="708" w:type="dxa"/>
          </w:tcPr>
          <w:p w14:paraId="5BCA79B8" w14:textId="77777777" w:rsidR="00F26504" w:rsidRPr="00CF4385" w:rsidRDefault="00F26504" w:rsidP="00F26504">
            <w:pPr>
              <w:pStyle w:val="ListParagraph"/>
              <w:numPr>
                <w:ilvl w:val="0"/>
                <w:numId w:val="11"/>
              </w:numPr>
              <w:tabs>
                <w:tab w:val="left" w:pos="0"/>
                <w:tab w:val="left" w:pos="240"/>
              </w:tabs>
              <w:spacing w:line="264" w:lineRule="auto"/>
              <w:ind w:hanging="720"/>
              <w:jc w:val="left"/>
              <w:rPr>
                <w:rFonts w:cs="Arial"/>
                <w:b/>
              </w:rPr>
            </w:pPr>
          </w:p>
        </w:tc>
        <w:tc>
          <w:tcPr>
            <w:tcW w:w="6204" w:type="dxa"/>
          </w:tcPr>
          <w:p w14:paraId="01AC7744" w14:textId="77777777" w:rsidR="00F26504" w:rsidRPr="0066265F" w:rsidRDefault="00F26504" w:rsidP="00572FC3">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50682300"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77F32D6A" w14:textId="77777777" w:rsidR="00F26504" w:rsidRDefault="00F26504" w:rsidP="00F26504">
      <w:pPr>
        <w:rPr>
          <w:rFonts w:cs="Arial"/>
        </w:rPr>
      </w:pPr>
    </w:p>
    <w:p w14:paraId="47223A23" w14:textId="77777777" w:rsidR="00F26504" w:rsidRDefault="00F26504" w:rsidP="00F26504">
      <w:pPr>
        <w:pStyle w:val="Heading2"/>
      </w:pPr>
      <w:r>
        <w:t>Stage Two</w:t>
      </w:r>
    </w:p>
    <w:p w14:paraId="071D29A9" w14:textId="77777777" w:rsidR="00F26504" w:rsidRDefault="00F26504" w:rsidP="00F26504">
      <w:pPr>
        <w:rPr>
          <w:rFonts w:cs="Arial"/>
        </w:rPr>
      </w:pPr>
      <w:r>
        <w:rPr>
          <w:rFonts w:cs="Arial"/>
        </w:rPr>
        <w:t>This w</w:t>
      </w:r>
      <w:r w:rsidRPr="0037692F">
        <w:rPr>
          <w:rFonts w:cs="Arial"/>
        </w:rPr>
        <w:t>ill only be used in the event of a large number of applicants meeting the minimum essential requirements.</w:t>
      </w:r>
      <w:r>
        <w:rPr>
          <w:rFonts w:cs="Arial"/>
        </w:rPr>
        <w:t xml:space="preserve"> </w:t>
      </w:r>
      <w:r w:rsidRPr="00436F19">
        <w:rPr>
          <w:rFonts w:cs="Arial"/>
        </w:rPr>
        <w:t>Please try to show in your application form, how best you meet these requirements</w:t>
      </w:r>
      <w:r>
        <w:rPr>
          <w:rFonts w:cs="Arial"/>
        </w:rPr>
        <w:t>.</w:t>
      </w:r>
    </w:p>
    <w:p w14:paraId="04D3DCD0" w14:textId="77777777" w:rsidR="00F26504" w:rsidRPr="00AB101F" w:rsidRDefault="00F26504" w:rsidP="00F26504">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26504" w:rsidRPr="0066265F" w14:paraId="44791633"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ECAD5AD" w14:textId="77777777" w:rsidR="00F26504" w:rsidRPr="005C696C" w:rsidRDefault="00F26504" w:rsidP="00572FC3">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6743DF0" w14:textId="77777777" w:rsidR="00F26504" w:rsidRPr="005C696C" w:rsidRDefault="00F26504" w:rsidP="00572FC3">
            <w:r w:rsidRPr="005C696C">
              <w:t>Method of Assessment</w:t>
            </w:r>
          </w:p>
        </w:tc>
      </w:tr>
      <w:tr w:rsidR="00F26504" w:rsidRPr="0066265F" w14:paraId="5C507206" w14:textId="77777777" w:rsidTr="00572FC3">
        <w:trPr>
          <w:trHeight w:val="20"/>
        </w:trPr>
        <w:tc>
          <w:tcPr>
            <w:tcW w:w="675" w:type="dxa"/>
          </w:tcPr>
          <w:p w14:paraId="74557F96" w14:textId="77777777" w:rsidR="00F26504" w:rsidRPr="00C5229B" w:rsidRDefault="00F26504" w:rsidP="00572FC3">
            <w:r>
              <w:t>1.</w:t>
            </w:r>
          </w:p>
        </w:tc>
        <w:tc>
          <w:tcPr>
            <w:tcW w:w="6237" w:type="dxa"/>
          </w:tcPr>
          <w:p w14:paraId="0F0C8E43" w14:textId="77777777" w:rsidR="00F26504" w:rsidRPr="00C5229B" w:rsidRDefault="00F26504" w:rsidP="00572FC3">
            <w:r w:rsidRPr="00C5229B">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6FBA620D" w14:textId="77777777" w:rsidR="00F26504" w:rsidRPr="00C5229B" w:rsidRDefault="00F26504" w:rsidP="00572FC3">
            <w:r w:rsidRPr="00C5229B">
              <w:t>Application form/Certificate</w:t>
            </w:r>
          </w:p>
        </w:tc>
      </w:tr>
      <w:tr w:rsidR="00F26504" w:rsidRPr="0066265F" w14:paraId="675CB1B7" w14:textId="77777777" w:rsidTr="00572FC3">
        <w:trPr>
          <w:trHeight w:val="20"/>
        </w:trPr>
        <w:tc>
          <w:tcPr>
            <w:tcW w:w="675" w:type="dxa"/>
          </w:tcPr>
          <w:p w14:paraId="15334033" w14:textId="77777777" w:rsidR="00F26504" w:rsidRPr="00B236C1" w:rsidRDefault="00F26504" w:rsidP="00572FC3">
            <w:pPr>
              <w:tabs>
                <w:tab w:val="left" w:pos="0"/>
                <w:tab w:val="left" w:pos="240"/>
              </w:tabs>
              <w:rPr>
                <w:rFonts w:cs="Arial"/>
                <w:b/>
              </w:rPr>
            </w:pPr>
            <w:r>
              <w:rPr>
                <w:rFonts w:cs="Arial"/>
                <w:b/>
              </w:rPr>
              <w:t>2.</w:t>
            </w:r>
          </w:p>
        </w:tc>
        <w:tc>
          <w:tcPr>
            <w:tcW w:w="6237" w:type="dxa"/>
          </w:tcPr>
          <w:p w14:paraId="6A32AD35" w14:textId="77777777" w:rsidR="00F26504" w:rsidRPr="0066265F" w:rsidRDefault="00F26504" w:rsidP="00572FC3">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352BAB70"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26504" w:rsidRPr="0066265F" w14:paraId="7ABA1C0D" w14:textId="77777777" w:rsidTr="00572FC3">
        <w:trPr>
          <w:trHeight w:val="20"/>
        </w:trPr>
        <w:tc>
          <w:tcPr>
            <w:tcW w:w="675" w:type="dxa"/>
          </w:tcPr>
          <w:p w14:paraId="6A1AA500" w14:textId="77777777" w:rsidR="00F26504" w:rsidRPr="00B236C1" w:rsidRDefault="00F26504" w:rsidP="00572FC3">
            <w:pPr>
              <w:tabs>
                <w:tab w:val="left" w:pos="0"/>
                <w:tab w:val="left" w:pos="240"/>
              </w:tabs>
              <w:rPr>
                <w:rFonts w:cs="Arial"/>
                <w:b/>
              </w:rPr>
            </w:pPr>
            <w:r>
              <w:rPr>
                <w:rFonts w:cs="Arial"/>
                <w:b/>
              </w:rPr>
              <w:t>3.</w:t>
            </w:r>
          </w:p>
        </w:tc>
        <w:tc>
          <w:tcPr>
            <w:tcW w:w="6237" w:type="dxa"/>
          </w:tcPr>
          <w:p w14:paraId="1B38E3F1" w14:textId="77777777" w:rsidR="00F26504" w:rsidRPr="0066265F" w:rsidRDefault="00F26504" w:rsidP="00572FC3">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708D6073" w14:textId="77777777" w:rsidR="00F26504" w:rsidRPr="0066265F" w:rsidRDefault="00F26504" w:rsidP="00572FC3">
            <w:pPr>
              <w:rPr>
                <w:rFonts w:ascii="Arial" w:hAnsi="Arial" w:cs="Arial"/>
              </w:rPr>
            </w:pPr>
            <w:r>
              <w:rPr>
                <w:rFonts w:ascii="Arial" w:hAnsi="Arial" w:cs="Arial"/>
              </w:rPr>
              <w:t>Application Form/</w:t>
            </w:r>
            <w:r w:rsidRPr="0066265F">
              <w:rPr>
                <w:rFonts w:ascii="Arial" w:hAnsi="Arial" w:cs="Arial"/>
              </w:rPr>
              <w:t>Interview</w:t>
            </w:r>
          </w:p>
        </w:tc>
      </w:tr>
      <w:tr w:rsidR="00F26504" w:rsidRPr="0066265F" w14:paraId="2D4E64E0" w14:textId="77777777" w:rsidTr="00572FC3">
        <w:trPr>
          <w:trHeight w:val="20"/>
        </w:trPr>
        <w:tc>
          <w:tcPr>
            <w:tcW w:w="675" w:type="dxa"/>
          </w:tcPr>
          <w:p w14:paraId="50D31DBA" w14:textId="77777777" w:rsidR="00F26504" w:rsidRPr="00B236C1" w:rsidRDefault="00F26504" w:rsidP="00572FC3">
            <w:pPr>
              <w:tabs>
                <w:tab w:val="left" w:pos="0"/>
                <w:tab w:val="left" w:pos="240"/>
              </w:tabs>
              <w:rPr>
                <w:rFonts w:cs="Arial"/>
                <w:b/>
              </w:rPr>
            </w:pPr>
            <w:r>
              <w:rPr>
                <w:rFonts w:cs="Arial"/>
                <w:b/>
              </w:rPr>
              <w:t>4.</w:t>
            </w:r>
          </w:p>
        </w:tc>
        <w:tc>
          <w:tcPr>
            <w:tcW w:w="6237" w:type="dxa"/>
          </w:tcPr>
          <w:p w14:paraId="4E283DEA" w14:textId="77777777" w:rsidR="00F26504" w:rsidRPr="007D14EF" w:rsidRDefault="00F26504" w:rsidP="00572FC3">
            <w:pPr>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78DC0F93" w14:textId="77777777" w:rsidR="00F26504" w:rsidRPr="0066265F"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26504" w:rsidRPr="0066265F" w14:paraId="5AB31B82" w14:textId="77777777" w:rsidTr="00572FC3">
        <w:trPr>
          <w:trHeight w:val="20"/>
        </w:trPr>
        <w:tc>
          <w:tcPr>
            <w:tcW w:w="675" w:type="dxa"/>
          </w:tcPr>
          <w:p w14:paraId="3380C390" w14:textId="77777777" w:rsidR="00F26504" w:rsidRPr="00B236C1" w:rsidRDefault="00F26504" w:rsidP="00572FC3">
            <w:pPr>
              <w:tabs>
                <w:tab w:val="left" w:pos="0"/>
                <w:tab w:val="left" w:pos="240"/>
              </w:tabs>
              <w:rPr>
                <w:rFonts w:cs="Arial"/>
                <w:b/>
              </w:rPr>
            </w:pPr>
            <w:r>
              <w:rPr>
                <w:rFonts w:cs="Arial"/>
                <w:b/>
              </w:rPr>
              <w:t>5.</w:t>
            </w:r>
          </w:p>
        </w:tc>
        <w:tc>
          <w:tcPr>
            <w:tcW w:w="6237" w:type="dxa"/>
          </w:tcPr>
          <w:p w14:paraId="6DDB2B26" w14:textId="77777777" w:rsidR="00F26504" w:rsidRPr="007D14EF" w:rsidRDefault="00F26504" w:rsidP="00572FC3">
            <w:pPr>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0C1347B8" w14:textId="77777777" w:rsidR="00F26504"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26504" w:rsidRPr="0066265F" w14:paraId="412FDAD4" w14:textId="77777777" w:rsidTr="00572FC3">
        <w:trPr>
          <w:trHeight w:val="20"/>
        </w:trPr>
        <w:tc>
          <w:tcPr>
            <w:tcW w:w="675" w:type="dxa"/>
          </w:tcPr>
          <w:p w14:paraId="243336E0" w14:textId="77777777" w:rsidR="00F26504" w:rsidRPr="00B236C1" w:rsidRDefault="00F26504" w:rsidP="00572FC3">
            <w:pPr>
              <w:tabs>
                <w:tab w:val="left" w:pos="0"/>
                <w:tab w:val="left" w:pos="240"/>
              </w:tabs>
              <w:rPr>
                <w:rFonts w:cs="Arial"/>
                <w:b/>
              </w:rPr>
            </w:pPr>
            <w:r>
              <w:rPr>
                <w:rFonts w:cs="Arial"/>
                <w:b/>
              </w:rPr>
              <w:t>6.</w:t>
            </w:r>
          </w:p>
        </w:tc>
        <w:tc>
          <w:tcPr>
            <w:tcW w:w="6237" w:type="dxa"/>
          </w:tcPr>
          <w:p w14:paraId="5BCCF163" w14:textId="77777777" w:rsidR="00F26504" w:rsidRPr="0066265F" w:rsidRDefault="00F26504" w:rsidP="00572FC3">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60553DC7" w14:textId="77777777" w:rsidR="00F26504"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26504" w:rsidRPr="0066265F" w14:paraId="7421ED7F" w14:textId="77777777" w:rsidTr="00572FC3">
        <w:trPr>
          <w:trHeight w:val="20"/>
        </w:trPr>
        <w:tc>
          <w:tcPr>
            <w:tcW w:w="675" w:type="dxa"/>
          </w:tcPr>
          <w:p w14:paraId="63EAC131" w14:textId="77777777" w:rsidR="00F26504" w:rsidRPr="00B236C1" w:rsidRDefault="00F26504" w:rsidP="00572FC3">
            <w:pPr>
              <w:tabs>
                <w:tab w:val="left" w:pos="0"/>
                <w:tab w:val="left" w:pos="240"/>
              </w:tabs>
              <w:rPr>
                <w:rFonts w:cs="Arial"/>
                <w:b/>
              </w:rPr>
            </w:pPr>
            <w:r>
              <w:rPr>
                <w:rFonts w:cs="Arial"/>
                <w:b/>
              </w:rPr>
              <w:t>7.</w:t>
            </w:r>
          </w:p>
        </w:tc>
        <w:tc>
          <w:tcPr>
            <w:tcW w:w="6237" w:type="dxa"/>
          </w:tcPr>
          <w:p w14:paraId="40026E43" w14:textId="77777777" w:rsidR="00F26504" w:rsidRPr="0066265F" w:rsidRDefault="00F26504" w:rsidP="00572FC3">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384CC4AD" w14:textId="77777777" w:rsidR="00F26504"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26504" w:rsidRPr="0066265F" w14:paraId="17E78B3A" w14:textId="77777777" w:rsidTr="00572FC3">
        <w:trPr>
          <w:trHeight w:val="20"/>
        </w:trPr>
        <w:tc>
          <w:tcPr>
            <w:tcW w:w="675" w:type="dxa"/>
          </w:tcPr>
          <w:p w14:paraId="54A11A5F" w14:textId="77777777" w:rsidR="00F26504" w:rsidRPr="00B236C1" w:rsidRDefault="00F26504" w:rsidP="00572FC3">
            <w:pPr>
              <w:tabs>
                <w:tab w:val="left" w:pos="0"/>
                <w:tab w:val="left" w:pos="240"/>
              </w:tabs>
              <w:rPr>
                <w:rFonts w:cs="Arial"/>
                <w:b/>
              </w:rPr>
            </w:pPr>
            <w:r>
              <w:rPr>
                <w:rFonts w:cs="Arial"/>
                <w:b/>
              </w:rPr>
              <w:t>8.</w:t>
            </w:r>
          </w:p>
        </w:tc>
        <w:tc>
          <w:tcPr>
            <w:tcW w:w="6237" w:type="dxa"/>
          </w:tcPr>
          <w:p w14:paraId="437D8474" w14:textId="77777777" w:rsidR="00F26504" w:rsidRPr="0066265F" w:rsidRDefault="00F26504" w:rsidP="00572FC3">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414F3D18" w14:textId="77777777" w:rsidR="00F26504"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26504" w:rsidRPr="0066265F" w14:paraId="50697101" w14:textId="77777777" w:rsidTr="00572FC3">
        <w:trPr>
          <w:trHeight w:val="20"/>
        </w:trPr>
        <w:tc>
          <w:tcPr>
            <w:tcW w:w="675" w:type="dxa"/>
          </w:tcPr>
          <w:p w14:paraId="28D4EAD1" w14:textId="77777777" w:rsidR="00F26504" w:rsidRPr="00B236C1" w:rsidRDefault="00F26504" w:rsidP="00572FC3">
            <w:pPr>
              <w:tabs>
                <w:tab w:val="left" w:pos="0"/>
                <w:tab w:val="left" w:pos="240"/>
              </w:tabs>
              <w:rPr>
                <w:rFonts w:cs="Arial"/>
                <w:b/>
              </w:rPr>
            </w:pPr>
            <w:r>
              <w:rPr>
                <w:rFonts w:cs="Arial"/>
                <w:b/>
              </w:rPr>
              <w:lastRenderedPageBreak/>
              <w:t>9.</w:t>
            </w:r>
          </w:p>
        </w:tc>
        <w:tc>
          <w:tcPr>
            <w:tcW w:w="6237" w:type="dxa"/>
          </w:tcPr>
          <w:p w14:paraId="0B4116FD" w14:textId="77777777" w:rsidR="00F26504" w:rsidRPr="0066265F" w:rsidRDefault="00F26504" w:rsidP="00572FC3">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5B1BB130" w14:textId="77777777" w:rsidR="00F26504" w:rsidRDefault="00F26504" w:rsidP="00572FC3">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26504" w:rsidRPr="0066265F" w14:paraId="0892714E" w14:textId="77777777" w:rsidTr="00572FC3">
        <w:trPr>
          <w:trHeight w:val="20"/>
        </w:trPr>
        <w:tc>
          <w:tcPr>
            <w:tcW w:w="675" w:type="dxa"/>
          </w:tcPr>
          <w:p w14:paraId="782102C9" w14:textId="77777777" w:rsidR="00F26504" w:rsidRPr="00B236C1" w:rsidRDefault="00F26504" w:rsidP="00572FC3">
            <w:pPr>
              <w:tabs>
                <w:tab w:val="left" w:pos="0"/>
                <w:tab w:val="left" w:pos="240"/>
              </w:tabs>
              <w:rPr>
                <w:rFonts w:cs="Arial"/>
                <w:b/>
              </w:rPr>
            </w:pPr>
            <w:r>
              <w:rPr>
                <w:rFonts w:cs="Arial"/>
                <w:b/>
              </w:rPr>
              <w:t>10.</w:t>
            </w:r>
          </w:p>
        </w:tc>
        <w:tc>
          <w:tcPr>
            <w:tcW w:w="6237" w:type="dxa"/>
          </w:tcPr>
          <w:p w14:paraId="2574C78A" w14:textId="77777777" w:rsidR="00F26504" w:rsidRPr="007D14EF" w:rsidRDefault="00F26504" w:rsidP="00572FC3">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0C17CFFA" w14:textId="77777777" w:rsidR="00F26504" w:rsidRPr="0066265F" w:rsidRDefault="00F26504" w:rsidP="00572FC3">
            <w:pPr>
              <w:rPr>
                <w:rFonts w:ascii="Arial" w:hAnsi="Arial" w:cs="Arial"/>
              </w:rPr>
            </w:pPr>
            <w:r>
              <w:rPr>
                <w:rFonts w:ascii="Arial" w:hAnsi="Arial" w:cs="Arial"/>
              </w:rPr>
              <w:t>Application form/Interview</w:t>
            </w:r>
          </w:p>
        </w:tc>
      </w:tr>
    </w:tbl>
    <w:p w14:paraId="75117BC0" w14:textId="77777777" w:rsidR="00F26504" w:rsidRDefault="00F26504" w:rsidP="00F26504"/>
    <w:tbl>
      <w:tblPr>
        <w:tblStyle w:val="BoltonCouncil"/>
        <w:tblW w:w="9851" w:type="dxa"/>
        <w:tblLayout w:type="fixed"/>
        <w:tblLook w:val="0120" w:firstRow="1" w:lastRow="0" w:firstColumn="0" w:lastColumn="1" w:noHBand="0" w:noVBand="0"/>
      </w:tblPr>
      <w:tblGrid>
        <w:gridCol w:w="675"/>
        <w:gridCol w:w="6237"/>
        <w:gridCol w:w="2939"/>
      </w:tblGrid>
      <w:tr w:rsidR="00F26504" w:rsidRPr="0066265F" w14:paraId="5C9CAD44"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AC55A5A" w14:textId="77777777" w:rsidR="00F26504" w:rsidRPr="00D22094" w:rsidRDefault="00F26504" w:rsidP="00572FC3">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40281439" w14:textId="77777777" w:rsidR="00F26504" w:rsidRPr="00D22094" w:rsidRDefault="00F26504" w:rsidP="00572FC3">
            <w:r w:rsidRPr="00D22094">
              <w:t>Method of Assessment</w:t>
            </w:r>
          </w:p>
        </w:tc>
      </w:tr>
      <w:tr w:rsidR="00F26504" w:rsidRPr="0066265F" w14:paraId="5D1F543E" w14:textId="77777777" w:rsidTr="00572FC3">
        <w:trPr>
          <w:trHeight w:val="20"/>
        </w:trPr>
        <w:tc>
          <w:tcPr>
            <w:tcW w:w="675" w:type="dxa"/>
          </w:tcPr>
          <w:p w14:paraId="01AFEC63" w14:textId="77777777" w:rsidR="00F26504" w:rsidRPr="00CF4385" w:rsidRDefault="00F26504" w:rsidP="00F26504">
            <w:pPr>
              <w:pStyle w:val="ListParagraph"/>
              <w:numPr>
                <w:ilvl w:val="0"/>
                <w:numId w:val="12"/>
              </w:numPr>
              <w:tabs>
                <w:tab w:val="left" w:pos="0"/>
                <w:tab w:val="left" w:pos="240"/>
              </w:tabs>
              <w:spacing w:line="264" w:lineRule="auto"/>
              <w:ind w:hanging="720"/>
              <w:jc w:val="left"/>
              <w:rPr>
                <w:rFonts w:cs="Arial"/>
                <w:b/>
              </w:rPr>
            </w:pPr>
          </w:p>
        </w:tc>
        <w:tc>
          <w:tcPr>
            <w:tcW w:w="6237" w:type="dxa"/>
          </w:tcPr>
          <w:p w14:paraId="550C4DE8" w14:textId="77777777" w:rsidR="00F26504" w:rsidRPr="007D14EF" w:rsidRDefault="00F26504" w:rsidP="00572FC3">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5415A31C" w14:textId="77777777" w:rsidR="00F26504" w:rsidRPr="0066265F" w:rsidRDefault="00F26504" w:rsidP="00572FC3">
            <w:pPr>
              <w:rPr>
                <w:rFonts w:ascii="Arial" w:hAnsi="Arial" w:cs="Arial"/>
              </w:rPr>
            </w:pPr>
            <w:r>
              <w:rPr>
                <w:rFonts w:ascii="Arial" w:hAnsi="Arial" w:cs="Arial"/>
              </w:rPr>
              <w:t>Application form/Interview</w:t>
            </w:r>
          </w:p>
        </w:tc>
      </w:tr>
    </w:tbl>
    <w:p w14:paraId="15EFBE05" w14:textId="77777777" w:rsidR="00F26504" w:rsidRDefault="00F26504" w:rsidP="00F26504"/>
    <w:tbl>
      <w:tblPr>
        <w:tblStyle w:val="BoltonCouncil"/>
        <w:tblW w:w="0" w:type="auto"/>
        <w:tblLook w:val="04A0" w:firstRow="1" w:lastRow="0" w:firstColumn="1" w:lastColumn="0" w:noHBand="0" w:noVBand="1"/>
      </w:tblPr>
      <w:tblGrid>
        <w:gridCol w:w="3724"/>
        <w:gridCol w:w="5908"/>
      </w:tblGrid>
      <w:tr w:rsidR="00F26504" w14:paraId="6A2CF14B" w14:textId="77777777" w:rsidTr="00572FC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9598415" w14:textId="77777777" w:rsidR="00F26504" w:rsidRPr="00D22094" w:rsidRDefault="00F26504" w:rsidP="00572FC3">
            <w:r w:rsidRPr="00BD7D76">
              <w:t>Version Control</w:t>
            </w:r>
          </w:p>
        </w:tc>
      </w:tr>
      <w:tr w:rsidR="00F26504" w14:paraId="7386A710" w14:textId="77777777" w:rsidTr="00572FC3">
        <w:trPr>
          <w:trHeight w:val="20"/>
        </w:trPr>
        <w:tc>
          <w:tcPr>
            <w:tcW w:w="3794" w:type="dxa"/>
          </w:tcPr>
          <w:p w14:paraId="5931B804" w14:textId="77777777" w:rsidR="00F26504" w:rsidRPr="006E5633" w:rsidRDefault="00F26504" w:rsidP="00572FC3">
            <w:pPr>
              <w:rPr>
                <w:b/>
              </w:rPr>
            </w:pPr>
            <w:r w:rsidRPr="006E5633">
              <w:rPr>
                <w:b/>
              </w:rPr>
              <w:t>Person Specification prepared by:</w:t>
            </w:r>
          </w:p>
        </w:tc>
        <w:tc>
          <w:tcPr>
            <w:tcW w:w="6060" w:type="dxa"/>
          </w:tcPr>
          <w:p w14:paraId="636D4F43" w14:textId="77777777" w:rsidR="00F26504" w:rsidRPr="00D22094" w:rsidRDefault="00F26504" w:rsidP="00572FC3">
            <w:r w:rsidRPr="00D22094">
              <w:t>School’s HR</w:t>
            </w:r>
          </w:p>
        </w:tc>
      </w:tr>
      <w:tr w:rsidR="00F26504" w14:paraId="3C0C4A3A" w14:textId="77777777" w:rsidTr="00572FC3">
        <w:trPr>
          <w:trHeight w:val="20"/>
        </w:trPr>
        <w:tc>
          <w:tcPr>
            <w:tcW w:w="3794" w:type="dxa"/>
          </w:tcPr>
          <w:p w14:paraId="0FC3F5F8" w14:textId="77777777" w:rsidR="00F26504" w:rsidRPr="006E5633" w:rsidRDefault="00F26504" w:rsidP="00572FC3">
            <w:pPr>
              <w:rPr>
                <w:b/>
              </w:rPr>
            </w:pPr>
            <w:r>
              <w:rPr>
                <w:b/>
              </w:rPr>
              <w:t>Person Specification</w:t>
            </w:r>
            <w:r w:rsidRPr="006E5633">
              <w:rPr>
                <w:b/>
              </w:rPr>
              <w:t xml:space="preserve"> updated:</w:t>
            </w:r>
          </w:p>
        </w:tc>
        <w:tc>
          <w:tcPr>
            <w:tcW w:w="6060" w:type="dxa"/>
          </w:tcPr>
          <w:p w14:paraId="6BBFE6F6" w14:textId="2D63FF74" w:rsidR="00F26504" w:rsidRPr="00D22094" w:rsidRDefault="00E82600" w:rsidP="00572FC3">
            <w:sdt>
              <w:sdtPr>
                <w:alias w:val="Publish Date"/>
                <w:tag w:val=""/>
                <w:id w:val="-1725832890"/>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F26504">
                  <w:t xml:space="preserve">     </w:t>
                </w:r>
              </w:sdtContent>
            </w:sdt>
          </w:p>
        </w:tc>
      </w:tr>
    </w:tbl>
    <w:p w14:paraId="3E886B69" w14:textId="77777777" w:rsidR="00F26504" w:rsidRDefault="00F26504" w:rsidP="00F26504"/>
    <w:p w14:paraId="128D7AE8" w14:textId="77777777" w:rsidR="00F26504" w:rsidRDefault="00F26504" w:rsidP="00F26504"/>
    <w:p w14:paraId="58B0CF00" w14:textId="77777777" w:rsidR="00F26504" w:rsidRDefault="00F26504" w:rsidP="00F26504"/>
    <w:p w14:paraId="12022019" w14:textId="77777777" w:rsidR="00F26504" w:rsidRDefault="00F26504" w:rsidP="00F26504">
      <w:pPr>
        <w:sectPr w:rsidR="00F26504" w:rsidSect="000B73B2">
          <w:pgSz w:w="11906" w:h="16838" w:code="9"/>
          <w:pgMar w:top="992" w:right="1134" w:bottom="992" w:left="1134" w:header="567" w:footer="567" w:gutter="0"/>
          <w:cols w:space="708"/>
          <w:docGrid w:linePitch="360"/>
        </w:sectPr>
      </w:pPr>
    </w:p>
    <w:p w14:paraId="7696248A" w14:textId="77777777" w:rsidR="00F26504" w:rsidRPr="0096725D" w:rsidRDefault="00F26504" w:rsidP="00F26504">
      <w:pPr>
        <w:pStyle w:val="Heading1"/>
      </w:pPr>
      <w:r w:rsidRPr="0096725D">
        <w:lastRenderedPageBreak/>
        <w:t>Core Competencies</w:t>
      </w:r>
    </w:p>
    <w:p w14:paraId="7904AA94" w14:textId="77777777" w:rsidR="00F26504" w:rsidRDefault="00F26504" w:rsidP="00F26504"/>
    <w:p w14:paraId="4310F80F" w14:textId="77777777" w:rsidR="00F26504" w:rsidRDefault="00F26504" w:rsidP="00F26504">
      <w:r>
        <w:t>These core competencies are considered essential for all roles within this school. Please be prepared to be assessed on any of these during the interview process and, for the successful applicant, throughout the probationary period.</w:t>
      </w:r>
    </w:p>
    <w:p w14:paraId="7D0940DF" w14:textId="77777777" w:rsidR="00F26504" w:rsidRDefault="00F26504" w:rsidP="00F26504"/>
    <w:p w14:paraId="670A9AA7" w14:textId="77777777" w:rsidR="00F26504" w:rsidRPr="0096242D" w:rsidRDefault="00F26504" w:rsidP="00F26504">
      <w:pPr>
        <w:rPr>
          <w:b/>
        </w:rPr>
      </w:pPr>
      <w:r w:rsidRPr="0096242D">
        <w:rPr>
          <w:b/>
        </w:rPr>
        <w:t xml:space="preserve">Developing Self </w:t>
      </w:r>
      <w:r>
        <w:rPr>
          <w:b/>
        </w:rPr>
        <w:t>and</w:t>
      </w:r>
      <w:r w:rsidRPr="0096242D">
        <w:rPr>
          <w:b/>
        </w:rPr>
        <w:t xml:space="preserve"> Others</w:t>
      </w:r>
    </w:p>
    <w:p w14:paraId="1CDBEB63" w14:textId="77777777" w:rsidR="00F26504" w:rsidRDefault="00F26504" w:rsidP="00F26504">
      <w:r>
        <w:t>Promote a learning environment to embed a learning culture. Support others to develop their skills and knowledge to fulfil their potential. Actively pursue your own development.</w:t>
      </w:r>
    </w:p>
    <w:p w14:paraId="3BE1EBF6" w14:textId="77777777" w:rsidR="00F26504" w:rsidRDefault="00F26504" w:rsidP="00F26504"/>
    <w:p w14:paraId="652622A4" w14:textId="77777777" w:rsidR="00F26504" w:rsidRPr="0096242D" w:rsidRDefault="00F26504" w:rsidP="00F26504">
      <w:pPr>
        <w:rPr>
          <w:b/>
        </w:rPr>
      </w:pPr>
      <w:r w:rsidRPr="0096242D">
        <w:rPr>
          <w:b/>
        </w:rPr>
        <w:t>Civil Contingencies</w:t>
      </w:r>
    </w:p>
    <w:p w14:paraId="030BEB76" w14:textId="77777777" w:rsidR="00F26504" w:rsidRDefault="00F26504" w:rsidP="00F26504">
      <w: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7B54C755" w14:textId="77777777" w:rsidR="00F26504" w:rsidRDefault="00F26504" w:rsidP="00F26504"/>
    <w:p w14:paraId="7E70144B" w14:textId="77777777" w:rsidR="00F26504" w:rsidRPr="0096242D" w:rsidRDefault="00F26504" w:rsidP="00F26504">
      <w:pPr>
        <w:rPr>
          <w:b/>
        </w:rPr>
      </w:pPr>
      <w:r w:rsidRPr="0096242D">
        <w:rPr>
          <w:b/>
        </w:rPr>
        <w:t xml:space="preserve">Equality </w:t>
      </w:r>
      <w:r>
        <w:rPr>
          <w:b/>
        </w:rPr>
        <w:t>and</w:t>
      </w:r>
      <w:r w:rsidRPr="0096242D">
        <w:rPr>
          <w:b/>
        </w:rPr>
        <w:t xml:space="preserve"> Diversity</w:t>
      </w:r>
    </w:p>
    <w:p w14:paraId="2CC7814D" w14:textId="77777777" w:rsidR="00F26504" w:rsidRDefault="00F26504" w:rsidP="00F26504">
      <w:r>
        <w:t>Uphold the principles of fairness and the Equality Act 2010 in all undertakings as an employee of the school, including providing a fair, accessible service irrespective of customer’s race, religion, gender, sexuality, disability or age.</w:t>
      </w:r>
    </w:p>
    <w:p w14:paraId="7CB82AC8" w14:textId="77777777" w:rsidR="00F26504" w:rsidRDefault="00F26504" w:rsidP="00F26504"/>
    <w:p w14:paraId="404E2342" w14:textId="77777777" w:rsidR="00F26504" w:rsidRPr="0096242D" w:rsidRDefault="00F26504" w:rsidP="00F26504">
      <w:pPr>
        <w:rPr>
          <w:b/>
        </w:rPr>
      </w:pPr>
      <w:r w:rsidRPr="0096242D">
        <w:rPr>
          <w:b/>
        </w:rPr>
        <w:t>Customer Care</w:t>
      </w:r>
    </w:p>
    <w:p w14:paraId="10AB6456" w14:textId="77777777" w:rsidR="00F26504" w:rsidRDefault="00F26504" w:rsidP="00F26504">
      <w:r>
        <w:t>The ability to fully understand, assess and resolve the needs of all customers including those who present with complex situations, in a manner that respects dignity and expresses a caring and professional image.</w:t>
      </w:r>
    </w:p>
    <w:p w14:paraId="1A34E40D" w14:textId="77777777" w:rsidR="00F26504" w:rsidRDefault="00F26504" w:rsidP="00F26504"/>
    <w:p w14:paraId="7A1D9206" w14:textId="77777777" w:rsidR="00F26504" w:rsidRPr="0096242D" w:rsidRDefault="00F26504" w:rsidP="00F26504">
      <w:pPr>
        <w:rPr>
          <w:b/>
        </w:rPr>
      </w:pPr>
      <w:r w:rsidRPr="0096242D">
        <w:rPr>
          <w:b/>
        </w:rPr>
        <w:t xml:space="preserve">Health </w:t>
      </w:r>
      <w:r>
        <w:rPr>
          <w:b/>
        </w:rPr>
        <w:t>and</w:t>
      </w:r>
      <w:r w:rsidRPr="0096242D">
        <w:rPr>
          <w:b/>
        </w:rPr>
        <w:t xml:space="preserve"> Safety</w:t>
      </w:r>
    </w:p>
    <w:p w14:paraId="5B77DF12" w14:textId="77777777" w:rsidR="00F26504" w:rsidRDefault="00F26504" w:rsidP="00F26504">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20B5AF26" w14:textId="77777777" w:rsidR="00F26504" w:rsidRDefault="00F26504" w:rsidP="00F26504"/>
    <w:p w14:paraId="750D1713" w14:textId="77777777" w:rsidR="00F26504" w:rsidRPr="0096242D" w:rsidRDefault="00F26504" w:rsidP="00F26504">
      <w:pPr>
        <w:rPr>
          <w:b/>
        </w:rPr>
      </w:pPr>
      <w:r w:rsidRPr="0096242D">
        <w:rPr>
          <w:b/>
        </w:rPr>
        <w:t>Data Protection and Confidentiality</w:t>
      </w:r>
    </w:p>
    <w:p w14:paraId="123B1EAE" w14:textId="77777777" w:rsidR="00F26504" w:rsidRDefault="00F26504" w:rsidP="00F26504">
      <w: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0114A68C" w14:textId="77777777" w:rsidR="00F26504" w:rsidRDefault="00F26504" w:rsidP="00F26504"/>
    <w:p w14:paraId="1045F838" w14:textId="77777777" w:rsidR="00F26504" w:rsidRPr="0096242D" w:rsidRDefault="00F26504" w:rsidP="00F26504">
      <w:pPr>
        <w:rPr>
          <w:b/>
        </w:rPr>
      </w:pPr>
      <w:r w:rsidRPr="0096242D">
        <w:rPr>
          <w:b/>
        </w:rPr>
        <w:t>Fluency Duty</w:t>
      </w:r>
    </w:p>
    <w:p w14:paraId="67502807" w14:textId="77777777" w:rsidR="00F26504" w:rsidRDefault="00F26504" w:rsidP="00F26504">
      <w:r>
        <w:t>Should you be required, as a regular and intrinsic part of your role, to speak to members of the public in English, you must be able to converse at ease with customers and provide advice in accurate spoken English, as required by the Immigration Act 2016.</w:t>
      </w:r>
    </w:p>
    <w:p w14:paraId="091C75EA" w14:textId="77777777" w:rsidR="00F26504" w:rsidRDefault="00F26504" w:rsidP="00F26504"/>
    <w:p w14:paraId="23E45A3E" w14:textId="77777777" w:rsidR="00F26504" w:rsidRPr="0096242D" w:rsidRDefault="00F26504" w:rsidP="00F26504">
      <w:pPr>
        <w:rPr>
          <w:b/>
        </w:rPr>
      </w:pPr>
      <w:r w:rsidRPr="0096242D">
        <w:rPr>
          <w:b/>
        </w:rPr>
        <w:t>Working Hours</w:t>
      </w:r>
    </w:p>
    <w:p w14:paraId="0A66B3E6" w14:textId="77777777" w:rsidR="00F26504" w:rsidRDefault="00F26504" w:rsidP="00F26504">
      <w:r>
        <w:t>The nature and demands of the role are not always predictable and there will be an expectation that work will be required outside of normal hours from time to time.</w:t>
      </w:r>
    </w:p>
    <w:p w14:paraId="21103AF3" w14:textId="77777777" w:rsidR="00F26504" w:rsidRDefault="00F26504" w:rsidP="00F26504"/>
    <w:p w14:paraId="02CEB3E0" w14:textId="77777777" w:rsidR="007E7BB2" w:rsidRDefault="007E7BB2" w:rsidP="00F26504">
      <w:pPr>
        <w:rPr>
          <w:b/>
        </w:rPr>
      </w:pPr>
    </w:p>
    <w:p w14:paraId="06B23F31" w14:textId="6CF80B19" w:rsidR="00F26504" w:rsidRPr="0096242D" w:rsidRDefault="00F26504" w:rsidP="00F26504">
      <w:pPr>
        <w:rPr>
          <w:b/>
        </w:rPr>
      </w:pPr>
      <w:r w:rsidRPr="0096242D">
        <w:rPr>
          <w:b/>
        </w:rPr>
        <w:lastRenderedPageBreak/>
        <w:t>Safeguarding</w:t>
      </w:r>
    </w:p>
    <w:p w14:paraId="7F2EF624" w14:textId="77777777" w:rsidR="00F26504" w:rsidRPr="0096725D" w:rsidRDefault="00F26504" w:rsidP="00F26504">
      <w: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14:paraId="176BB4ED" w14:textId="3F59E77A" w:rsidR="00E471D1" w:rsidRDefault="00E471D1" w:rsidP="009A66EF">
      <w:pPr>
        <w:pStyle w:val="NormalWeb"/>
        <w:rPr>
          <w:rFonts w:ascii="Century Gothic" w:hAnsi="Century Gothic"/>
          <w:sz w:val="20"/>
          <w:szCs w:val="20"/>
        </w:rPr>
      </w:pPr>
    </w:p>
    <w:p w14:paraId="57B54308" w14:textId="4B244662" w:rsidR="00E471D1" w:rsidRDefault="00E471D1" w:rsidP="009A66EF">
      <w:pPr>
        <w:pStyle w:val="NormalWeb"/>
        <w:rPr>
          <w:rFonts w:ascii="Century Gothic" w:hAnsi="Century Gothic"/>
          <w:sz w:val="20"/>
          <w:szCs w:val="20"/>
        </w:rPr>
      </w:pPr>
    </w:p>
    <w:p w14:paraId="30AC5561" w14:textId="2AEA214F" w:rsidR="00E471D1" w:rsidRDefault="00E471D1" w:rsidP="009A66EF">
      <w:pPr>
        <w:pStyle w:val="NormalWeb"/>
        <w:rPr>
          <w:rFonts w:ascii="Century Gothic" w:hAnsi="Century Gothic"/>
          <w:sz w:val="20"/>
          <w:szCs w:val="20"/>
        </w:rPr>
      </w:pPr>
    </w:p>
    <w:p w14:paraId="62122172" w14:textId="10045F98" w:rsidR="00E471D1" w:rsidRDefault="00E471D1" w:rsidP="009A66EF">
      <w:pPr>
        <w:pStyle w:val="NormalWeb"/>
        <w:rPr>
          <w:rFonts w:ascii="Century Gothic" w:hAnsi="Century Gothic"/>
          <w:sz w:val="20"/>
          <w:szCs w:val="20"/>
        </w:rPr>
      </w:pPr>
    </w:p>
    <w:p w14:paraId="688AA577" w14:textId="25224E0B" w:rsidR="00E471D1" w:rsidRDefault="00E471D1" w:rsidP="009A66EF">
      <w:pPr>
        <w:pStyle w:val="NormalWeb"/>
        <w:rPr>
          <w:rFonts w:ascii="Century Gothic" w:hAnsi="Century Gothic"/>
          <w:sz w:val="20"/>
          <w:szCs w:val="20"/>
        </w:rPr>
      </w:pPr>
    </w:p>
    <w:p w14:paraId="07C21A85" w14:textId="0C0E867C" w:rsidR="009A66EF" w:rsidRDefault="009A66EF" w:rsidP="009A66EF">
      <w:pPr>
        <w:pStyle w:val="NormalWeb"/>
        <w:rPr>
          <w:rFonts w:ascii="Century Gothic" w:hAnsi="Century Gothic"/>
          <w:sz w:val="20"/>
          <w:szCs w:val="20"/>
        </w:rPr>
      </w:pPr>
    </w:p>
    <w:p w14:paraId="2449EB23" w14:textId="307BF5A5" w:rsidR="00707217" w:rsidRDefault="00707217" w:rsidP="009A66EF">
      <w:pPr>
        <w:pStyle w:val="NormalWeb"/>
        <w:rPr>
          <w:rFonts w:ascii="Century Gothic" w:hAnsi="Century Gothic"/>
          <w:sz w:val="20"/>
          <w:szCs w:val="20"/>
        </w:rPr>
      </w:pPr>
    </w:p>
    <w:p w14:paraId="1E8B96E1" w14:textId="6C280AB4" w:rsidR="00BD1400" w:rsidRDefault="00BD1400" w:rsidP="009A66EF">
      <w:pPr>
        <w:pStyle w:val="NormalWeb"/>
        <w:rPr>
          <w:rFonts w:ascii="Century Gothic" w:hAnsi="Century Gothic"/>
          <w:sz w:val="20"/>
          <w:szCs w:val="20"/>
        </w:rPr>
      </w:pPr>
    </w:p>
    <w:p w14:paraId="572F9AD8" w14:textId="58542942" w:rsidR="00BD1400" w:rsidRDefault="00BD1400" w:rsidP="009A66EF">
      <w:pPr>
        <w:pStyle w:val="NormalWeb"/>
        <w:rPr>
          <w:rFonts w:ascii="Century Gothic" w:hAnsi="Century Gothic"/>
          <w:sz w:val="20"/>
          <w:szCs w:val="20"/>
        </w:rPr>
      </w:pPr>
    </w:p>
    <w:p w14:paraId="2FBFAC2F" w14:textId="673D4D6E" w:rsidR="00BD1400" w:rsidRDefault="00BD1400" w:rsidP="009A66EF">
      <w:pPr>
        <w:pStyle w:val="NormalWeb"/>
        <w:rPr>
          <w:rFonts w:ascii="Century Gothic" w:hAnsi="Century Gothic"/>
          <w:sz w:val="20"/>
          <w:szCs w:val="20"/>
        </w:rPr>
      </w:pPr>
    </w:p>
    <w:p w14:paraId="35D0644E" w14:textId="77777777" w:rsidR="00BD1400" w:rsidRDefault="00BD1400" w:rsidP="009A66EF">
      <w:pPr>
        <w:pStyle w:val="NormalWeb"/>
        <w:rPr>
          <w:rFonts w:ascii="Century Gothic" w:hAnsi="Century Gothic"/>
          <w:sz w:val="20"/>
          <w:szCs w:val="20"/>
        </w:rPr>
      </w:pPr>
    </w:p>
    <w:p w14:paraId="37269C03" w14:textId="5F3BE8BE" w:rsidR="00707217" w:rsidRDefault="00707217" w:rsidP="009A66EF">
      <w:pPr>
        <w:pStyle w:val="NormalWeb"/>
        <w:rPr>
          <w:rFonts w:ascii="Century Gothic" w:hAnsi="Century Gothic"/>
          <w:sz w:val="20"/>
          <w:szCs w:val="20"/>
        </w:rPr>
      </w:pPr>
    </w:p>
    <w:p w14:paraId="0573A3C3" w14:textId="4ED73A2B" w:rsidR="00D048F2" w:rsidRDefault="00D048F2" w:rsidP="00EC7036">
      <w:pPr>
        <w:tabs>
          <w:tab w:val="left" w:pos="3570"/>
        </w:tabs>
        <w:ind w:left="-1418"/>
        <w:rPr>
          <w:lang w:eastAsia="en-GB"/>
        </w:rPr>
      </w:pPr>
    </w:p>
    <w:p w14:paraId="31DF5A64" w14:textId="609B85D8" w:rsidR="007E7BB2" w:rsidRDefault="007E7BB2" w:rsidP="00EC7036">
      <w:pPr>
        <w:tabs>
          <w:tab w:val="left" w:pos="3570"/>
        </w:tabs>
        <w:ind w:left="-1418"/>
        <w:rPr>
          <w:lang w:eastAsia="en-GB"/>
        </w:rPr>
      </w:pPr>
    </w:p>
    <w:p w14:paraId="496A8F4D" w14:textId="18086307" w:rsidR="007E7BB2" w:rsidRDefault="007E7BB2" w:rsidP="00EC7036">
      <w:pPr>
        <w:tabs>
          <w:tab w:val="left" w:pos="3570"/>
        </w:tabs>
        <w:ind w:left="-1418"/>
        <w:rPr>
          <w:lang w:eastAsia="en-GB"/>
        </w:rPr>
      </w:pPr>
    </w:p>
    <w:p w14:paraId="14CBC628" w14:textId="687DB25D" w:rsidR="007E7BB2" w:rsidRDefault="007E7BB2" w:rsidP="00EC7036">
      <w:pPr>
        <w:tabs>
          <w:tab w:val="left" w:pos="3570"/>
        </w:tabs>
        <w:ind w:left="-1418"/>
        <w:rPr>
          <w:lang w:eastAsia="en-GB"/>
        </w:rPr>
      </w:pPr>
    </w:p>
    <w:p w14:paraId="39307EB7" w14:textId="1479FFA9" w:rsidR="007E7BB2" w:rsidRDefault="007E7BB2" w:rsidP="00EC7036">
      <w:pPr>
        <w:tabs>
          <w:tab w:val="left" w:pos="3570"/>
        </w:tabs>
        <w:ind w:left="-1418"/>
        <w:rPr>
          <w:lang w:eastAsia="en-GB"/>
        </w:rPr>
      </w:pPr>
    </w:p>
    <w:p w14:paraId="2751AD52" w14:textId="0372DBBD" w:rsidR="007E7BB2" w:rsidRDefault="007E7BB2" w:rsidP="00EC7036">
      <w:pPr>
        <w:tabs>
          <w:tab w:val="left" w:pos="3570"/>
        </w:tabs>
        <w:ind w:left="-1418"/>
        <w:rPr>
          <w:lang w:eastAsia="en-GB"/>
        </w:rPr>
      </w:pPr>
    </w:p>
    <w:p w14:paraId="686496EF" w14:textId="75FF2E48" w:rsidR="007E7BB2" w:rsidRDefault="007E7BB2" w:rsidP="00EC7036">
      <w:pPr>
        <w:tabs>
          <w:tab w:val="left" w:pos="3570"/>
        </w:tabs>
        <w:ind w:left="-1418"/>
        <w:rPr>
          <w:lang w:eastAsia="en-GB"/>
        </w:rPr>
      </w:pPr>
    </w:p>
    <w:p w14:paraId="599F69BB" w14:textId="53A80239" w:rsidR="007E7BB2" w:rsidRDefault="007E7BB2" w:rsidP="00EC7036">
      <w:pPr>
        <w:tabs>
          <w:tab w:val="left" w:pos="3570"/>
        </w:tabs>
        <w:ind w:left="-1418"/>
        <w:rPr>
          <w:lang w:eastAsia="en-GB"/>
        </w:rPr>
      </w:pPr>
    </w:p>
    <w:p w14:paraId="6F6A35FF" w14:textId="58A66A0D" w:rsidR="007E7BB2" w:rsidRDefault="007E7BB2" w:rsidP="00EC7036">
      <w:pPr>
        <w:tabs>
          <w:tab w:val="left" w:pos="3570"/>
        </w:tabs>
        <w:ind w:left="-1418"/>
        <w:rPr>
          <w:lang w:eastAsia="en-GB"/>
        </w:rPr>
      </w:pPr>
    </w:p>
    <w:p w14:paraId="033F5CA7" w14:textId="30D223AC" w:rsidR="007E7BB2" w:rsidRDefault="007E7BB2" w:rsidP="00EC7036">
      <w:pPr>
        <w:tabs>
          <w:tab w:val="left" w:pos="3570"/>
        </w:tabs>
        <w:ind w:left="-1418"/>
        <w:rPr>
          <w:lang w:eastAsia="en-GB"/>
        </w:rPr>
      </w:pPr>
    </w:p>
    <w:p w14:paraId="08AF4F63" w14:textId="77777777" w:rsidR="007E7BB2" w:rsidRDefault="007E7BB2" w:rsidP="00EC7036">
      <w:pPr>
        <w:tabs>
          <w:tab w:val="left" w:pos="3570"/>
        </w:tabs>
        <w:ind w:left="-1418"/>
        <w:rPr>
          <w:lang w:eastAsia="en-GB"/>
        </w:rPr>
      </w:pPr>
    </w:p>
    <w:p w14:paraId="76808BF7" w14:textId="77777777" w:rsidR="00D048F2" w:rsidRDefault="00D048F2" w:rsidP="00EC7036">
      <w:pPr>
        <w:tabs>
          <w:tab w:val="left" w:pos="3570"/>
        </w:tabs>
        <w:ind w:left="-1418"/>
        <w:rPr>
          <w:lang w:eastAsia="en-GB"/>
        </w:rPr>
      </w:pPr>
    </w:p>
    <w:p w14:paraId="0EAA848A" w14:textId="7C211966" w:rsidR="00D048F2" w:rsidRDefault="00707217" w:rsidP="00EC7036">
      <w:pPr>
        <w:tabs>
          <w:tab w:val="left" w:pos="3570"/>
        </w:tabs>
        <w:ind w:left="-1418"/>
        <w:rPr>
          <w:lang w:eastAsia="en-GB"/>
        </w:rPr>
      </w:pPr>
      <w:r>
        <w:rPr>
          <w:noProof/>
          <w:lang w:eastAsia="en-GB"/>
        </w:rPr>
        <mc:AlternateContent>
          <mc:Choice Requires="wpg">
            <w:drawing>
              <wp:anchor distT="0" distB="0" distL="114300" distR="114300" simplePos="0" relativeHeight="251701760" behindDoc="0" locked="0" layoutInCell="1" allowOverlap="1" wp14:anchorId="74B994A0" wp14:editId="112B845E">
                <wp:simplePos x="0" y="0"/>
                <wp:positionH relativeFrom="column">
                  <wp:posOffset>-809625</wp:posOffset>
                </wp:positionH>
                <wp:positionV relativeFrom="paragraph">
                  <wp:posOffset>201930</wp:posOffset>
                </wp:positionV>
                <wp:extent cx="7239000" cy="1076350"/>
                <wp:effectExtent l="0" t="0" r="95250" b="9525"/>
                <wp:wrapNone/>
                <wp:docPr id="14" name="Group 14"/>
                <wp:cNvGraphicFramePr/>
                <a:graphic xmlns:a="http://schemas.openxmlformats.org/drawingml/2006/main">
                  <a:graphicData uri="http://schemas.microsoft.com/office/word/2010/wordprocessingGroup">
                    <wpg:wgp>
                      <wpg:cNvGrpSpPr/>
                      <wpg:grpSpPr>
                        <a:xfrm>
                          <a:off x="0" y="0"/>
                          <a:ext cx="7239000" cy="1076350"/>
                          <a:chOff x="0" y="-161414"/>
                          <a:chExt cx="7082187" cy="1095487"/>
                        </a:xfrm>
                      </wpg:grpSpPr>
                      <pic:pic xmlns:pic="http://schemas.openxmlformats.org/drawingml/2006/picture">
                        <pic:nvPicPr>
                          <pic:cNvPr id="7" name="Picture 7" descr="F:\Heads letters\OFSTED LOGO\Outstanding\JPEG\Ofsted_Outstanding_OP_Colour.jp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391275" y="178368"/>
                            <a:ext cx="690912" cy="618012"/>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pic:pic xmlns:pic="http://schemas.openxmlformats.org/drawingml/2006/picture">
                        <pic:nvPicPr>
                          <pic:cNvPr id="12" name="Picture 1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3657600" y="-27983"/>
                            <a:ext cx="676275" cy="841845"/>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pic:pic xmlns:pic="http://schemas.openxmlformats.org/drawingml/2006/picture">
                        <pic:nvPicPr>
                          <pic:cNvPr id="10" name="Picture 1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467225" y="161925"/>
                            <a:ext cx="1028700" cy="591185"/>
                          </a:xfrm>
                          <a:prstGeom prst="rect">
                            <a:avLst/>
                          </a:prstGeom>
                          <a:ln>
                            <a:noFill/>
                          </a:ln>
                          <a:effectLst/>
                          <a:scene3d>
                            <a:camera prst="orthographicFront">
                              <a:rot lat="0" lon="0" rev="0"/>
                            </a:camera>
                            <a:lightRig rig="contrasting" dir="t">
                              <a:rot lat="0" lon="0" rev="7800000"/>
                            </a:lightRig>
                          </a:scene3d>
                          <a:sp3d>
                            <a:bevelT w="139700" h="139700"/>
                          </a:sp3d>
                        </pic:spPr>
                      </pic:pic>
                      <pic:pic xmlns:pic="http://schemas.openxmlformats.org/drawingml/2006/picture">
                        <pic:nvPicPr>
                          <pic:cNvPr id="15" name="Picture 15" descr="C:\Users\025KavanaghJ\AppData\Local\Microsoft\Windows\INetCache\Content.MSO\EED02BB1.tmp"/>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910328" y="104471"/>
                            <a:ext cx="762198" cy="761761"/>
                          </a:xfrm>
                          <a:prstGeom prst="rect">
                            <a:avLst/>
                          </a:prstGeom>
                          <a:noFill/>
                          <a:ln>
                            <a:noFill/>
                          </a:ln>
                        </pic:spPr>
                      </pic:pic>
                      <pic:pic xmlns:pic="http://schemas.openxmlformats.org/drawingml/2006/picture">
                        <pic:nvPicPr>
                          <pic:cNvPr id="17" name="Picture 17" descr="W:\P.E\2025 - 2026\School games mark - Platinum\SG-L1-3-mark-platinum-2024-25_platinum.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762250" y="86348"/>
                            <a:ext cx="762635" cy="768350"/>
                          </a:xfrm>
                          <a:prstGeom prst="rect">
                            <a:avLst/>
                          </a:prstGeom>
                          <a:noFill/>
                          <a:ln>
                            <a:noFill/>
                          </a:ln>
                        </pic:spPr>
                      </pic:pic>
                      <pic:pic xmlns:pic="http://schemas.openxmlformats.org/drawingml/2006/picture">
                        <pic:nvPicPr>
                          <pic:cNvPr id="1"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124585" y="-13841"/>
                            <a:ext cx="767104" cy="858283"/>
                          </a:xfrm>
                          <a:prstGeom prst="rect">
                            <a:avLst/>
                          </a:prstGeom>
                        </pic:spPr>
                      </pic:pic>
                      <pic:pic xmlns:pic="http://schemas.openxmlformats.org/drawingml/2006/picture">
                        <pic:nvPicPr>
                          <pic:cNvPr id="2" name="Picture 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161414"/>
                            <a:ext cx="1124585" cy="1077084"/>
                          </a:xfrm>
                          <a:prstGeom prst="rect">
                            <a:avLst/>
                          </a:prstGeom>
                        </pic:spPr>
                      </pic:pic>
                      <wps:wsp>
                        <wps:cNvPr id="3" name="Text Box 3"/>
                        <wps:cNvSpPr txBox="1"/>
                        <wps:spPr>
                          <a:xfrm>
                            <a:off x="5534025" y="86348"/>
                            <a:ext cx="809625" cy="847725"/>
                          </a:xfrm>
                          <a:prstGeom prst="rect">
                            <a:avLst/>
                          </a:prstGeom>
                          <a:solidFill>
                            <a:schemeClr val="lt1"/>
                          </a:solidFill>
                          <a:ln w="6350">
                            <a:noFill/>
                          </a:ln>
                        </wps:spPr>
                        <wps:txbx>
                          <w:txbxContent>
                            <w:p w14:paraId="61FE13F0" w14:textId="1EC148B8" w:rsidR="00F75CF7" w:rsidRDefault="00F75CF7">
                              <w:r w:rsidRPr="00F75CF7">
                                <w:rPr>
                                  <w:noProof/>
                                </w:rPr>
                                <w:drawing>
                                  <wp:inline distT="0" distB="0" distL="0" distR="0" wp14:anchorId="268D6B41" wp14:editId="1F63D936">
                                    <wp:extent cx="695325" cy="692150"/>
                                    <wp:effectExtent l="0" t="0" r="9525" b="0"/>
                                    <wp:docPr id="13" name="Picture 13" descr="https://www.musicmark.org.uk/wp-content/uploads/2Artboard-8.png?x1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sicmark.org.uk/wp-content/uploads/2Artboard-8.png?x191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494" cy="692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994A0" id="Group 14" o:spid="_x0000_s1026" style="position:absolute;left:0;text-align:left;margin-left:-63.75pt;margin-top:15.9pt;width:570pt;height:84.75pt;z-index:251701760;mso-width-relative:margin;mso-height-relative:margin" coordorigin=",-1614" coordsize="70821,1095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63912;top:1783;width:6909;height:6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">
                  <v:imagedata r:id="rId23" o:title="Ofsted_Outstanding_OP_Colour"/>
                  <v:shadow on="t" color="black" opacity="20971f" offset="0,2.2pt"/>
                </v:shape>
                <v:shape id="Picture 12" o:spid="_x0000_s1028" type="#_x0000_t75" style="position:absolute;left:36576;top:-279;width:6762;height:8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">
                  <v:imagedata r:id="rId24" o:title=""/>
                  <v:shadow on="t" color="black" opacity="20971f" offset="0,2.2pt"/>
                </v:shape>
                <v:shape id="Picture 10" o:spid="_x0000_s1029" type="#_x0000_t75" style="position:absolute;left:44672;top:1619;width:10287;height:5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">
                  <v:imagedata r:id="rId25" o:title=""/>
                </v:shape>
                <v:shape id="Picture 15" o:spid="_x0000_s1030" type="#_x0000_t75" style="position:absolute;left:19103;top:1044;width:7622;height:7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">
                  <v:imagedata r:id="rId26" o:title="EED02BB1"/>
                </v:shape>
                <v:shape id="Picture 17" o:spid="_x0000_s1031" type="#_x0000_t75" style="position:absolute;left:27622;top:863;width:7626;height:7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">
                  <v:imagedata r:id="rId27" o:title="SG-L1-3-mark-platinum-2024-25_platinum"/>
                </v:shape>
                <v:shape id="Picture 1" o:spid="_x0000_s1032" type="#_x0000_t75" style="position:absolute;left:11245;top:-138;width:7671;height:8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">
                  <v:imagedata r:id="rId28" o:title=""/>
                </v:shape>
                <v:shape id="Picture 2" o:spid="_x0000_s1033" type="#_x0000_t75" style="position:absolute;top:-1614;width:11245;height:10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">
                  <v:imagedata r:id="rId29" o:title=""/>
                </v:shape>
                <v:shapetype id="_x0000_t202" coordsize="21600,21600" o:spt="202" path="m,l,21600r21600,l21600,xe">
                  <v:stroke joinstyle="miter"/>
                  <v:path gradientshapeok="t" o:connecttype="rect"/>
                </v:shapetype>
                <v:shape id="Text Box 3" o:spid="_x0000_s1034" type="#_x0000_t202" style="position:absolute;left:55340;top:863;width:8096;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1FE13F0" w14:textId="1EC148B8" w:rsidR="00F75CF7" w:rsidRDefault="00F75CF7">
                        <w:r w:rsidRPr="00F75CF7">
                          <w:rPr>
                            <w:noProof/>
                          </w:rPr>
                          <w:drawing>
                            <wp:inline distT="0" distB="0" distL="0" distR="0" wp14:anchorId="268D6B41" wp14:editId="1F63D936">
                              <wp:extent cx="695325" cy="692150"/>
                              <wp:effectExtent l="0" t="0" r="9525" b="0"/>
                              <wp:docPr id="13" name="Picture 13" descr="https://www.musicmark.org.uk/wp-content/uploads/2Artboard-8.png?x1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sicmark.org.uk/wp-content/uploads/2Artboard-8.png?x191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494" cy="692318"/>
                                      </a:xfrm>
                                      <a:prstGeom prst="rect">
                                        <a:avLst/>
                                      </a:prstGeom>
                                      <a:noFill/>
                                      <a:ln>
                                        <a:noFill/>
                                      </a:ln>
                                    </pic:spPr>
                                  </pic:pic>
                                </a:graphicData>
                              </a:graphic>
                            </wp:inline>
                          </w:drawing>
                        </w:r>
                      </w:p>
                    </w:txbxContent>
                  </v:textbox>
                </v:shape>
              </v:group>
            </w:pict>
          </mc:Fallback>
        </mc:AlternateContent>
      </w:r>
    </w:p>
    <w:p w14:paraId="13433261" w14:textId="4C4B3445" w:rsidR="00D03921" w:rsidRPr="009A66EF" w:rsidRDefault="00D03921" w:rsidP="00EC7036">
      <w:pPr>
        <w:tabs>
          <w:tab w:val="left" w:pos="3570"/>
        </w:tabs>
        <w:ind w:left="-1418"/>
        <w:rPr>
          <w:lang w:eastAsia="en-GB"/>
        </w:rPr>
      </w:pPr>
    </w:p>
    <w:sectPr w:rsidR="00D03921" w:rsidRPr="009A66EF" w:rsidSect="0024712E">
      <w:footerReference w:type="first" r:id="rId30"/>
      <w:pgSz w:w="11909" w:h="16834" w:code="9"/>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C618C" w14:textId="77777777" w:rsidR="00686125" w:rsidRDefault="00686125">
      <w:r>
        <w:separator/>
      </w:r>
    </w:p>
  </w:endnote>
  <w:endnote w:type="continuationSeparator" w:id="0">
    <w:p w14:paraId="679E0A9A" w14:textId="77777777" w:rsidR="00686125" w:rsidRDefault="0068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7F67" w14:textId="77777777" w:rsidR="00F26504" w:rsidRPr="00432135" w:rsidRDefault="00E82600" w:rsidP="00432135">
    <w:pPr>
      <w:pStyle w:val="Footer"/>
      <w:tabs>
        <w:tab w:val="center" w:pos="4820"/>
        <w:tab w:val="right" w:pos="9639"/>
      </w:tabs>
    </w:pPr>
    <w:sdt>
      <w:sdtPr>
        <w:rPr>
          <w:sz w:val="20"/>
        </w:rPr>
        <w:alias w:val="Publish Date"/>
        <w:tag w:val=""/>
        <w:id w:val="-1997802828"/>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F26504">
          <w:rPr>
            <w:sz w:val="20"/>
          </w:rPr>
          <w:t xml:space="preserve">     </w:t>
        </w:r>
      </w:sdtContent>
    </w:sdt>
    <w:r w:rsidR="00F26504">
      <w:rPr>
        <w:sz w:val="20"/>
      </w:rPr>
      <w:tab/>
    </w:r>
    <w:r w:rsidR="00F26504" w:rsidRPr="001F386A">
      <w:rPr>
        <w:sz w:val="20"/>
      </w:rPr>
      <w:fldChar w:fldCharType="begin"/>
    </w:r>
    <w:r w:rsidR="00F26504" w:rsidRPr="001F386A">
      <w:rPr>
        <w:sz w:val="20"/>
      </w:rPr>
      <w:instrText xml:space="preserve"> PAGE   \* MERGEFORMAT </w:instrText>
    </w:r>
    <w:r w:rsidR="00F26504" w:rsidRPr="001F386A">
      <w:rPr>
        <w:sz w:val="20"/>
      </w:rPr>
      <w:fldChar w:fldCharType="separate"/>
    </w:r>
    <w:r w:rsidR="00F26504">
      <w:rPr>
        <w:noProof/>
        <w:sz w:val="20"/>
      </w:rPr>
      <w:t>2</w:t>
    </w:r>
    <w:r w:rsidR="00F26504" w:rsidRPr="001F386A">
      <w:rPr>
        <w:noProof/>
        <w:sz w:val="20"/>
      </w:rPr>
      <w:fldChar w:fldCharType="end"/>
    </w:r>
    <w:r w:rsidR="00F26504">
      <w:rPr>
        <w:noProof/>
        <w:sz w:val="20"/>
      </w:rPr>
      <w:tab/>
      <w:t>Teaching Assistant Level 2 (SEN Support)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C534" w14:textId="77777777" w:rsidR="00F26504" w:rsidRPr="00432135" w:rsidRDefault="00E82600" w:rsidP="00581D75">
    <w:pPr>
      <w:pStyle w:val="Footer"/>
      <w:tabs>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F26504">
          <w:rPr>
            <w:sz w:val="20"/>
          </w:rPr>
          <w:t xml:space="preserve">     </w:t>
        </w:r>
      </w:sdtContent>
    </w:sdt>
    <w:r w:rsidR="00F26504">
      <w:rPr>
        <w:sz w:val="20"/>
      </w:rPr>
      <w:tab/>
    </w:r>
    <w:r w:rsidR="00F26504" w:rsidRPr="001F386A">
      <w:rPr>
        <w:sz w:val="20"/>
      </w:rPr>
      <w:fldChar w:fldCharType="begin"/>
    </w:r>
    <w:r w:rsidR="00F26504" w:rsidRPr="001F386A">
      <w:rPr>
        <w:sz w:val="20"/>
      </w:rPr>
      <w:instrText xml:space="preserve"> PAGE   \* MERGEFORMAT </w:instrText>
    </w:r>
    <w:r w:rsidR="00F26504" w:rsidRPr="001F386A">
      <w:rPr>
        <w:sz w:val="20"/>
      </w:rPr>
      <w:fldChar w:fldCharType="separate"/>
    </w:r>
    <w:r w:rsidR="00F26504">
      <w:rPr>
        <w:noProof/>
        <w:sz w:val="20"/>
      </w:rPr>
      <w:t>3</w:t>
    </w:r>
    <w:r w:rsidR="00F26504" w:rsidRPr="001F386A">
      <w:rPr>
        <w:noProof/>
        <w:sz w:val="20"/>
      </w:rPr>
      <w:fldChar w:fldCharType="end"/>
    </w:r>
    <w:r w:rsidR="00F26504">
      <w:rPr>
        <w:noProof/>
        <w:sz w:val="20"/>
      </w:rPr>
      <w:tab/>
      <w:t>## Job Title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92E1" w14:textId="77777777" w:rsidR="00367754" w:rsidRPr="00512BD5" w:rsidRDefault="00367754">
    <w:pPr>
      <w:pStyle w:val="Footer"/>
      <w:jc w:val="center"/>
      <w:rPr>
        <w:sz w:val="20"/>
      </w:rPr>
    </w:pPr>
    <w:r>
      <w:rPr>
        <w:sz w:val="1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C1D98" w14:textId="77777777" w:rsidR="00686125" w:rsidRDefault="00686125">
      <w:r>
        <w:separator/>
      </w:r>
    </w:p>
  </w:footnote>
  <w:footnote w:type="continuationSeparator" w:id="0">
    <w:p w14:paraId="166598AB" w14:textId="77777777" w:rsidR="00686125" w:rsidRDefault="0068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5D210" w14:textId="7F9C8FB4" w:rsidR="00F26504" w:rsidRPr="000B73B2" w:rsidRDefault="00F26504" w:rsidP="000B73B2">
    <w:pPr>
      <w:pStyle w:val="Header"/>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D282E"/>
    <w:multiLevelType w:val="hybridMultilevel"/>
    <w:tmpl w:val="1B3C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03121"/>
    <w:multiLevelType w:val="hybridMultilevel"/>
    <w:tmpl w:val="ECF0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843ED"/>
    <w:multiLevelType w:val="hybridMultilevel"/>
    <w:tmpl w:val="2E9C6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B2216"/>
    <w:multiLevelType w:val="hybridMultilevel"/>
    <w:tmpl w:val="331C249C"/>
    <w:lvl w:ilvl="0" w:tplc="B0485362">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A15BC"/>
    <w:multiLevelType w:val="hybridMultilevel"/>
    <w:tmpl w:val="174C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EF19C6"/>
    <w:multiLevelType w:val="hybridMultilevel"/>
    <w:tmpl w:val="D63C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C4E40"/>
    <w:multiLevelType w:val="hybridMultilevel"/>
    <w:tmpl w:val="4E465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A01837"/>
    <w:multiLevelType w:val="hybridMultilevel"/>
    <w:tmpl w:val="8AC07332"/>
    <w:lvl w:ilvl="0" w:tplc="FB3E15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5"/>
  </w:num>
  <w:num w:numId="5">
    <w:abstractNumId w:val="1"/>
  </w:num>
  <w:num w:numId="6">
    <w:abstractNumId w:val="6"/>
  </w:num>
  <w:num w:numId="7">
    <w:abstractNumId w:val="8"/>
  </w:num>
  <w:num w:numId="8">
    <w:abstractNumId w:val="12"/>
  </w:num>
  <w:num w:numId="9">
    <w:abstractNumId w:val="0"/>
  </w:num>
  <w:num w:numId="10">
    <w:abstractNumId w:val="7"/>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91"/>
    <w:rsid w:val="0001500D"/>
    <w:rsid w:val="000159CF"/>
    <w:rsid w:val="00032D1F"/>
    <w:rsid w:val="0007729C"/>
    <w:rsid w:val="0008472D"/>
    <w:rsid w:val="00086D02"/>
    <w:rsid w:val="000900D7"/>
    <w:rsid w:val="000B0B7E"/>
    <w:rsid w:val="000C16D2"/>
    <w:rsid w:val="000C2F5F"/>
    <w:rsid w:val="000C3E03"/>
    <w:rsid w:val="000C6B83"/>
    <w:rsid w:val="000D0E0C"/>
    <w:rsid w:val="000F2D27"/>
    <w:rsid w:val="0010263D"/>
    <w:rsid w:val="00105160"/>
    <w:rsid w:val="0015301A"/>
    <w:rsid w:val="001531D3"/>
    <w:rsid w:val="001576CF"/>
    <w:rsid w:val="00157DD0"/>
    <w:rsid w:val="0016734E"/>
    <w:rsid w:val="00173657"/>
    <w:rsid w:val="001C70CF"/>
    <w:rsid w:val="001D1EB7"/>
    <w:rsid w:val="001F647D"/>
    <w:rsid w:val="001F72C7"/>
    <w:rsid w:val="00233253"/>
    <w:rsid w:val="0024712E"/>
    <w:rsid w:val="002537F7"/>
    <w:rsid w:val="00287684"/>
    <w:rsid w:val="0029210A"/>
    <w:rsid w:val="0029235B"/>
    <w:rsid w:val="0029404A"/>
    <w:rsid w:val="002C7F5F"/>
    <w:rsid w:val="002F0722"/>
    <w:rsid w:val="00310230"/>
    <w:rsid w:val="00312687"/>
    <w:rsid w:val="003271D2"/>
    <w:rsid w:val="00334AFB"/>
    <w:rsid w:val="00347839"/>
    <w:rsid w:val="00350452"/>
    <w:rsid w:val="003655EE"/>
    <w:rsid w:val="00367754"/>
    <w:rsid w:val="00367D93"/>
    <w:rsid w:val="003A1704"/>
    <w:rsid w:val="003C5547"/>
    <w:rsid w:val="003C7B87"/>
    <w:rsid w:val="003F2D76"/>
    <w:rsid w:val="00411F24"/>
    <w:rsid w:val="00414407"/>
    <w:rsid w:val="00434BB0"/>
    <w:rsid w:val="00434D1A"/>
    <w:rsid w:val="004420B8"/>
    <w:rsid w:val="004537F1"/>
    <w:rsid w:val="004757DE"/>
    <w:rsid w:val="0047793A"/>
    <w:rsid w:val="004841A5"/>
    <w:rsid w:val="004C312C"/>
    <w:rsid w:val="004C7A92"/>
    <w:rsid w:val="004D54B9"/>
    <w:rsid w:val="004E56B3"/>
    <w:rsid w:val="004F2180"/>
    <w:rsid w:val="00503D5B"/>
    <w:rsid w:val="0050582B"/>
    <w:rsid w:val="0050680F"/>
    <w:rsid w:val="005076F5"/>
    <w:rsid w:val="00511A52"/>
    <w:rsid w:val="00512BD5"/>
    <w:rsid w:val="00513668"/>
    <w:rsid w:val="00522F88"/>
    <w:rsid w:val="0052480E"/>
    <w:rsid w:val="00526C9B"/>
    <w:rsid w:val="00557A36"/>
    <w:rsid w:val="00593E99"/>
    <w:rsid w:val="005A4006"/>
    <w:rsid w:val="005D22BF"/>
    <w:rsid w:val="005D26F2"/>
    <w:rsid w:val="006069D7"/>
    <w:rsid w:val="00640A07"/>
    <w:rsid w:val="006465B3"/>
    <w:rsid w:val="0068042D"/>
    <w:rsid w:val="00686125"/>
    <w:rsid w:val="006964A3"/>
    <w:rsid w:val="00697AE4"/>
    <w:rsid w:val="006C3ABF"/>
    <w:rsid w:val="006C4F72"/>
    <w:rsid w:val="006C5510"/>
    <w:rsid w:val="006D1310"/>
    <w:rsid w:val="006D15D6"/>
    <w:rsid w:val="00701AFD"/>
    <w:rsid w:val="00707217"/>
    <w:rsid w:val="0071302F"/>
    <w:rsid w:val="0072368A"/>
    <w:rsid w:val="007236DB"/>
    <w:rsid w:val="00731F21"/>
    <w:rsid w:val="00775E0E"/>
    <w:rsid w:val="007773A5"/>
    <w:rsid w:val="0078073D"/>
    <w:rsid w:val="00784F2F"/>
    <w:rsid w:val="0079465A"/>
    <w:rsid w:val="007A5494"/>
    <w:rsid w:val="007E159C"/>
    <w:rsid w:val="007E7BB2"/>
    <w:rsid w:val="007F2604"/>
    <w:rsid w:val="007F5057"/>
    <w:rsid w:val="007F6EFD"/>
    <w:rsid w:val="00805C8F"/>
    <w:rsid w:val="0080677E"/>
    <w:rsid w:val="00815995"/>
    <w:rsid w:val="00830477"/>
    <w:rsid w:val="00832859"/>
    <w:rsid w:val="00836A9B"/>
    <w:rsid w:val="00872F9C"/>
    <w:rsid w:val="00873543"/>
    <w:rsid w:val="00876F41"/>
    <w:rsid w:val="008912B3"/>
    <w:rsid w:val="008948E0"/>
    <w:rsid w:val="008A173A"/>
    <w:rsid w:val="008A391D"/>
    <w:rsid w:val="008C166B"/>
    <w:rsid w:val="008C58D7"/>
    <w:rsid w:val="008D2237"/>
    <w:rsid w:val="008E1003"/>
    <w:rsid w:val="008E7B8A"/>
    <w:rsid w:val="009024CB"/>
    <w:rsid w:val="00902D51"/>
    <w:rsid w:val="00941D7F"/>
    <w:rsid w:val="00952563"/>
    <w:rsid w:val="009555A0"/>
    <w:rsid w:val="00976778"/>
    <w:rsid w:val="00993491"/>
    <w:rsid w:val="009A3E26"/>
    <w:rsid w:val="009A66EF"/>
    <w:rsid w:val="009B373A"/>
    <w:rsid w:val="009B7D17"/>
    <w:rsid w:val="009E0518"/>
    <w:rsid w:val="009F4020"/>
    <w:rsid w:val="00A1387C"/>
    <w:rsid w:val="00A8182B"/>
    <w:rsid w:val="00AA274D"/>
    <w:rsid w:val="00AA3972"/>
    <w:rsid w:val="00AA42BA"/>
    <w:rsid w:val="00AA7E09"/>
    <w:rsid w:val="00AD72A3"/>
    <w:rsid w:val="00AD7DEA"/>
    <w:rsid w:val="00AE7D0A"/>
    <w:rsid w:val="00AF198E"/>
    <w:rsid w:val="00AF7BC5"/>
    <w:rsid w:val="00B12714"/>
    <w:rsid w:val="00B430E1"/>
    <w:rsid w:val="00B464E0"/>
    <w:rsid w:val="00B65194"/>
    <w:rsid w:val="00B8382F"/>
    <w:rsid w:val="00B86AC4"/>
    <w:rsid w:val="00BB6BD1"/>
    <w:rsid w:val="00BC22DD"/>
    <w:rsid w:val="00BD1400"/>
    <w:rsid w:val="00BF5EF1"/>
    <w:rsid w:val="00C0590E"/>
    <w:rsid w:val="00C25429"/>
    <w:rsid w:val="00C27827"/>
    <w:rsid w:val="00C40AC9"/>
    <w:rsid w:val="00C52573"/>
    <w:rsid w:val="00C610F5"/>
    <w:rsid w:val="00C674AF"/>
    <w:rsid w:val="00C77147"/>
    <w:rsid w:val="00C93915"/>
    <w:rsid w:val="00CB6D1D"/>
    <w:rsid w:val="00CC7431"/>
    <w:rsid w:val="00CF0FE5"/>
    <w:rsid w:val="00D03921"/>
    <w:rsid w:val="00D048F2"/>
    <w:rsid w:val="00D05AD7"/>
    <w:rsid w:val="00D11D16"/>
    <w:rsid w:val="00D5167D"/>
    <w:rsid w:val="00D52ECA"/>
    <w:rsid w:val="00D54990"/>
    <w:rsid w:val="00DA0873"/>
    <w:rsid w:val="00DC2DAB"/>
    <w:rsid w:val="00DD1AB9"/>
    <w:rsid w:val="00DF73E3"/>
    <w:rsid w:val="00E33A4D"/>
    <w:rsid w:val="00E471D1"/>
    <w:rsid w:val="00E65D5D"/>
    <w:rsid w:val="00E82600"/>
    <w:rsid w:val="00E974F3"/>
    <w:rsid w:val="00EC29DC"/>
    <w:rsid w:val="00EC7036"/>
    <w:rsid w:val="00ED3511"/>
    <w:rsid w:val="00ED45A5"/>
    <w:rsid w:val="00EE4B20"/>
    <w:rsid w:val="00EE75A2"/>
    <w:rsid w:val="00F063EC"/>
    <w:rsid w:val="00F1570E"/>
    <w:rsid w:val="00F244B4"/>
    <w:rsid w:val="00F26504"/>
    <w:rsid w:val="00F345F0"/>
    <w:rsid w:val="00F44230"/>
    <w:rsid w:val="00F55288"/>
    <w:rsid w:val="00F70D97"/>
    <w:rsid w:val="00F75CF7"/>
    <w:rsid w:val="00FC1D03"/>
    <w:rsid w:val="00FF0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9A801"/>
  <w15:docId w15:val="{A65D125D-1924-4DC2-8D08-3D9E3D02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5057"/>
    <w:pPr>
      <w:jc w:val="both"/>
    </w:pPr>
    <w:rPr>
      <w:sz w:val="24"/>
      <w:lang w:eastAsia="en-US"/>
    </w:rPr>
  </w:style>
  <w:style w:type="paragraph" w:styleId="Heading1">
    <w:name w:val="heading 1"/>
    <w:basedOn w:val="Normal"/>
    <w:next w:val="Normal"/>
    <w:link w:val="Heading1Char"/>
    <w:uiPriority w:val="9"/>
    <w:qFormat/>
    <w:rsid w:val="00F26504"/>
    <w:pPr>
      <w:keepNext/>
      <w:keepLines/>
      <w:spacing w:line="264" w:lineRule="auto"/>
      <w:jc w:val="lef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F26504"/>
    <w:pPr>
      <w:keepNext/>
      <w:keepLines/>
      <w:spacing w:line="264" w:lineRule="auto"/>
      <w:jc w:val="left"/>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F26504"/>
    <w:pPr>
      <w:keepNext/>
      <w:keepLines/>
      <w:spacing w:line="264" w:lineRule="auto"/>
      <w:jc w:val="left"/>
      <w:outlineLvl w:val="2"/>
    </w:pPr>
    <w:rPr>
      <w:rFonts w:asciiTheme="majorHAnsi" w:eastAsiaTheme="majorEastAsia" w:hAnsiTheme="majorHAnsi" w:cstheme="majorBidi"/>
      <w:b/>
      <w:bCs/>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7F5057"/>
    <w:pPr>
      <w:ind w:left="720" w:hanging="720"/>
    </w:pPr>
  </w:style>
  <w:style w:type="paragraph" w:customStyle="1" w:styleId="Indent2">
    <w:name w:val="Indent2"/>
    <w:basedOn w:val="Normal"/>
    <w:rsid w:val="007F5057"/>
    <w:pPr>
      <w:ind w:left="1440" w:hanging="720"/>
    </w:pPr>
  </w:style>
  <w:style w:type="paragraph" w:customStyle="1" w:styleId="Indent3">
    <w:name w:val="Indent3"/>
    <w:basedOn w:val="Normal"/>
    <w:rsid w:val="007F5057"/>
    <w:pPr>
      <w:ind w:left="2160" w:hanging="720"/>
    </w:pPr>
  </w:style>
  <w:style w:type="paragraph" w:customStyle="1" w:styleId="Indent4">
    <w:name w:val="Indent4"/>
    <w:basedOn w:val="Normal"/>
    <w:rsid w:val="007F5057"/>
    <w:pPr>
      <w:ind w:left="2880" w:hanging="720"/>
    </w:pPr>
  </w:style>
  <w:style w:type="paragraph" w:styleId="Header">
    <w:name w:val="header"/>
    <w:basedOn w:val="Normal"/>
    <w:link w:val="HeaderChar"/>
    <w:uiPriority w:val="99"/>
    <w:rsid w:val="007F5057"/>
    <w:pPr>
      <w:tabs>
        <w:tab w:val="center" w:pos="4153"/>
        <w:tab w:val="right" w:pos="8306"/>
      </w:tabs>
    </w:pPr>
  </w:style>
  <w:style w:type="paragraph" w:styleId="Footer">
    <w:name w:val="footer"/>
    <w:basedOn w:val="Normal"/>
    <w:link w:val="FooterChar"/>
    <w:uiPriority w:val="99"/>
    <w:rsid w:val="007F5057"/>
    <w:pPr>
      <w:tabs>
        <w:tab w:val="center" w:pos="4153"/>
        <w:tab w:val="right" w:pos="8306"/>
      </w:tabs>
    </w:pPr>
  </w:style>
  <w:style w:type="paragraph" w:styleId="BalloonText">
    <w:name w:val="Balloon Text"/>
    <w:basedOn w:val="Normal"/>
    <w:semiHidden/>
    <w:rsid w:val="007F5057"/>
    <w:rPr>
      <w:rFonts w:ascii="Tahoma" w:hAnsi="Tahoma" w:cs="Tahoma"/>
      <w:sz w:val="16"/>
      <w:szCs w:val="16"/>
    </w:rPr>
  </w:style>
  <w:style w:type="character" w:styleId="Hyperlink">
    <w:name w:val="Hyperlink"/>
    <w:rsid w:val="000F2D27"/>
    <w:rPr>
      <w:color w:val="0000FF"/>
      <w:u w:val="single"/>
    </w:rPr>
  </w:style>
  <w:style w:type="paragraph" w:styleId="BodyText2">
    <w:name w:val="Body Text 2"/>
    <w:basedOn w:val="Normal"/>
    <w:link w:val="BodyText2Char"/>
    <w:rsid w:val="000F2D27"/>
    <w:pPr>
      <w:jc w:val="left"/>
    </w:pPr>
    <w:rPr>
      <w:rFonts w:ascii="Arial" w:hAnsi="Arial"/>
      <w:sz w:val="28"/>
    </w:rPr>
  </w:style>
  <w:style w:type="character" w:customStyle="1" w:styleId="BodyText2Char">
    <w:name w:val="Body Text 2 Char"/>
    <w:link w:val="BodyText2"/>
    <w:rsid w:val="000F2D27"/>
    <w:rPr>
      <w:rFonts w:ascii="Arial" w:hAnsi="Arial"/>
      <w:sz w:val="28"/>
      <w:lang w:eastAsia="en-US"/>
    </w:rPr>
  </w:style>
  <w:style w:type="paragraph" w:styleId="NoSpacing">
    <w:name w:val="No Spacing"/>
    <w:uiPriority w:val="1"/>
    <w:qFormat/>
    <w:rsid w:val="00B86AC4"/>
    <w:pPr>
      <w:jc w:val="both"/>
    </w:pPr>
    <w:rPr>
      <w:sz w:val="24"/>
      <w:lang w:eastAsia="en-US"/>
    </w:rPr>
  </w:style>
  <w:style w:type="paragraph" w:styleId="NormalWeb">
    <w:name w:val="Normal (Web)"/>
    <w:basedOn w:val="Normal"/>
    <w:uiPriority w:val="99"/>
    <w:unhideWhenUsed/>
    <w:rsid w:val="007F6EFD"/>
    <w:pPr>
      <w:spacing w:before="100" w:beforeAutospacing="1" w:after="100" w:afterAutospacing="1"/>
      <w:jc w:val="left"/>
    </w:pPr>
    <w:rPr>
      <w:szCs w:val="24"/>
      <w:lang w:eastAsia="en-GB"/>
    </w:rPr>
  </w:style>
  <w:style w:type="paragraph" w:styleId="ListParagraph">
    <w:name w:val="List Paragraph"/>
    <w:basedOn w:val="Normal"/>
    <w:uiPriority w:val="34"/>
    <w:qFormat/>
    <w:rsid w:val="00D11D16"/>
    <w:pPr>
      <w:ind w:left="720"/>
      <w:contextualSpacing/>
    </w:pPr>
  </w:style>
  <w:style w:type="table" w:styleId="TableGrid">
    <w:name w:val="Table Grid"/>
    <w:basedOn w:val="TableNormal"/>
    <w:uiPriority w:val="59"/>
    <w:rsid w:val="001F647D"/>
    <w:rPr>
      <w:rFonts w:ascii="Cambria" w:eastAsia="MS Minngs"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3668"/>
    <w:rPr>
      <w:color w:val="605E5C"/>
      <w:shd w:val="clear" w:color="auto" w:fill="E1DFDD"/>
    </w:rPr>
  </w:style>
  <w:style w:type="character" w:styleId="Strong">
    <w:name w:val="Strong"/>
    <w:basedOn w:val="DefaultParagraphFont"/>
    <w:uiPriority w:val="22"/>
    <w:qFormat/>
    <w:rsid w:val="009A66EF"/>
    <w:rPr>
      <w:b/>
      <w:bCs/>
    </w:rPr>
  </w:style>
  <w:style w:type="character" w:customStyle="1" w:styleId="Heading1Char">
    <w:name w:val="Heading 1 Char"/>
    <w:basedOn w:val="DefaultParagraphFont"/>
    <w:link w:val="Heading1"/>
    <w:uiPriority w:val="9"/>
    <w:rsid w:val="00F26504"/>
    <w:rPr>
      <w:rFonts w:asciiTheme="majorHAnsi" w:eastAsiaTheme="majorEastAsia" w:hAnsiTheme="majorHAnsi" w:cstheme="majorBidi"/>
      <w:b/>
      <w:bCs/>
      <w:sz w:val="48"/>
      <w:szCs w:val="28"/>
      <w:lang w:eastAsia="en-US"/>
    </w:rPr>
  </w:style>
  <w:style w:type="character" w:customStyle="1" w:styleId="Heading2Char">
    <w:name w:val="Heading 2 Char"/>
    <w:basedOn w:val="DefaultParagraphFont"/>
    <w:link w:val="Heading2"/>
    <w:uiPriority w:val="9"/>
    <w:rsid w:val="00F26504"/>
    <w:rPr>
      <w:rFonts w:asciiTheme="majorHAnsi" w:eastAsiaTheme="majorEastAsia" w:hAnsiTheme="majorHAnsi" w:cstheme="majorBidi"/>
      <w:b/>
      <w:bCs/>
      <w:sz w:val="24"/>
      <w:szCs w:val="26"/>
      <w:lang w:eastAsia="en-US"/>
    </w:rPr>
  </w:style>
  <w:style w:type="character" w:customStyle="1" w:styleId="Heading3Char">
    <w:name w:val="Heading 3 Char"/>
    <w:basedOn w:val="DefaultParagraphFont"/>
    <w:link w:val="Heading3"/>
    <w:uiPriority w:val="9"/>
    <w:rsid w:val="00F26504"/>
    <w:rPr>
      <w:rFonts w:asciiTheme="majorHAnsi" w:eastAsiaTheme="majorEastAsia" w:hAnsiTheme="majorHAnsi" w:cstheme="majorBidi"/>
      <w:b/>
      <w:bCs/>
      <w:sz w:val="23"/>
      <w:szCs w:val="22"/>
      <w:lang w:eastAsia="en-US"/>
    </w:rPr>
  </w:style>
  <w:style w:type="character" w:customStyle="1" w:styleId="HeaderChar">
    <w:name w:val="Header Char"/>
    <w:basedOn w:val="DefaultParagraphFont"/>
    <w:link w:val="Header"/>
    <w:uiPriority w:val="99"/>
    <w:rsid w:val="00F26504"/>
    <w:rPr>
      <w:sz w:val="24"/>
      <w:lang w:eastAsia="en-US"/>
    </w:rPr>
  </w:style>
  <w:style w:type="character" w:customStyle="1" w:styleId="FooterChar">
    <w:name w:val="Footer Char"/>
    <w:basedOn w:val="DefaultParagraphFont"/>
    <w:link w:val="Footer"/>
    <w:uiPriority w:val="99"/>
    <w:rsid w:val="00F26504"/>
    <w:rPr>
      <w:sz w:val="24"/>
      <w:lang w:eastAsia="en-US"/>
    </w:rPr>
  </w:style>
  <w:style w:type="table" w:customStyle="1" w:styleId="BoltonCouncil">
    <w:name w:val="Bolton Council"/>
    <w:basedOn w:val="TableNormal"/>
    <w:uiPriority w:val="99"/>
    <w:rsid w:val="00F26504"/>
    <w:rPr>
      <w:rFonts w:asciiTheme="minorHAnsi" w:eastAsiaTheme="minorHAnsi" w:hAnsiTheme="minorHAnsi" w:cstheme="minorBidi"/>
      <w:sz w:val="22"/>
      <w:szCs w:val="22"/>
      <w:lang w:eastAsia="en-US"/>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81176">
      <w:bodyDiv w:val="1"/>
      <w:marLeft w:val="0"/>
      <w:marRight w:val="0"/>
      <w:marTop w:val="0"/>
      <w:marBottom w:val="0"/>
      <w:divBdr>
        <w:top w:val="none" w:sz="0" w:space="0" w:color="auto"/>
        <w:left w:val="none" w:sz="0" w:space="0" w:color="auto"/>
        <w:bottom w:val="none" w:sz="0" w:space="0" w:color="auto"/>
        <w:right w:val="none" w:sz="0" w:space="0" w:color="auto"/>
      </w:divBdr>
    </w:div>
    <w:div w:id="372269734">
      <w:bodyDiv w:val="1"/>
      <w:marLeft w:val="0"/>
      <w:marRight w:val="0"/>
      <w:marTop w:val="0"/>
      <w:marBottom w:val="0"/>
      <w:divBdr>
        <w:top w:val="none" w:sz="0" w:space="0" w:color="auto"/>
        <w:left w:val="none" w:sz="0" w:space="0" w:color="auto"/>
        <w:bottom w:val="none" w:sz="0" w:space="0" w:color="auto"/>
        <w:right w:val="none" w:sz="0" w:space="0" w:color="auto"/>
      </w:divBdr>
    </w:div>
    <w:div w:id="1636565017">
      <w:bodyDiv w:val="1"/>
      <w:marLeft w:val="0"/>
      <w:marRight w:val="0"/>
      <w:marTop w:val="0"/>
      <w:marBottom w:val="0"/>
      <w:divBdr>
        <w:top w:val="none" w:sz="0" w:space="0" w:color="auto"/>
        <w:left w:val="none" w:sz="0" w:space="0" w:color="auto"/>
        <w:bottom w:val="none" w:sz="0" w:space="0" w:color="auto"/>
        <w:right w:val="none" w:sz="0" w:space="0" w:color="auto"/>
      </w:divBdr>
    </w:div>
    <w:div w:id="17715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ffice\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B3E6-8D7E-494D-98E6-6B2C2809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11</TotalTime>
  <Pages>11</Pages>
  <Words>2428</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BOLTON LEA ICT UNIT</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Alison Grimwood</cp:lastModifiedBy>
  <cp:revision>6</cp:revision>
  <cp:lastPrinted>2025-09-04T14:00:00Z</cp:lastPrinted>
  <dcterms:created xsi:type="dcterms:W3CDTF">2026-06-25T10:13:00Z</dcterms:created>
  <dcterms:modified xsi:type="dcterms:W3CDTF">2026-06-29T10:39:00Z</dcterms:modified>
</cp:coreProperties>
</file>